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8B261" w14:textId="2ED58F3E" w:rsidR="0042000D" w:rsidRDefault="001D10BC" w:rsidP="0042000D">
      <w:pPr>
        <w:ind w:left="4248" w:firstLine="708"/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Załącznik do zarządzenia Nr 93</w:t>
      </w:r>
      <w:r w:rsidR="0042000D" w:rsidRPr="00B67194">
        <w:rPr>
          <w:rFonts w:ascii="Times New Roman" w:hAnsi="Times New Roman" w:cs="Times New Roman"/>
          <w:b/>
          <w:bCs/>
          <w:color w:val="auto"/>
        </w:rPr>
        <w:t>/202</w:t>
      </w:r>
      <w:r w:rsidR="00055F72">
        <w:rPr>
          <w:rFonts w:ascii="Times New Roman" w:hAnsi="Times New Roman" w:cs="Times New Roman"/>
          <w:b/>
          <w:bCs/>
          <w:color w:val="auto"/>
        </w:rPr>
        <w:t>3</w:t>
      </w:r>
      <w:r w:rsidR="0042000D" w:rsidRPr="00B67194">
        <w:rPr>
          <w:rFonts w:ascii="Times New Roman" w:hAnsi="Times New Roman" w:cs="Times New Roman"/>
          <w:b/>
          <w:bCs/>
          <w:color w:val="auto"/>
        </w:rPr>
        <w:t>/P</w:t>
      </w:r>
    </w:p>
    <w:p w14:paraId="41D023B5" w14:textId="77777777" w:rsidR="0042000D" w:rsidRDefault="0042000D" w:rsidP="0042000D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B67194">
        <w:rPr>
          <w:rFonts w:ascii="Times New Roman" w:hAnsi="Times New Roman" w:cs="Times New Roman"/>
          <w:b/>
          <w:bCs/>
          <w:color w:val="auto"/>
        </w:rPr>
        <w:t>PREZYDENTA MIASTA POZNANIA</w:t>
      </w:r>
    </w:p>
    <w:p w14:paraId="68F6A2F4" w14:textId="34F9A549" w:rsidR="0042000D" w:rsidRDefault="001D10BC" w:rsidP="0042000D">
      <w:pPr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z dnia 06.02.</w:t>
      </w:r>
      <w:bookmarkStart w:id="0" w:name="_GoBack"/>
      <w:bookmarkEnd w:id="0"/>
      <w:r w:rsidR="0042000D" w:rsidRPr="00B67194">
        <w:rPr>
          <w:rFonts w:ascii="Times New Roman" w:hAnsi="Times New Roman" w:cs="Times New Roman"/>
          <w:b/>
          <w:bCs/>
          <w:color w:val="auto"/>
        </w:rPr>
        <w:t>202</w:t>
      </w:r>
      <w:r w:rsidR="00055F72">
        <w:rPr>
          <w:rFonts w:ascii="Times New Roman" w:hAnsi="Times New Roman" w:cs="Times New Roman"/>
          <w:b/>
          <w:bCs/>
          <w:color w:val="auto"/>
        </w:rPr>
        <w:t>3</w:t>
      </w:r>
      <w:r w:rsidR="0042000D" w:rsidRPr="00B67194">
        <w:rPr>
          <w:rFonts w:ascii="Times New Roman" w:hAnsi="Times New Roman" w:cs="Times New Roman"/>
          <w:b/>
          <w:bCs/>
          <w:color w:val="auto"/>
        </w:rPr>
        <w:t xml:space="preserve"> r.</w:t>
      </w:r>
    </w:p>
    <w:p w14:paraId="58D6606D" w14:textId="77777777" w:rsidR="0042000D" w:rsidRDefault="0042000D" w:rsidP="0042000D">
      <w:pPr>
        <w:pStyle w:val="Tekstpodstawowy"/>
        <w:rPr>
          <w:rFonts w:cs="Courier New"/>
          <w:b/>
          <w:bCs/>
          <w:sz w:val="24"/>
          <w:szCs w:val="24"/>
        </w:rPr>
      </w:pPr>
    </w:p>
    <w:p w14:paraId="333E241E" w14:textId="77777777" w:rsidR="0042000D" w:rsidRDefault="0042000D" w:rsidP="0042000D">
      <w:pPr>
        <w:spacing w:line="360" w:lineRule="auto"/>
        <w:jc w:val="center"/>
        <w:rPr>
          <w:rFonts w:ascii="Times New Roman" w:hAnsi="Times New Roman" w:cs="Times New Roman"/>
          <w:b/>
          <w:bCs/>
          <w:lang w:eastAsia="en-US"/>
        </w:rPr>
      </w:pPr>
    </w:p>
    <w:p w14:paraId="71FC69AA" w14:textId="77777777" w:rsidR="0042000D" w:rsidRPr="005B0DEB" w:rsidRDefault="0042000D" w:rsidP="0042000D">
      <w:pPr>
        <w:spacing w:line="360" w:lineRule="auto"/>
        <w:jc w:val="center"/>
        <w:rPr>
          <w:rFonts w:ascii="Times New Roman" w:hAnsi="Times New Roman"/>
          <w:lang w:eastAsia="en-US"/>
        </w:rPr>
      </w:pPr>
      <w:r w:rsidRPr="005B0DEB">
        <w:rPr>
          <w:rFonts w:ascii="Times New Roman" w:hAnsi="Times New Roman" w:cs="Times New Roman"/>
          <w:b/>
          <w:bCs/>
          <w:lang w:eastAsia="en-US"/>
        </w:rPr>
        <w:t xml:space="preserve">Regulamin </w:t>
      </w:r>
      <w:r w:rsidR="006A502F">
        <w:rPr>
          <w:rFonts w:ascii="Times New Roman" w:hAnsi="Times New Roman" w:cs="Times New Roman"/>
          <w:b/>
          <w:bCs/>
          <w:lang w:eastAsia="en-US"/>
        </w:rPr>
        <w:t>o</w:t>
      </w:r>
      <w:r w:rsidRPr="005B0DEB">
        <w:rPr>
          <w:rFonts w:ascii="Times New Roman" w:hAnsi="Times New Roman" w:cs="Times New Roman"/>
          <w:b/>
          <w:bCs/>
          <w:lang w:eastAsia="en-US"/>
        </w:rPr>
        <w:t>rganizacyjny</w:t>
      </w:r>
    </w:p>
    <w:p w14:paraId="7B6E85A2" w14:textId="77777777" w:rsidR="0042000D" w:rsidRPr="007670F9" w:rsidRDefault="0042000D" w:rsidP="0042000D">
      <w:pPr>
        <w:spacing w:line="360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bookmarkStart w:id="1" w:name="_Hlk95381400"/>
      <w:r w:rsidRPr="007670F9">
        <w:rPr>
          <w:rFonts w:ascii="Times New Roman" w:hAnsi="Times New Roman" w:cs="Times New Roman"/>
          <w:b/>
          <w:bCs/>
          <w:lang w:eastAsia="en-US"/>
        </w:rPr>
        <w:t>Zespołu Dziennych Domów Pomocy w Poznaniu</w:t>
      </w:r>
    </w:p>
    <w:bookmarkEnd w:id="1"/>
    <w:p w14:paraId="5A0980D3" w14:textId="77777777" w:rsidR="0042000D" w:rsidRPr="005B0DEB" w:rsidRDefault="0042000D" w:rsidP="0042000D">
      <w:pPr>
        <w:spacing w:line="360" w:lineRule="auto"/>
        <w:jc w:val="center"/>
        <w:rPr>
          <w:rFonts w:ascii="Times New Roman" w:hAnsi="Times New Roman"/>
          <w:lang w:eastAsia="en-US"/>
        </w:rPr>
      </w:pPr>
    </w:p>
    <w:p w14:paraId="39A00AED" w14:textId="77777777" w:rsidR="0042000D" w:rsidRDefault="0042000D" w:rsidP="0042000D">
      <w:pPr>
        <w:pStyle w:val="Tekstpodstawowy"/>
        <w:jc w:val="center"/>
        <w:rPr>
          <w:rFonts w:cs="Courier New"/>
          <w:b/>
          <w:bCs/>
          <w:sz w:val="24"/>
          <w:szCs w:val="24"/>
        </w:rPr>
      </w:pPr>
    </w:p>
    <w:p w14:paraId="4BCFEBA1" w14:textId="77777777" w:rsidR="0042000D" w:rsidRDefault="0042000D" w:rsidP="0042000D">
      <w:pPr>
        <w:pStyle w:val="Tekstpodstawowy"/>
        <w:jc w:val="center"/>
        <w:rPr>
          <w:rFonts w:cs="Courier New"/>
          <w:b/>
          <w:bCs/>
          <w:sz w:val="24"/>
          <w:szCs w:val="24"/>
        </w:rPr>
      </w:pPr>
    </w:p>
    <w:p w14:paraId="028F6EE9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Rozdział 1</w:t>
      </w:r>
    </w:p>
    <w:p w14:paraId="539E97F1" w14:textId="77777777" w:rsidR="0042000D" w:rsidRDefault="0042000D" w:rsidP="0042000D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Postanowienia ogólne</w:t>
      </w:r>
    </w:p>
    <w:p w14:paraId="0637D458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26D9EBA4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" w:name="bookmark97"/>
      <w:bookmarkStart w:id="3" w:name="bookmark96"/>
      <w:bookmarkStart w:id="4" w:name="bookmark95"/>
      <w:r w:rsidRPr="005366B0">
        <w:rPr>
          <w:rFonts w:cs="Courier New"/>
          <w:sz w:val="24"/>
          <w:szCs w:val="24"/>
        </w:rPr>
        <w:t>§</w:t>
      </w:r>
      <w:r w:rsidR="006A20BF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1</w:t>
      </w:r>
      <w:bookmarkEnd w:id="2"/>
      <w:bookmarkEnd w:id="3"/>
      <w:bookmarkEnd w:id="4"/>
    </w:p>
    <w:p w14:paraId="1131CAD9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3E3F9942" w14:textId="6B6D2C96" w:rsidR="0042000D" w:rsidRDefault="0042000D" w:rsidP="0042000D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Regulamin </w:t>
      </w:r>
      <w:r w:rsidR="006A502F">
        <w:rPr>
          <w:sz w:val="24"/>
          <w:szCs w:val="24"/>
        </w:rPr>
        <w:t>o</w:t>
      </w:r>
      <w:r w:rsidRPr="005366B0">
        <w:rPr>
          <w:sz w:val="24"/>
          <w:szCs w:val="24"/>
        </w:rPr>
        <w:t xml:space="preserve">rganizacyjny </w:t>
      </w:r>
      <w:r>
        <w:rPr>
          <w:sz w:val="24"/>
          <w:szCs w:val="24"/>
        </w:rPr>
        <w:t xml:space="preserve">Zespołu Dziennych Domów Pomocy w Poznaniu </w:t>
      </w:r>
      <w:r w:rsidRPr="005366B0">
        <w:rPr>
          <w:sz w:val="24"/>
          <w:szCs w:val="24"/>
        </w:rPr>
        <w:t xml:space="preserve">określa strukturę organizacyjną i szczegółowy zakres zadań </w:t>
      </w:r>
      <w:r>
        <w:rPr>
          <w:sz w:val="24"/>
          <w:szCs w:val="24"/>
        </w:rPr>
        <w:t>Zespołu</w:t>
      </w:r>
      <w:r w:rsidRPr="005366B0">
        <w:rPr>
          <w:sz w:val="24"/>
          <w:szCs w:val="24"/>
        </w:rPr>
        <w:t>, a</w:t>
      </w:r>
      <w:r w:rsidR="00420E94">
        <w:rPr>
          <w:sz w:val="24"/>
          <w:szCs w:val="24"/>
        </w:rPr>
        <w:t xml:space="preserve"> przede wszystkim</w:t>
      </w:r>
      <w:r w:rsidRPr="005366B0">
        <w:rPr>
          <w:sz w:val="24"/>
          <w:szCs w:val="24"/>
        </w:rPr>
        <w:t>:</w:t>
      </w:r>
    </w:p>
    <w:p w14:paraId="28E75C2F" w14:textId="3FE90FAA" w:rsidR="0042000D" w:rsidRPr="00135487" w:rsidRDefault="00403D3F" w:rsidP="0042000D">
      <w:pPr>
        <w:widowControl/>
        <w:numPr>
          <w:ilvl w:val="0"/>
          <w:numId w:val="4"/>
        </w:numPr>
        <w:spacing w:line="360" w:lineRule="auto"/>
        <w:jc w:val="both"/>
      </w:pPr>
      <w:bookmarkStart w:id="5" w:name="bookmark98"/>
      <w:bookmarkEnd w:id="5"/>
      <w:r>
        <w:rPr>
          <w:rFonts w:ascii="Times New Roman" w:hAnsi="Times New Roman" w:cs="Times New Roman"/>
        </w:rPr>
        <w:t>s</w:t>
      </w:r>
      <w:r w:rsidR="0042000D" w:rsidRPr="00135487">
        <w:rPr>
          <w:rFonts w:ascii="Times New Roman" w:hAnsi="Times New Roman" w:cs="Times New Roman"/>
        </w:rPr>
        <w:t>zczegółowe</w:t>
      </w:r>
      <w:r>
        <w:rPr>
          <w:rFonts w:ascii="Times New Roman" w:hAnsi="Times New Roman" w:cs="Times New Roman"/>
        </w:rPr>
        <w:t xml:space="preserve"> </w:t>
      </w:r>
      <w:r w:rsidR="0042000D" w:rsidRPr="00135487">
        <w:rPr>
          <w:rFonts w:ascii="Times New Roman" w:hAnsi="Times New Roman" w:cs="Times New Roman"/>
        </w:rPr>
        <w:t>zadania placówki;</w:t>
      </w:r>
    </w:p>
    <w:p w14:paraId="4EC83D6E" w14:textId="77777777" w:rsidR="0042000D" w:rsidRDefault="0042000D" w:rsidP="0042000D">
      <w:pPr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>organizację pracy placówki;</w:t>
      </w:r>
    </w:p>
    <w:p w14:paraId="72E9944D" w14:textId="39D33EFC" w:rsidR="0042000D" w:rsidRPr="008C7ED8" w:rsidRDefault="0042000D" w:rsidP="0042000D">
      <w:pPr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C1767E">
        <w:rPr>
          <w:rFonts w:ascii="Times New Roman" w:hAnsi="Times New Roman" w:cs="Times New Roman"/>
          <w:lang w:bidi="pl-PL"/>
        </w:rPr>
        <w:t>prawa i obowiązki uczestników zajęć</w:t>
      </w:r>
      <w:r w:rsidR="006A502F">
        <w:rPr>
          <w:rFonts w:ascii="Times New Roman" w:hAnsi="Times New Roman" w:cs="Times New Roman"/>
          <w:color w:val="auto"/>
          <w:lang w:bidi="pl-PL"/>
        </w:rPr>
        <w:t>;</w:t>
      </w:r>
    </w:p>
    <w:p w14:paraId="05EB4B08" w14:textId="77777777" w:rsidR="0042000D" w:rsidRDefault="0042000D" w:rsidP="0042000D">
      <w:pPr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>tryb załatwiania skarg i wniosków;</w:t>
      </w:r>
    </w:p>
    <w:p w14:paraId="2EAA2B87" w14:textId="0E636A49" w:rsidR="0042000D" w:rsidRPr="00DF037C" w:rsidRDefault="0042000D" w:rsidP="0042000D">
      <w:pPr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>zasady</w:t>
      </w:r>
      <w:r>
        <w:rPr>
          <w:rFonts w:ascii="Times New Roman" w:hAnsi="Times New Roman" w:cs="Times New Roman"/>
        </w:rPr>
        <w:t xml:space="preserve"> </w:t>
      </w:r>
      <w:r w:rsidR="00403D3F">
        <w:rPr>
          <w:rFonts w:ascii="Times New Roman" w:hAnsi="Times New Roman" w:cs="Times New Roman"/>
        </w:rPr>
        <w:t xml:space="preserve">aprobaty i </w:t>
      </w:r>
      <w:r w:rsidRPr="008C7ED8">
        <w:rPr>
          <w:rFonts w:ascii="Times New Roman" w:hAnsi="Times New Roman" w:cs="Times New Roman"/>
        </w:rPr>
        <w:t>podpisywania pism;</w:t>
      </w:r>
    </w:p>
    <w:p w14:paraId="5154A7AB" w14:textId="77777777" w:rsidR="0042000D" w:rsidRPr="00135487" w:rsidRDefault="0042000D" w:rsidP="0042000D">
      <w:pPr>
        <w:widowControl/>
        <w:numPr>
          <w:ilvl w:val="0"/>
          <w:numId w:val="4"/>
        </w:numPr>
        <w:spacing w:line="360" w:lineRule="auto"/>
        <w:jc w:val="both"/>
      </w:pPr>
      <w:r w:rsidRPr="00135487">
        <w:rPr>
          <w:rFonts w:ascii="Times New Roman" w:hAnsi="Times New Roman" w:cs="Times New Roman"/>
        </w:rPr>
        <w:t>wewnętrzne akty prawne placówki;</w:t>
      </w:r>
    </w:p>
    <w:p w14:paraId="37B12BDB" w14:textId="7C9D84D0" w:rsidR="0042000D" w:rsidRPr="00135487" w:rsidRDefault="0042000D" w:rsidP="0042000D">
      <w:pPr>
        <w:widowControl/>
        <w:numPr>
          <w:ilvl w:val="0"/>
          <w:numId w:val="4"/>
        </w:numPr>
        <w:spacing w:line="360" w:lineRule="auto"/>
        <w:jc w:val="both"/>
      </w:pPr>
      <w:r w:rsidRPr="00135487">
        <w:rPr>
          <w:rFonts w:ascii="Times New Roman" w:hAnsi="Times New Roman" w:cs="Times New Roman"/>
        </w:rPr>
        <w:t>kontrolę wewnętrzną</w:t>
      </w:r>
      <w:r w:rsidR="003D0E2B">
        <w:rPr>
          <w:rFonts w:ascii="Times New Roman" w:hAnsi="Times New Roman" w:cs="Times New Roman"/>
        </w:rPr>
        <w:t xml:space="preserve"> i zewnętrzną</w:t>
      </w:r>
      <w:r w:rsidRPr="00135487">
        <w:rPr>
          <w:rFonts w:ascii="Times New Roman" w:hAnsi="Times New Roman" w:cs="Times New Roman"/>
        </w:rPr>
        <w:t>.</w:t>
      </w:r>
    </w:p>
    <w:p w14:paraId="22EC3725" w14:textId="77777777" w:rsidR="0042000D" w:rsidRDefault="0042000D" w:rsidP="0042000D">
      <w:pPr>
        <w:pStyle w:val="Tekstpodstawowy"/>
        <w:tabs>
          <w:tab w:val="left" w:pos="840"/>
        </w:tabs>
        <w:ind w:left="360"/>
        <w:jc w:val="both"/>
        <w:rPr>
          <w:rFonts w:cs="Courier New"/>
          <w:sz w:val="24"/>
          <w:szCs w:val="24"/>
        </w:rPr>
      </w:pPr>
    </w:p>
    <w:p w14:paraId="5B0C3DF6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6" w:name="bookmark110"/>
      <w:bookmarkStart w:id="7" w:name="bookmark109"/>
      <w:bookmarkStart w:id="8" w:name="bookmark108"/>
      <w:r w:rsidRPr="005366B0">
        <w:rPr>
          <w:rFonts w:cs="Courier New"/>
          <w:sz w:val="24"/>
          <w:szCs w:val="24"/>
        </w:rPr>
        <w:t>§</w:t>
      </w:r>
      <w:r w:rsidR="006A20BF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2</w:t>
      </w:r>
      <w:bookmarkEnd w:id="6"/>
      <w:bookmarkEnd w:id="7"/>
      <w:bookmarkEnd w:id="8"/>
    </w:p>
    <w:p w14:paraId="7FB1F70E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695FDB7B" w14:textId="77777777" w:rsidR="0042000D" w:rsidRDefault="0042000D" w:rsidP="0042000D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Ilekroć w Regulaminie, bez bliższego określenia, mowa jest o:</w:t>
      </w:r>
      <w:bookmarkStart w:id="9" w:name="bookmark111"/>
      <w:bookmarkEnd w:id="9"/>
    </w:p>
    <w:p w14:paraId="1D73E037" w14:textId="56547199" w:rsidR="0042000D" w:rsidRPr="005B0DEB" w:rsidRDefault="0042000D" w:rsidP="0042000D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EB">
        <w:rPr>
          <w:rFonts w:ascii="Times New Roman" w:hAnsi="Times New Roman" w:cs="Times New Roman"/>
          <w:sz w:val="24"/>
          <w:szCs w:val="24"/>
        </w:rPr>
        <w:t>Mieście – należy przez to rozumieć Miasto Poznań, będące gminą w rozumieniu ustawy o samorządzie gminnym oraz miastem na prawach powiatu w rozumieniu ustawy o</w:t>
      </w:r>
      <w:r w:rsidR="00D025C4">
        <w:rPr>
          <w:rFonts w:ascii="Times New Roman" w:hAnsi="Times New Roman" w:cs="Times New Roman"/>
          <w:sz w:val="24"/>
          <w:szCs w:val="24"/>
        </w:rPr>
        <w:t> </w:t>
      </w:r>
      <w:r w:rsidRPr="005B0DEB">
        <w:rPr>
          <w:rFonts w:ascii="Times New Roman" w:hAnsi="Times New Roman" w:cs="Times New Roman"/>
          <w:sz w:val="24"/>
          <w:szCs w:val="24"/>
        </w:rPr>
        <w:t>samorządzie powiatowym;</w:t>
      </w:r>
    </w:p>
    <w:p w14:paraId="016D725B" w14:textId="77777777" w:rsidR="0042000D" w:rsidRPr="005B0DEB" w:rsidRDefault="0042000D" w:rsidP="0042000D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Zespole</w:t>
      </w:r>
      <w:r w:rsidRPr="005B0DEB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>
        <w:rPr>
          <w:rFonts w:ascii="Times New Roman" w:hAnsi="Times New Roman" w:cs="Times New Roman"/>
          <w:sz w:val="24"/>
          <w:szCs w:val="24"/>
        </w:rPr>
        <w:t>Zespół Dziennych Domów Pomocy</w:t>
      </w:r>
      <w:r w:rsidRPr="005B0DEB">
        <w:rPr>
          <w:rFonts w:ascii="Times New Roman" w:hAnsi="Times New Roman" w:cs="Times New Roman"/>
          <w:sz w:val="24"/>
          <w:szCs w:val="24"/>
        </w:rPr>
        <w:t xml:space="preserve"> w Poznaniu;</w:t>
      </w:r>
    </w:p>
    <w:p w14:paraId="5EC8AE66" w14:textId="77777777" w:rsidR="0042000D" w:rsidRPr="005B0DEB" w:rsidRDefault="0042000D" w:rsidP="0042000D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EB">
        <w:rPr>
          <w:rFonts w:ascii="Times New Roman" w:hAnsi="Times New Roman" w:cs="Times New Roman"/>
          <w:sz w:val="24"/>
          <w:szCs w:val="24"/>
        </w:rPr>
        <w:t xml:space="preserve">Regulaminie – należy przez to rozumieć Regulamin </w:t>
      </w:r>
      <w:r w:rsidR="006A502F">
        <w:rPr>
          <w:rFonts w:ascii="Times New Roman" w:hAnsi="Times New Roman" w:cs="Times New Roman"/>
          <w:sz w:val="24"/>
          <w:szCs w:val="24"/>
        </w:rPr>
        <w:t>o</w:t>
      </w:r>
      <w:r w:rsidRPr="005B0DEB">
        <w:rPr>
          <w:rFonts w:ascii="Times New Roman" w:hAnsi="Times New Roman" w:cs="Times New Roman"/>
          <w:sz w:val="24"/>
          <w:szCs w:val="24"/>
        </w:rPr>
        <w:t xml:space="preserve">rganizacyjny </w:t>
      </w:r>
      <w:r>
        <w:rPr>
          <w:rFonts w:ascii="Times New Roman" w:hAnsi="Times New Roman" w:cs="Times New Roman"/>
          <w:sz w:val="24"/>
          <w:szCs w:val="24"/>
        </w:rPr>
        <w:t>Zespołu Dziennych Domów Pomocy</w:t>
      </w:r>
      <w:r w:rsidRPr="005B0DEB">
        <w:rPr>
          <w:rFonts w:ascii="Times New Roman" w:hAnsi="Times New Roman" w:cs="Times New Roman"/>
          <w:sz w:val="24"/>
          <w:szCs w:val="24"/>
        </w:rPr>
        <w:t xml:space="preserve"> w Poznaniu;</w:t>
      </w:r>
    </w:p>
    <w:p w14:paraId="53D778BD" w14:textId="77777777" w:rsidR="0042000D" w:rsidRPr="005B0DEB" w:rsidRDefault="0042000D" w:rsidP="0042000D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dyrektorze</w:t>
      </w:r>
      <w:r w:rsidRPr="005B0DEB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>
        <w:rPr>
          <w:rFonts w:ascii="Times New Roman" w:hAnsi="Times New Roman" w:cs="Times New Roman"/>
          <w:sz w:val="24"/>
          <w:szCs w:val="24"/>
        </w:rPr>
        <w:t xml:space="preserve">dyrektora Zespołu Dziennych Domów Pomocy </w:t>
      </w:r>
      <w:r w:rsidRPr="005B0DEB">
        <w:rPr>
          <w:rFonts w:ascii="Times New Roman" w:hAnsi="Times New Roman" w:cs="Times New Roman"/>
          <w:sz w:val="24"/>
          <w:szCs w:val="24"/>
        </w:rPr>
        <w:t>w Poznaniu;</w:t>
      </w:r>
    </w:p>
    <w:p w14:paraId="0C3FCF5E" w14:textId="77777777" w:rsidR="0042000D" w:rsidRDefault="0042000D" w:rsidP="0042000D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EB">
        <w:rPr>
          <w:rFonts w:ascii="Times New Roman" w:hAnsi="Times New Roman" w:cs="Times New Roman"/>
          <w:sz w:val="24"/>
          <w:szCs w:val="24"/>
        </w:rPr>
        <w:t>CUW – należy przez to rozumieć Centrum Usług Wspólnych Miasta Poznania</w:t>
      </w:r>
      <w:r w:rsidR="006A502F">
        <w:rPr>
          <w:rFonts w:ascii="Times New Roman" w:hAnsi="Times New Roman" w:cs="Times New Roman"/>
          <w:sz w:val="24"/>
          <w:szCs w:val="24"/>
        </w:rPr>
        <w:t>;</w:t>
      </w:r>
    </w:p>
    <w:p w14:paraId="0703016C" w14:textId="37E3E7F0" w:rsidR="000A63E6" w:rsidRPr="006A20BF" w:rsidRDefault="006A20BF" w:rsidP="0042000D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BF">
        <w:rPr>
          <w:rFonts w:ascii="Times New Roman" w:hAnsi="Times New Roman" w:cs="Times New Roman"/>
          <w:sz w:val="24"/>
          <w:szCs w:val="24"/>
        </w:rPr>
        <w:t>u</w:t>
      </w:r>
      <w:r w:rsidR="000A63E6" w:rsidRPr="006A20BF">
        <w:rPr>
          <w:rFonts w:ascii="Times New Roman" w:hAnsi="Times New Roman" w:cs="Times New Roman"/>
          <w:sz w:val="24"/>
          <w:szCs w:val="24"/>
        </w:rPr>
        <w:t>czestnik</w:t>
      </w:r>
      <w:r w:rsidRPr="006A20BF">
        <w:rPr>
          <w:rFonts w:ascii="Times New Roman" w:hAnsi="Times New Roman" w:cs="Times New Roman"/>
          <w:sz w:val="24"/>
          <w:szCs w:val="24"/>
        </w:rPr>
        <w:t>u</w:t>
      </w:r>
      <w:r w:rsidR="000A63E6" w:rsidRPr="006A20BF">
        <w:rPr>
          <w:rFonts w:ascii="Times New Roman" w:hAnsi="Times New Roman" w:cs="Times New Roman"/>
          <w:sz w:val="24"/>
          <w:szCs w:val="24"/>
        </w:rPr>
        <w:t xml:space="preserve">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5C4" w:rsidRPr="005B0DEB">
        <w:rPr>
          <w:rFonts w:ascii="Times New Roman" w:hAnsi="Times New Roman" w:cs="Times New Roman"/>
          <w:sz w:val="24"/>
          <w:szCs w:val="24"/>
        </w:rPr>
        <w:t>–</w:t>
      </w:r>
      <w:r w:rsidR="000A63E6" w:rsidRPr="006A20BF">
        <w:rPr>
          <w:rFonts w:ascii="Times New Roman" w:hAnsi="Times New Roman" w:cs="Times New Roman"/>
          <w:sz w:val="24"/>
          <w:szCs w:val="24"/>
        </w:rPr>
        <w:t xml:space="preserve"> należy przez to roz</w:t>
      </w:r>
      <w:r w:rsidR="00D025C4">
        <w:rPr>
          <w:rFonts w:ascii="Times New Roman" w:hAnsi="Times New Roman" w:cs="Times New Roman"/>
          <w:sz w:val="24"/>
          <w:szCs w:val="24"/>
        </w:rPr>
        <w:t>u</w:t>
      </w:r>
      <w:r w:rsidR="000A63E6" w:rsidRPr="006A20BF">
        <w:rPr>
          <w:rFonts w:ascii="Times New Roman" w:hAnsi="Times New Roman" w:cs="Times New Roman"/>
          <w:sz w:val="24"/>
          <w:szCs w:val="24"/>
        </w:rPr>
        <w:t xml:space="preserve">mieć osoby przyjęte i uczestniczące w zajęciach </w:t>
      </w:r>
      <w:r w:rsidR="007446E4">
        <w:rPr>
          <w:rFonts w:ascii="Times New Roman" w:hAnsi="Times New Roman" w:cs="Times New Roman"/>
          <w:sz w:val="24"/>
          <w:szCs w:val="24"/>
        </w:rPr>
        <w:t>Zespołu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5A4F86" w14:textId="77777777" w:rsidR="0042000D" w:rsidRPr="00222228" w:rsidRDefault="0042000D" w:rsidP="0042000D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8A97F81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0" w:name="bookmark116"/>
      <w:bookmarkStart w:id="11" w:name="bookmark115"/>
      <w:bookmarkStart w:id="12" w:name="bookmark114"/>
      <w:r w:rsidRPr="005366B0">
        <w:rPr>
          <w:rFonts w:cs="Courier New"/>
          <w:sz w:val="24"/>
          <w:szCs w:val="24"/>
        </w:rPr>
        <w:t>§</w:t>
      </w:r>
      <w:r w:rsidR="007E5730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3</w:t>
      </w:r>
      <w:bookmarkEnd w:id="10"/>
      <w:bookmarkEnd w:id="11"/>
      <w:bookmarkEnd w:id="12"/>
    </w:p>
    <w:p w14:paraId="598D37B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199EC4F1" w14:textId="77777777" w:rsidR="0042000D" w:rsidRPr="00222228" w:rsidRDefault="0042000D" w:rsidP="0042000D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117"/>
      <w:bookmarkEnd w:id="13"/>
      <w:r>
        <w:rPr>
          <w:rFonts w:ascii="Times New Roman" w:hAnsi="Times New Roman" w:cs="Times New Roman"/>
          <w:sz w:val="24"/>
          <w:szCs w:val="24"/>
        </w:rPr>
        <w:t xml:space="preserve">Zespół </w:t>
      </w:r>
      <w:r w:rsidRPr="00222228">
        <w:rPr>
          <w:rFonts w:ascii="Times New Roman" w:hAnsi="Times New Roman" w:cs="Times New Roman"/>
          <w:sz w:val="24"/>
          <w:szCs w:val="24"/>
        </w:rPr>
        <w:t>jest jednostką organizacyjną działającą jako jednostka budżetowa Miasta.</w:t>
      </w:r>
    </w:p>
    <w:p w14:paraId="7AF60F23" w14:textId="77777777" w:rsidR="0042000D" w:rsidRDefault="0042000D" w:rsidP="0042000D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118"/>
      <w:bookmarkEnd w:id="14"/>
      <w:r>
        <w:rPr>
          <w:rFonts w:ascii="Times New Roman" w:hAnsi="Times New Roman" w:cs="Times New Roman"/>
          <w:sz w:val="24"/>
          <w:szCs w:val="24"/>
        </w:rPr>
        <w:t>Zespół</w:t>
      </w:r>
      <w:r w:rsidRPr="00222228">
        <w:rPr>
          <w:rFonts w:ascii="Times New Roman" w:hAnsi="Times New Roman" w:cs="Times New Roman"/>
          <w:sz w:val="24"/>
          <w:szCs w:val="24"/>
        </w:rPr>
        <w:t xml:space="preserve"> ma siedzibę w Poznaniu przy ul. </w:t>
      </w:r>
      <w:r>
        <w:rPr>
          <w:rFonts w:ascii="Times New Roman" w:hAnsi="Times New Roman" w:cs="Times New Roman"/>
          <w:sz w:val="24"/>
          <w:szCs w:val="24"/>
        </w:rPr>
        <w:t>M. Konopnickiej 18</w:t>
      </w:r>
      <w:r w:rsidRPr="00222228">
        <w:rPr>
          <w:rFonts w:ascii="Times New Roman" w:hAnsi="Times New Roman" w:cs="Times New Roman"/>
          <w:sz w:val="24"/>
          <w:szCs w:val="24"/>
        </w:rPr>
        <w:t>.</w:t>
      </w:r>
    </w:p>
    <w:p w14:paraId="4CAFBDC1" w14:textId="17B7D45F" w:rsidR="0042000D" w:rsidRDefault="0042000D" w:rsidP="0042000D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jest ośrodkiem wsparcia w rozumieniu ustawy z dnia 12 ma</w:t>
      </w:r>
      <w:r w:rsidR="004F2831">
        <w:rPr>
          <w:rFonts w:ascii="Times New Roman" w:hAnsi="Times New Roman" w:cs="Times New Roman"/>
          <w:sz w:val="24"/>
          <w:szCs w:val="24"/>
        </w:rPr>
        <w:t>rca 2004 r. o pomocy społecznej, dysponującym 3</w:t>
      </w:r>
      <w:r w:rsidR="00055F72">
        <w:rPr>
          <w:rFonts w:ascii="Times New Roman" w:hAnsi="Times New Roman" w:cs="Times New Roman"/>
          <w:sz w:val="24"/>
          <w:szCs w:val="24"/>
        </w:rPr>
        <w:t xml:space="preserve">25 </w:t>
      </w:r>
      <w:r w:rsidR="004F2831">
        <w:rPr>
          <w:rFonts w:ascii="Times New Roman" w:hAnsi="Times New Roman" w:cs="Times New Roman"/>
          <w:sz w:val="24"/>
          <w:szCs w:val="24"/>
        </w:rPr>
        <w:t>miejscami</w:t>
      </w:r>
      <w:r w:rsidR="00371F21">
        <w:rPr>
          <w:rFonts w:ascii="Times New Roman" w:hAnsi="Times New Roman" w:cs="Times New Roman"/>
          <w:sz w:val="24"/>
          <w:szCs w:val="24"/>
        </w:rPr>
        <w:t xml:space="preserve"> (w </w:t>
      </w:r>
      <w:r w:rsidR="004F2831">
        <w:rPr>
          <w:rFonts w:ascii="Times New Roman" w:hAnsi="Times New Roman" w:cs="Times New Roman"/>
          <w:sz w:val="24"/>
          <w:szCs w:val="24"/>
        </w:rPr>
        <w:t>tym 3</w:t>
      </w:r>
      <w:r w:rsidR="006A20BF">
        <w:rPr>
          <w:rFonts w:ascii="Times New Roman" w:hAnsi="Times New Roman" w:cs="Times New Roman"/>
          <w:sz w:val="24"/>
          <w:szCs w:val="24"/>
        </w:rPr>
        <w:t>5 miejsc</w:t>
      </w:r>
      <w:r w:rsidR="00371F21">
        <w:rPr>
          <w:rFonts w:ascii="Times New Roman" w:hAnsi="Times New Roman" w:cs="Times New Roman"/>
          <w:sz w:val="24"/>
          <w:szCs w:val="24"/>
        </w:rPr>
        <w:t>ami</w:t>
      </w:r>
      <w:r w:rsidR="00055F72">
        <w:rPr>
          <w:rFonts w:ascii="Times New Roman" w:hAnsi="Times New Roman" w:cs="Times New Roman"/>
          <w:sz w:val="24"/>
          <w:szCs w:val="24"/>
        </w:rPr>
        <w:t xml:space="preserve"> </w:t>
      </w:r>
      <w:r w:rsidR="006A20BF">
        <w:rPr>
          <w:rFonts w:ascii="Times New Roman" w:hAnsi="Times New Roman" w:cs="Times New Roman"/>
          <w:sz w:val="24"/>
          <w:szCs w:val="24"/>
        </w:rPr>
        <w:t xml:space="preserve">dla osób </w:t>
      </w:r>
      <w:r w:rsidR="00055F72">
        <w:rPr>
          <w:rFonts w:ascii="Times New Roman" w:hAnsi="Times New Roman" w:cs="Times New Roman"/>
          <w:sz w:val="24"/>
          <w:szCs w:val="24"/>
        </w:rPr>
        <w:t xml:space="preserve">dorosłych </w:t>
      </w:r>
      <w:r w:rsidR="00FD0D0A">
        <w:rPr>
          <w:rFonts w:ascii="Times New Roman" w:hAnsi="Times New Roman" w:cs="Times New Roman"/>
          <w:sz w:val="24"/>
          <w:szCs w:val="24"/>
        </w:rPr>
        <w:t>o</w:t>
      </w:r>
      <w:r w:rsidR="00371F21">
        <w:rPr>
          <w:rFonts w:ascii="Times New Roman" w:hAnsi="Times New Roman" w:cs="Times New Roman"/>
          <w:sz w:val="24"/>
          <w:szCs w:val="24"/>
        </w:rPr>
        <w:t> </w:t>
      </w:r>
      <w:r w:rsidR="00FD0D0A">
        <w:rPr>
          <w:rFonts w:ascii="Times New Roman" w:hAnsi="Times New Roman" w:cs="Times New Roman"/>
          <w:sz w:val="24"/>
          <w:szCs w:val="24"/>
        </w:rPr>
        <w:t>zmniejszonej sprawności intelektualnej</w:t>
      </w:r>
      <w:r w:rsidR="00371F21">
        <w:rPr>
          <w:rFonts w:ascii="Times New Roman" w:hAnsi="Times New Roman" w:cs="Times New Roman"/>
          <w:sz w:val="24"/>
          <w:szCs w:val="24"/>
        </w:rPr>
        <w:t>)</w:t>
      </w:r>
      <w:r w:rsidR="00C91D65">
        <w:rPr>
          <w:rFonts w:ascii="Times New Roman" w:hAnsi="Times New Roman" w:cs="Times New Roman"/>
          <w:sz w:val="24"/>
          <w:szCs w:val="24"/>
        </w:rPr>
        <w:t>.</w:t>
      </w:r>
    </w:p>
    <w:p w14:paraId="0D0F81B0" w14:textId="55D789E4" w:rsidR="0042000D" w:rsidRDefault="004F2831" w:rsidP="0042000D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skład Zespołu wchodzi </w:t>
      </w:r>
      <w:r w:rsidR="008C0C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02F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ilii</w:t>
      </w:r>
      <w:r w:rsidR="006A502F">
        <w:rPr>
          <w:rFonts w:ascii="Times New Roman" w:hAnsi="Times New Roman" w:cs="Times New Roman"/>
          <w:sz w:val="24"/>
          <w:szCs w:val="24"/>
        </w:rPr>
        <w:t>,</w:t>
      </w:r>
      <w:r w:rsidR="008C0C27">
        <w:rPr>
          <w:rFonts w:ascii="Times New Roman" w:hAnsi="Times New Roman" w:cs="Times New Roman"/>
          <w:sz w:val="24"/>
          <w:szCs w:val="24"/>
        </w:rPr>
        <w:t xml:space="preserve"> wymienionych w </w:t>
      </w:r>
      <w:r w:rsidR="008C0C27" w:rsidRPr="008C0C27">
        <w:rPr>
          <w:rFonts w:ascii="Times New Roman" w:hAnsi="Times New Roman" w:cs="Times New Roman"/>
          <w:sz w:val="24"/>
          <w:szCs w:val="24"/>
        </w:rPr>
        <w:t>§</w:t>
      </w:r>
      <w:r w:rsidR="008C0C27">
        <w:rPr>
          <w:rFonts w:ascii="Times New Roman" w:hAnsi="Times New Roman" w:cs="Times New Roman"/>
          <w:sz w:val="24"/>
          <w:szCs w:val="24"/>
        </w:rPr>
        <w:t xml:space="preserve"> 9 ust. 1 pkt 2-7</w:t>
      </w:r>
      <w:r>
        <w:rPr>
          <w:rFonts w:ascii="Times New Roman" w:hAnsi="Times New Roman" w:cs="Times New Roman"/>
          <w:sz w:val="24"/>
          <w:szCs w:val="24"/>
        </w:rPr>
        <w:t>,</w:t>
      </w:r>
      <w:r w:rsidR="0042000D">
        <w:rPr>
          <w:rFonts w:ascii="Times New Roman" w:hAnsi="Times New Roman" w:cs="Times New Roman"/>
          <w:sz w:val="24"/>
          <w:szCs w:val="24"/>
        </w:rPr>
        <w:t xml:space="preserve"> którymi kierują kierownicy.</w:t>
      </w:r>
    </w:p>
    <w:p w14:paraId="38AC371E" w14:textId="77777777" w:rsidR="0042000D" w:rsidRDefault="0042000D" w:rsidP="0042000D">
      <w:pPr>
        <w:pStyle w:val="Tekstpodstawowy"/>
        <w:tabs>
          <w:tab w:val="left" w:pos="714"/>
        </w:tabs>
        <w:ind w:left="340"/>
        <w:rPr>
          <w:rFonts w:cs="Courier New"/>
          <w:sz w:val="24"/>
          <w:szCs w:val="24"/>
        </w:rPr>
      </w:pPr>
      <w:bookmarkStart w:id="15" w:name="bookmark119"/>
      <w:bookmarkStart w:id="16" w:name="bookmark120"/>
      <w:bookmarkEnd w:id="15"/>
      <w:bookmarkEnd w:id="16"/>
    </w:p>
    <w:p w14:paraId="41CB590F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7" w:name="bookmark123"/>
      <w:bookmarkStart w:id="18" w:name="bookmark122"/>
      <w:bookmarkStart w:id="19" w:name="bookmark121"/>
      <w:r w:rsidRPr="005366B0">
        <w:rPr>
          <w:rFonts w:cs="Courier New"/>
          <w:sz w:val="24"/>
          <w:szCs w:val="24"/>
        </w:rPr>
        <w:t>§</w:t>
      </w:r>
      <w:r w:rsidR="007E5730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4</w:t>
      </w:r>
      <w:bookmarkEnd w:id="17"/>
      <w:bookmarkEnd w:id="18"/>
      <w:bookmarkEnd w:id="19"/>
    </w:p>
    <w:p w14:paraId="31246227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BD63381" w14:textId="15F06DAD" w:rsidR="0042000D" w:rsidRDefault="004F2831" w:rsidP="0042000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działań</w:t>
      </w:r>
      <w:r w:rsidR="0042000D" w:rsidRPr="009B40A3">
        <w:rPr>
          <w:rFonts w:ascii="Times New Roman" w:hAnsi="Times New Roman" w:cs="Times New Roman"/>
          <w:sz w:val="24"/>
          <w:szCs w:val="24"/>
        </w:rPr>
        <w:t xml:space="preserve"> </w:t>
      </w:r>
      <w:r w:rsidR="0042000D">
        <w:rPr>
          <w:rFonts w:ascii="Times New Roman" w:hAnsi="Times New Roman" w:cs="Times New Roman"/>
          <w:sz w:val="24"/>
          <w:szCs w:val="24"/>
        </w:rPr>
        <w:t>Zespołu</w:t>
      </w:r>
      <w:r w:rsidR="0042000D" w:rsidRPr="009B40A3">
        <w:rPr>
          <w:rFonts w:ascii="Times New Roman" w:hAnsi="Times New Roman" w:cs="Times New Roman"/>
          <w:sz w:val="24"/>
          <w:szCs w:val="24"/>
        </w:rPr>
        <w:t xml:space="preserve"> należy wykonywanie</w:t>
      </w:r>
      <w:bookmarkStart w:id="20" w:name="bookmark137"/>
      <w:bookmarkEnd w:id="20"/>
      <w:r w:rsidR="0042000D">
        <w:rPr>
          <w:rFonts w:ascii="Times New Roman" w:hAnsi="Times New Roman" w:cs="Times New Roman"/>
          <w:sz w:val="24"/>
          <w:szCs w:val="24"/>
        </w:rPr>
        <w:t xml:space="preserve"> </w:t>
      </w:r>
      <w:r w:rsidR="0042000D" w:rsidRPr="009B40A3">
        <w:rPr>
          <w:rFonts w:ascii="Times New Roman" w:hAnsi="Times New Roman" w:cs="Times New Roman"/>
          <w:sz w:val="24"/>
          <w:szCs w:val="24"/>
        </w:rPr>
        <w:t>zadań własnych</w:t>
      </w:r>
      <w:r w:rsidR="0042000D" w:rsidRPr="00CB1EC0">
        <w:rPr>
          <w:rFonts w:ascii="Times New Roman" w:hAnsi="Times New Roman" w:cs="Times New Roman"/>
          <w:sz w:val="24"/>
          <w:szCs w:val="24"/>
        </w:rPr>
        <w:t xml:space="preserve"> gminy</w:t>
      </w:r>
      <w:r w:rsidR="0042000D" w:rsidRPr="009B40A3">
        <w:rPr>
          <w:rFonts w:ascii="Times New Roman" w:hAnsi="Times New Roman" w:cs="Times New Roman"/>
          <w:sz w:val="24"/>
          <w:szCs w:val="24"/>
        </w:rPr>
        <w:t xml:space="preserve"> z zakresu pomocy społecznej</w:t>
      </w:r>
      <w:bookmarkStart w:id="21" w:name="bookmark138"/>
      <w:bookmarkEnd w:id="21"/>
      <w:r w:rsidR="0042000D">
        <w:rPr>
          <w:rFonts w:ascii="Times New Roman" w:hAnsi="Times New Roman" w:cs="Times New Roman"/>
          <w:sz w:val="24"/>
          <w:szCs w:val="24"/>
        </w:rPr>
        <w:t>.</w:t>
      </w:r>
    </w:p>
    <w:p w14:paraId="43AC41A4" w14:textId="77777777" w:rsidR="00FE1490" w:rsidRDefault="00FE1490" w:rsidP="0042000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2C4B0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</w:t>
      </w:r>
      <w:r>
        <w:rPr>
          <w:rFonts w:cs="Courier New"/>
          <w:sz w:val="24"/>
          <w:szCs w:val="24"/>
        </w:rPr>
        <w:t xml:space="preserve"> 5</w:t>
      </w:r>
    </w:p>
    <w:p w14:paraId="0AC07233" w14:textId="77777777" w:rsidR="0042000D" w:rsidRDefault="0042000D" w:rsidP="0042000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9D556" w14:textId="77777777" w:rsidR="0042000D" w:rsidRPr="00987926" w:rsidRDefault="0042000D" w:rsidP="0042000D">
      <w:pPr>
        <w:pStyle w:val="Heading40"/>
        <w:keepNext/>
        <w:keepLines/>
        <w:spacing w:after="0"/>
        <w:jc w:val="both"/>
        <w:rPr>
          <w:rFonts w:cs="Courier New"/>
          <w:b w:val="0"/>
          <w:sz w:val="24"/>
          <w:szCs w:val="24"/>
        </w:rPr>
      </w:pPr>
      <w:r w:rsidRPr="00CB1EC0">
        <w:rPr>
          <w:rFonts w:cs="Courier New"/>
          <w:b w:val="0"/>
          <w:sz w:val="24"/>
          <w:szCs w:val="24"/>
        </w:rPr>
        <w:t xml:space="preserve">Zespół </w:t>
      </w:r>
      <w:r>
        <w:rPr>
          <w:rFonts w:cs="Courier New"/>
          <w:b w:val="0"/>
          <w:sz w:val="24"/>
          <w:szCs w:val="24"/>
        </w:rPr>
        <w:t xml:space="preserve">korzysta </w:t>
      </w:r>
      <w:r w:rsidRPr="00987926">
        <w:rPr>
          <w:rFonts w:cs="Courier New"/>
          <w:b w:val="0"/>
          <w:sz w:val="24"/>
          <w:szCs w:val="24"/>
        </w:rPr>
        <w:t xml:space="preserve">z obsługi </w:t>
      </w:r>
      <w:r w:rsidR="006A502F">
        <w:rPr>
          <w:rFonts w:cs="Courier New"/>
          <w:b w:val="0"/>
          <w:sz w:val="24"/>
          <w:szCs w:val="24"/>
        </w:rPr>
        <w:t xml:space="preserve">administracyjnej, </w:t>
      </w:r>
      <w:r w:rsidRPr="00987926">
        <w:rPr>
          <w:rFonts w:cs="Courier New"/>
          <w:b w:val="0"/>
          <w:sz w:val="24"/>
          <w:szCs w:val="24"/>
        </w:rPr>
        <w:t>finansowej i kadrowo-płacowej realizowanej przez CUW</w:t>
      </w:r>
      <w:r>
        <w:rPr>
          <w:rFonts w:cs="Courier New"/>
          <w:b w:val="0"/>
          <w:sz w:val="24"/>
          <w:szCs w:val="24"/>
        </w:rPr>
        <w:t>.</w:t>
      </w:r>
    </w:p>
    <w:p w14:paraId="0CAA10AC" w14:textId="77777777" w:rsidR="0042000D" w:rsidRPr="000A1A9F" w:rsidRDefault="0042000D" w:rsidP="0042000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E5473" w14:textId="77777777" w:rsidR="0042000D" w:rsidRPr="00660820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20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F0AA1F0" w14:textId="77777777" w:rsidR="0042000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20">
        <w:rPr>
          <w:rFonts w:ascii="Times New Roman" w:hAnsi="Times New Roman" w:cs="Times New Roman"/>
          <w:b/>
          <w:sz w:val="24"/>
          <w:szCs w:val="24"/>
        </w:rPr>
        <w:t>Szczegółowe zadania placówki</w:t>
      </w:r>
    </w:p>
    <w:p w14:paraId="75F325DD" w14:textId="77777777" w:rsidR="0042000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07989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</w:t>
      </w:r>
      <w:r w:rsidR="0029268A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6</w:t>
      </w:r>
    </w:p>
    <w:p w14:paraId="09434621" w14:textId="77777777" w:rsidR="0042000D" w:rsidRPr="00660820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60CCB" w14:textId="77777777" w:rsidR="0042000D" w:rsidRDefault="0042000D" w:rsidP="0042000D">
      <w:pPr>
        <w:numPr>
          <w:ilvl w:val="0"/>
          <w:numId w:val="7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</w:rPr>
        <w:t xml:space="preserve">Zespół przeznaczony jest dla osób, które </w:t>
      </w:r>
      <w:r w:rsidRPr="005F06B4">
        <w:rPr>
          <w:rFonts w:ascii="Times New Roman" w:hAnsi="Times New Roman" w:cs="Times New Roman"/>
        </w:rPr>
        <w:t>z powodu choroby, niepełnosprawności lub wieku wymagają częściowej opieki i pomocy w zaspokajaniu niezbędnych potrzeb życiowych, a którym rodzina takiej pomocy nie może zapewnić</w:t>
      </w:r>
      <w:r>
        <w:rPr>
          <w:rFonts w:ascii="Times New Roman" w:hAnsi="Times New Roman" w:cs="Times New Roman"/>
          <w:snapToGrid w:val="0"/>
        </w:rPr>
        <w:t>.</w:t>
      </w:r>
    </w:p>
    <w:p w14:paraId="3885B96A" w14:textId="77777777" w:rsidR="0042000D" w:rsidRPr="00565882" w:rsidRDefault="0042000D" w:rsidP="0042000D">
      <w:pPr>
        <w:numPr>
          <w:ilvl w:val="0"/>
          <w:numId w:val="7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lastRenderedPageBreak/>
        <w:t>Zadania Zespołu obejmują w szczególności:</w:t>
      </w:r>
    </w:p>
    <w:p w14:paraId="7D26E01C" w14:textId="025AF5A4" w:rsidR="0042000D" w:rsidRDefault="0042000D" w:rsidP="0042000D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udzielanie uczestnikom pomocy w</w:t>
      </w:r>
      <w:r w:rsidRPr="00DB7285">
        <w:rPr>
          <w:rFonts w:ascii="Times New Roman" w:hAnsi="Times New Roman" w:cs="Times New Roman"/>
          <w:snapToGrid w:val="0"/>
        </w:rPr>
        <w:t xml:space="preserve"> podstawowych czynnościach życiowych i wsparcia socjalnego</w:t>
      </w:r>
      <w:r w:rsidRPr="00565882">
        <w:rPr>
          <w:rFonts w:ascii="Times New Roman" w:hAnsi="Times New Roman" w:cs="Times New Roman"/>
          <w:snapToGrid w:val="0"/>
        </w:rPr>
        <w:t>;</w:t>
      </w:r>
    </w:p>
    <w:p w14:paraId="577092BF" w14:textId="77777777" w:rsidR="00C91D65" w:rsidRDefault="00C91D65" w:rsidP="0042000D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terapię intelektualną,</w:t>
      </w:r>
    </w:p>
    <w:p w14:paraId="14BA9DE7" w14:textId="77777777" w:rsidR="00C91D65" w:rsidRPr="00565882" w:rsidRDefault="0029268A" w:rsidP="0042000D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uspołecznia</w:t>
      </w:r>
      <w:r w:rsidR="00C91D65">
        <w:rPr>
          <w:rFonts w:ascii="Times New Roman" w:hAnsi="Times New Roman" w:cs="Times New Roman"/>
          <w:snapToGrid w:val="0"/>
        </w:rPr>
        <w:t>nie,</w:t>
      </w:r>
    </w:p>
    <w:p w14:paraId="56486BB3" w14:textId="77777777" w:rsidR="0042000D" w:rsidRPr="00565882" w:rsidRDefault="0042000D" w:rsidP="0042000D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DB7285">
        <w:rPr>
          <w:rFonts w:ascii="Times New Roman" w:hAnsi="Times New Roman" w:cs="Times New Roman"/>
          <w:snapToGrid w:val="0"/>
        </w:rPr>
        <w:t>zapewnienie podstawowych świadczeń opiekuńczych</w:t>
      </w:r>
      <w:r w:rsidRPr="00565882">
        <w:rPr>
          <w:rFonts w:ascii="Times New Roman" w:hAnsi="Times New Roman" w:cs="Times New Roman"/>
          <w:snapToGrid w:val="0"/>
        </w:rPr>
        <w:t>;</w:t>
      </w:r>
    </w:p>
    <w:p w14:paraId="3358A87D" w14:textId="77777777" w:rsidR="0042000D" w:rsidRDefault="0042000D" w:rsidP="0042000D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DB7285">
        <w:rPr>
          <w:rFonts w:ascii="Times New Roman" w:hAnsi="Times New Roman" w:cs="Times New Roman"/>
          <w:snapToGrid w:val="0"/>
        </w:rPr>
        <w:t>prowadzenie różnych form terapii zajęciowej</w:t>
      </w:r>
      <w:r w:rsidRPr="00565882">
        <w:rPr>
          <w:rFonts w:ascii="Times New Roman" w:hAnsi="Times New Roman" w:cs="Times New Roman"/>
          <w:snapToGrid w:val="0"/>
        </w:rPr>
        <w:t>;</w:t>
      </w:r>
    </w:p>
    <w:p w14:paraId="6B44A3EA" w14:textId="77777777" w:rsidR="0042000D" w:rsidRDefault="0042000D" w:rsidP="0042000D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DB7285">
        <w:rPr>
          <w:rFonts w:ascii="Times New Roman" w:hAnsi="Times New Roman" w:cs="Times New Roman"/>
          <w:snapToGrid w:val="0"/>
        </w:rPr>
        <w:t>rozwijanie i podtrzymywanie potrzeb i zainteresowań uczestników</w:t>
      </w:r>
      <w:r>
        <w:rPr>
          <w:rFonts w:ascii="Times New Roman" w:hAnsi="Times New Roman" w:cs="Times New Roman"/>
          <w:snapToGrid w:val="0"/>
        </w:rPr>
        <w:t>;</w:t>
      </w:r>
    </w:p>
    <w:p w14:paraId="43514669" w14:textId="77777777" w:rsidR="0042000D" w:rsidRDefault="0042000D" w:rsidP="0042000D">
      <w:pPr>
        <w:numPr>
          <w:ilvl w:val="0"/>
          <w:numId w:val="8"/>
        </w:numPr>
        <w:tabs>
          <w:tab w:val="num" w:pos="1134"/>
        </w:tabs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DB7285">
        <w:rPr>
          <w:rFonts w:ascii="Times New Roman" w:hAnsi="Times New Roman" w:cs="Times New Roman"/>
          <w:snapToGrid w:val="0"/>
        </w:rPr>
        <w:t>prowadzenie działalności kulturalno-oświatowej i rekreacyjnej, organizowanie świąt, uroczystości okazjonalnych oraz imprez takich jak wystawy, koncerty, spotkania, konkursy, wycieczki itp.</w:t>
      </w:r>
      <w:r>
        <w:rPr>
          <w:rFonts w:ascii="Times New Roman" w:hAnsi="Times New Roman" w:cs="Times New Roman"/>
          <w:snapToGrid w:val="0"/>
        </w:rPr>
        <w:t>;</w:t>
      </w:r>
    </w:p>
    <w:p w14:paraId="20071478" w14:textId="77777777" w:rsidR="0042000D" w:rsidRPr="00DB7285" w:rsidRDefault="0042000D" w:rsidP="0042000D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DB7285">
        <w:rPr>
          <w:rFonts w:ascii="Times New Roman" w:hAnsi="Times New Roman" w:cs="Times New Roman"/>
          <w:snapToGrid w:val="0"/>
        </w:rPr>
        <w:t>prowadzenie działań z zakresu profilaktyki zdrowotnej;</w:t>
      </w:r>
    </w:p>
    <w:p w14:paraId="4AA90FC4" w14:textId="77777777" w:rsidR="0042000D" w:rsidRPr="00DB7285" w:rsidRDefault="0042000D" w:rsidP="0042000D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DB7285">
        <w:rPr>
          <w:rFonts w:ascii="Times New Roman" w:hAnsi="Times New Roman" w:cs="Times New Roman"/>
          <w:snapToGrid w:val="0"/>
        </w:rPr>
        <w:t xml:space="preserve">organizowanie zajęć </w:t>
      </w:r>
      <w:proofErr w:type="spellStart"/>
      <w:r w:rsidRPr="00DB7285">
        <w:rPr>
          <w:rFonts w:ascii="Times New Roman" w:hAnsi="Times New Roman" w:cs="Times New Roman"/>
          <w:snapToGrid w:val="0"/>
        </w:rPr>
        <w:t>usprawniająco</w:t>
      </w:r>
      <w:proofErr w:type="spellEnd"/>
      <w:r w:rsidRPr="00DB7285">
        <w:rPr>
          <w:rFonts w:ascii="Times New Roman" w:hAnsi="Times New Roman" w:cs="Times New Roman"/>
          <w:snapToGrid w:val="0"/>
        </w:rPr>
        <w:t>-ruchowych;</w:t>
      </w:r>
    </w:p>
    <w:p w14:paraId="52CEB9AE" w14:textId="77777777" w:rsidR="0042000D" w:rsidRPr="00DB7285" w:rsidRDefault="0042000D" w:rsidP="0042000D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DB7285">
        <w:rPr>
          <w:rFonts w:ascii="Times New Roman" w:hAnsi="Times New Roman" w:cs="Times New Roman"/>
          <w:snapToGrid w:val="0"/>
        </w:rPr>
        <w:t>zapewnienie min</w:t>
      </w:r>
      <w:r w:rsidR="00D03E2B">
        <w:rPr>
          <w:rFonts w:ascii="Times New Roman" w:hAnsi="Times New Roman" w:cs="Times New Roman"/>
          <w:snapToGrid w:val="0"/>
        </w:rPr>
        <w:t>imum</w:t>
      </w:r>
      <w:r w:rsidRPr="00DB7285">
        <w:rPr>
          <w:rFonts w:ascii="Times New Roman" w:hAnsi="Times New Roman" w:cs="Times New Roman"/>
          <w:snapToGrid w:val="0"/>
        </w:rPr>
        <w:t xml:space="preserve"> jednego ciepłego posiłku dziennie;</w:t>
      </w:r>
    </w:p>
    <w:p w14:paraId="5FB61C21" w14:textId="77777777" w:rsidR="0042000D" w:rsidRPr="00DB7285" w:rsidRDefault="0042000D" w:rsidP="0042000D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DB7285">
        <w:rPr>
          <w:rFonts w:ascii="Times New Roman" w:hAnsi="Times New Roman" w:cs="Times New Roman"/>
          <w:snapToGrid w:val="0"/>
        </w:rPr>
        <w:t>zapewnienie specjalistycznego poradnictwa prawnego, socjalnego, psychologicznego, pedagogicznego;</w:t>
      </w:r>
    </w:p>
    <w:p w14:paraId="6862089C" w14:textId="77777777" w:rsidR="00D03E2B" w:rsidRDefault="0042000D" w:rsidP="00D03E2B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DB7285">
        <w:rPr>
          <w:rFonts w:ascii="Times New Roman" w:hAnsi="Times New Roman" w:cs="Times New Roman"/>
          <w:snapToGrid w:val="0"/>
        </w:rPr>
        <w:t>prowadzenie poradnictwa dla rodzin i opiekunów uczestników</w:t>
      </w:r>
      <w:r>
        <w:rPr>
          <w:rFonts w:ascii="Times New Roman" w:hAnsi="Times New Roman" w:cs="Times New Roman"/>
          <w:snapToGrid w:val="0"/>
        </w:rPr>
        <w:t>.</w:t>
      </w:r>
    </w:p>
    <w:p w14:paraId="27804DD6" w14:textId="77777777" w:rsidR="0042000D" w:rsidRDefault="0042000D" w:rsidP="0042000D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0036E02A" w14:textId="77777777" w:rsidR="0042000D" w:rsidRDefault="0042000D" w:rsidP="0042000D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  <w:r w:rsidRPr="005366B0">
        <w:rPr>
          <w:rStyle w:val="Domylnaczcionkaakapitu3"/>
          <w:b/>
          <w:bCs/>
        </w:rPr>
        <w:t xml:space="preserve">§ </w:t>
      </w:r>
      <w:r>
        <w:rPr>
          <w:rStyle w:val="Domylnaczcionkaakapitu3"/>
          <w:b/>
          <w:bCs/>
        </w:rPr>
        <w:t>7</w:t>
      </w:r>
    </w:p>
    <w:p w14:paraId="5442616E" w14:textId="77777777" w:rsidR="0042000D" w:rsidRDefault="0042000D" w:rsidP="0042000D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11A09F51" w14:textId="021E95BD" w:rsidR="0042000D" w:rsidRPr="00DA1D20" w:rsidRDefault="0042000D" w:rsidP="0042000D">
      <w:pPr>
        <w:pStyle w:val="Bezodstpw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D20">
        <w:rPr>
          <w:rFonts w:ascii="Times New Roman" w:hAnsi="Times New Roman" w:cs="Times New Roman"/>
          <w:sz w:val="24"/>
          <w:szCs w:val="24"/>
        </w:rPr>
        <w:t xml:space="preserve">Pobyt w Zespole możliwy jest po uzyskaniu decyzji o skierowaniu, wydanej w imieniu Prezydenta Miasta Poznania przez </w:t>
      </w:r>
      <w:r w:rsidRPr="00DA1D20">
        <w:rPr>
          <w:rFonts w:ascii="Times New Roman" w:hAnsi="Times New Roman" w:cs="Times New Roman"/>
          <w:color w:val="000000"/>
          <w:sz w:val="24"/>
          <w:szCs w:val="24"/>
        </w:rPr>
        <w:t xml:space="preserve">dyrektora Miejskiego Ośrodka Pomocy Rodzinie </w:t>
      </w:r>
      <w:r w:rsidRPr="00DA1D20">
        <w:rPr>
          <w:rFonts w:ascii="Times New Roman" w:hAnsi="Times New Roman" w:cs="Times New Roman"/>
          <w:color w:val="000000"/>
          <w:sz w:val="24"/>
          <w:szCs w:val="24"/>
        </w:rPr>
        <w:br/>
        <w:t>w Poznaniu</w:t>
      </w:r>
      <w:r w:rsidR="00055F72">
        <w:rPr>
          <w:rFonts w:ascii="Times New Roman" w:hAnsi="Times New Roman" w:cs="Times New Roman"/>
          <w:color w:val="000000"/>
          <w:sz w:val="24"/>
          <w:szCs w:val="24"/>
        </w:rPr>
        <w:t xml:space="preserve"> albo inne uprawnione osoby.</w:t>
      </w:r>
    </w:p>
    <w:p w14:paraId="0C84A8D4" w14:textId="32FDB940" w:rsidR="002A387F" w:rsidRDefault="0042000D" w:rsidP="0042000D">
      <w:pPr>
        <w:pStyle w:val="Bezodstpw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1D20">
        <w:rPr>
          <w:rFonts w:ascii="Times New Roman" w:hAnsi="Times New Roman" w:cs="Times New Roman"/>
          <w:sz w:val="24"/>
          <w:szCs w:val="24"/>
        </w:rPr>
        <w:t>Szczegółowe zasady ponoszenia odpłatności za pobyt w Zespole regulują odrębne przepisy ustalone w drodze uchwały Rady Miasta Poznania.</w:t>
      </w:r>
    </w:p>
    <w:p w14:paraId="4AB8918F" w14:textId="4B1A2268" w:rsidR="00055F72" w:rsidRPr="00055F72" w:rsidRDefault="00055F72" w:rsidP="00055F72">
      <w:pPr>
        <w:pStyle w:val="Bezodstpw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Opłatę za pobyt</w:t>
      </w:r>
      <w:r w:rsidRPr="00DA1D20">
        <w:rPr>
          <w:rFonts w:ascii="Times New Roman" w:hAnsi="Times New Roman" w:cs="Times New Roman"/>
          <w:sz w:val="24"/>
          <w:szCs w:val="24"/>
        </w:rPr>
        <w:t xml:space="preserve"> w Zespole ustalają upoważnieni pracownicy Miejskiego Ośrodka Pomocy Rodzinie </w:t>
      </w:r>
      <w:r w:rsidR="00420E94">
        <w:rPr>
          <w:rFonts w:ascii="Times New Roman" w:hAnsi="Times New Roman" w:cs="Times New Roman"/>
          <w:sz w:val="24"/>
          <w:szCs w:val="24"/>
        </w:rPr>
        <w:t xml:space="preserve">w Poznaniu </w:t>
      </w:r>
      <w:r w:rsidRPr="00DA1D20">
        <w:rPr>
          <w:rFonts w:ascii="Times New Roman" w:hAnsi="Times New Roman" w:cs="Times New Roman"/>
          <w:sz w:val="24"/>
          <w:szCs w:val="24"/>
        </w:rPr>
        <w:t>w uzgodnieniu z osobą kierowaną.</w:t>
      </w:r>
    </w:p>
    <w:p w14:paraId="5206BEE4" w14:textId="77777777" w:rsidR="00FC6E18" w:rsidRDefault="00FC6E18" w:rsidP="0042000D">
      <w:pPr>
        <w:pStyle w:val="Tekstpodstawowy"/>
        <w:ind w:left="284"/>
        <w:jc w:val="both"/>
        <w:rPr>
          <w:rFonts w:cs="Courier New"/>
          <w:b/>
          <w:bCs/>
        </w:rPr>
      </w:pPr>
    </w:p>
    <w:p w14:paraId="584D7759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>
        <w:rPr>
          <w:b/>
          <w:bCs/>
          <w:sz w:val="24"/>
          <w:szCs w:val="24"/>
        </w:rPr>
        <w:t>3</w:t>
      </w:r>
    </w:p>
    <w:p w14:paraId="2EE88339" w14:textId="77777777" w:rsidR="0042000D" w:rsidRPr="00A15AD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ADD">
        <w:rPr>
          <w:rFonts w:ascii="Times New Roman" w:hAnsi="Times New Roman" w:cs="Times New Roman"/>
          <w:b/>
          <w:sz w:val="24"/>
          <w:szCs w:val="24"/>
        </w:rPr>
        <w:t>Organizacja pracy placówki</w:t>
      </w:r>
    </w:p>
    <w:p w14:paraId="28FEFF25" w14:textId="77777777" w:rsidR="0042000D" w:rsidRPr="00A15AD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EF553" w14:textId="77777777" w:rsidR="0042000D" w:rsidRPr="00A15AD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A15ADD">
        <w:rPr>
          <w:rFonts w:cs="Courier New"/>
          <w:sz w:val="24"/>
          <w:szCs w:val="24"/>
        </w:rPr>
        <w:t>§ 8</w:t>
      </w:r>
    </w:p>
    <w:p w14:paraId="5C66448C" w14:textId="77777777" w:rsidR="0042000D" w:rsidRPr="00A15AD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A608F11" w14:textId="77777777" w:rsidR="0042000D" w:rsidRPr="00A15ADD" w:rsidRDefault="0042000D" w:rsidP="0042000D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22" w:name="bookmark142"/>
      <w:bookmarkEnd w:id="22"/>
      <w:r>
        <w:rPr>
          <w:sz w:val="24"/>
          <w:szCs w:val="24"/>
        </w:rPr>
        <w:t>Zespołem</w:t>
      </w:r>
      <w:r w:rsidRPr="00A15ADD">
        <w:rPr>
          <w:sz w:val="24"/>
          <w:szCs w:val="24"/>
        </w:rPr>
        <w:t xml:space="preserve"> kieruje i reprezentuje go na zewnątrz </w:t>
      </w:r>
      <w:r>
        <w:rPr>
          <w:sz w:val="24"/>
          <w:szCs w:val="24"/>
        </w:rPr>
        <w:t>dyrektor</w:t>
      </w:r>
      <w:r w:rsidRPr="00A15ADD">
        <w:rPr>
          <w:sz w:val="24"/>
          <w:szCs w:val="24"/>
        </w:rPr>
        <w:t xml:space="preserve"> zatrudniony przez Prezydenta </w:t>
      </w:r>
      <w:r w:rsidRPr="00A15ADD">
        <w:rPr>
          <w:sz w:val="24"/>
          <w:szCs w:val="24"/>
        </w:rPr>
        <w:lastRenderedPageBreak/>
        <w:t>Miasta Poznania.</w:t>
      </w:r>
      <w:bookmarkStart w:id="23" w:name="bookmark143"/>
      <w:bookmarkEnd w:id="23"/>
    </w:p>
    <w:p w14:paraId="455D61B5" w14:textId="77777777" w:rsidR="0042000D" w:rsidRDefault="0042000D" w:rsidP="0042000D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kieruje Zespołem przy pomocy kierowników </w:t>
      </w:r>
      <w:r w:rsidR="002A387F">
        <w:rPr>
          <w:sz w:val="24"/>
          <w:szCs w:val="24"/>
        </w:rPr>
        <w:t>f</w:t>
      </w:r>
      <w:r>
        <w:rPr>
          <w:sz w:val="24"/>
          <w:szCs w:val="24"/>
        </w:rPr>
        <w:t>ilii.</w:t>
      </w:r>
    </w:p>
    <w:p w14:paraId="2A7A3120" w14:textId="77777777" w:rsidR="0042000D" w:rsidRPr="00A15ADD" w:rsidRDefault="0042000D" w:rsidP="0042000D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Dyrektor Zespołu</w:t>
      </w:r>
      <w:r w:rsidRPr="00A15ADD">
        <w:rPr>
          <w:sz w:val="24"/>
          <w:szCs w:val="24"/>
        </w:rPr>
        <w:t xml:space="preserve"> jest odpowiedzialny za prawidłową i terminową realizację całokształtu zadań </w:t>
      </w:r>
      <w:r>
        <w:rPr>
          <w:sz w:val="24"/>
          <w:szCs w:val="24"/>
        </w:rPr>
        <w:t>Zespołu</w:t>
      </w:r>
      <w:r w:rsidRPr="00A15ADD">
        <w:rPr>
          <w:sz w:val="24"/>
          <w:szCs w:val="24"/>
        </w:rPr>
        <w:t>.</w:t>
      </w:r>
      <w:bookmarkStart w:id="24" w:name="bookmark34"/>
      <w:bookmarkEnd w:id="24"/>
    </w:p>
    <w:p w14:paraId="2CBB6055" w14:textId="77777777" w:rsidR="0042000D" w:rsidRDefault="0042000D" w:rsidP="0042000D">
      <w:pPr>
        <w:pStyle w:val="Tekstpodstawowy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Do obowiązków </w:t>
      </w:r>
      <w:r>
        <w:rPr>
          <w:sz w:val="24"/>
          <w:szCs w:val="24"/>
        </w:rPr>
        <w:t>dyrektora Zespołu</w:t>
      </w:r>
      <w:r w:rsidRPr="005366B0">
        <w:rPr>
          <w:sz w:val="24"/>
          <w:szCs w:val="24"/>
        </w:rPr>
        <w:t xml:space="preserve"> należy przede wszystkim:</w:t>
      </w:r>
      <w:r w:rsidRPr="00942C18">
        <w:rPr>
          <w:sz w:val="24"/>
          <w:szCs w:val="24"/>
        </w:rPr>
        <w:t xml:space="preserve"> </w:t>
      </w:r>
    </w:p>
    <w:p w14:paraId="4716C529" w14:textId="77777777" w:rsidR="00FD0D0A" w:rsidRPr="00FD0D0A" w:rsidRDefault="00FD0D0A" w:rsidP="00FE1490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D0D0A">
        <w:rPr>
          <w:rFonts w:ascii="Times New Roman" w:eastAsiaTheme="minorHAnsi" w:hAnsi="Times New Roman" w:cs="Times New Roman"/>
          <w:color w:val="auto"/>
          <w:lang w:eastAsia="en-US"/>
        </w:rPr>
        <w:t>kierowanie bieżącą pracą jednostki, sprawami administracyjno-gospodarczymi oraz finansowymi Zespołu, zgodnie z obowiązującymi przepisami;</w:t>
      </w:r>
    </w:p>
    <w:p w14:paraId="2B6B7033" w14:textId="12869B91" w:rsidR="0042000D" w:rsidRDefault="00FD0D0A" w:rsidP="00FE1490">
      <w:pPr>
        <w:pStyle w:val="Tekstpodstawowy"/>
        <w:numPr>
          <w:ilvl w:val="0"/>
          <w:numId w:val="20"/>
        </w:numPr>
        <w:tabs>
          <w:tab w:val="left" w:pos="284"/>
        </w:tabs>
        <w:jc w:val="both"/>
        <w:rPr>
          <w:sz w:val="24"/>
          <w:szCs w:val="24"/>
        </w:rPr>
      </w:pPr>
      <w:r w:rsidRPr="00FD0D0A">
        <w:rPr>
          <w:sz w:val="24"/>
          <w:szCs w:val="24"/>
        </w:rPr>
        <w:t>organizowanie i tworzenie optymalnych warunków pracy oraz racjonalny podział zadań, w szczególności zapewnienie prawidłowej organizacji stanowisk pracy</w:t>
      </w:r>
      <w:r>
        <w:rPr>
          <w:sz w:val="24"/>
          <w:szCs w:val="24"/>
        </w:rPr>
        <w:t>;</w:t>
      </w:r>
    </w:p>
    <w:p w14:paraId="510AB270" w14:textId="48BB1EC5" w:rsidR="00FD0D0A" w:rsidRDefault="00FD0D0A" w:rsidP="00FE1490">
      <w:pPr>
        <w:pStyle w:val="Tekstpodstawowy"/>
        <w:numPr>
          <w:ilvl w:val="0"/>
          <w:numId w:val="20"/>
        </w:numPr>
        <w:tabs>
          <w:tab w:val="left" w:pos="284"/>
        </w:tabs>
        <w:jc w:val="both"/>
        <w:rPr>
          <w:sz w:val="24"/>
          <w:szCs w:val="24"/>
        </w:rPr>
      </w:pPr>
      <w:r w:rsidRPr="000A4C62">
        <w:rPr>
          <w:sz w:val="24"/>
          <w:szCs w:val="24"/>
        </w:rPr>
        <w:t>kierowanie pracą podległego personelu poprzez organizowanie i nadzorowanie wykonania zadań i obowiązków pod względem prawidłowości i terminowości;</w:t>
      </w:r>
    </w:p>
    <w:p w14:paraId="4D98567D" w14:textId="45D1A0BC" w:rsidR="00FD0D0A" w:rsidRDefault="00FD0D0A" w:rsidP="00FE1490">
      <w:pPr>
        <w:pStyle w:val="Tekstpodstawowy"/>
        <w:numPr>
          <w:ilvl w:val="0"/>
          <w:numId w:val="20"/>
        </w:numPr>
        <w:tabs>
          <w:tab w:val="left" w:pos="284"/>
        </w:tabs>
        <w:jc w:val="both"/>
        <w:rPr>
          <w:sz w:val="24"/>
          <w:szCs w:val="24"/>
        </w:rPr>
      </w:pPr>
      <w:r w:rsidRPr="000A4C62">
        <w:rPr>
          <w:sz w:val="24"/>
          <w:szCs w:val="24"/>
        </w:rPr>
        <w:t>sprawowanie nadzoru i kontroli nad przestrzeganiem obowiązujących standardów świadczonych usług;</w:t>
      </w:r>
    </w:p>
    <w:p w14:paraId="2142D4BD" w14:textId="7BCCFCBE" w:rsidR="00FD0D0A" w:rsidRPr="003D0E2B" w:rsidRDefault="00FD0D0A" w:rsidP="003D0E2B">
      <w:pPr>
        <w:pStyle w:val="Tekstpodstawowy"/>
        <w:numPr>
          <w:ilvl w:val="0"/>
          <w:numId w:val="20"/>
        </w:numPr>
        <w:tabs>
          <w:tab w:val="left" w:pos="683"/>
        </w:tabs>
        <w:jc w:val="both"/>
        <w:rPr>
          <w:sz w:val="24"/>
          <w:szCs w:val="24"/>
        </w:rPr>
      </w:pPr>
      <w:r w:rsidRPr="003D0E2B">
        <w:rPr>
          <w:sz w:val="24"/>
          <w:szCs w:val="24"/>
        </w:rPr>
        <w:t>odpowiedzialność za merytoryczną pracę Zespołu, przestrzeganie dyscypliny budżetowej i gospodarowanie powierzonym majątkiem;</w:t>
      </w:r>
    </w:p>
    <w:p w14:paraId="2B5FFEC1" w14:textId="77777777" w:rsidR="003D0E2B" w:rsidRPr="003D0E2B" w:rsidRDefault="003D0E2B" w:rsidP="003D0E2B">
      <w:pPr>
        <w:pStyle w:val="Akapitzlist"/>
        <w:widowControl/>
        <w:numPr>
          <w:ilvl w:val="0"/>
          <w:numId w:val="20"/>
        </w:num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3D0E2B">
        <w:rPr>
          <w:rFonts w:ascii="Times New Roman" w:hAnsi="Times New Roman" w:cs="Times New Roman"/>
        </w:rPr>
        <w:t>inicjowanie i utrzymywanie kontaktów z jednostkami pomocy społecznej, organizacjami pozarządowymi oraz środowiskiem lokalnym;</w:t>
      </w:r>
    </w:p>
    <w:p w14:paraId="0208EC5B" w14:textId="1CBD0597" w:rsidR="003D0E2B" w:rsidRPr="003D0E2B" w:rsidRDefault="003D0E2B" w:rsidP="003D0E2B">
      <w:pPr>
        <w:pStyle w:val="Tekstpodstawowy"/>
        <w:numPr>
          <w:ilvl w:val="0"/>
          <w:numId w:val="20"/>
        </w:numPr>
        <w:tabs>
          <w:tab w:val="left" w:pos="683"/>
        </w:tabs>
        <w:jc w:val="both"/>
        <w:rPr>
          <w:sz w:val="24"/>
          <w:szCs w:val="24"/>
        </w:rPr>
      </w:pPr>
      <w:r w:rsidRPr="003D0E2B">
        <w:rPr>
          <w:sz w:val="24"/>
          <w:szCs w:val="24"/>
        </w:rPr>
        <w:t>prowadzenie spraw związanych z modernizacją obiektów i innych zadań inwestycyjnych.</w:t>
      </w:r>
    </w:p>
    <w:p w14:paraId="16102CF5" w14:textId="51938BE8" w:rsidR="00FD0D0A" w:rsidRDefault="00FD0D0A" w:rsidP="003D0E2B">
      <w:pPr>
        <w:pStyle w:val="Tekstpodstawowy"/>
        <w:numPr>
          <w:ilvl w:val="0"/>
          <w:numId w:val="20"/>
        </w:numPr>
        <w:tabs>
          <w:tab w:val="left" w:pos="284"/>
        </w:tabs>
        <w:jc w:val="both"/>
        <w:rPr>
          <w:sz w:val="24"/>
          <w:szCs w:val="24"/>
        </w:rPr>
      </w:pPr>
      <w:r w:rsidRPr="00FD0D0A">
        <w:rPr>
          <w:sz w:val="24"/>
          <w:szCs w:val="24"/>
        </w:rPr>
        <w:t>inne sprawy zastrzeżone przez dyrektora do jego aprobaty.</w:t>
      </w:r>
    </w:p>
    <w:p w14:paraId="4EB6E565" w14:textId="7958E9EC" w:rsidR="00EC4FD9" w:rsidRPr="009E7654" w:rsidRDefault="00EC4FD9" w:rsidP="00EC4FD9">
      <w:pPr>
        <w:pStyle w:val="Tekstpodstawowy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Do obowiązkó</w:t>
      </w:r>
      <w:r w:rsidR="00BB64A8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LISTNUM </w:instrText>
      </w:r>
      <w:r w:rsidR="00BB64A8">
        <w:rPr>
          <w:sz w:val="24"/>
          <w:szCs w:val="24"/>
        </w:rPr>
        <w:fldChar w:fldCharType="end">
          <w:numberingChange w:id="25" w:author="Karolina Koczorowska-Siwik" w:date="2023-01-31T10:05:00Z" w:original=""/>
        </w:fldChar>
      </w:r>
      <w:r>
        <w:rPr>
          <w:sz w:val="24"/>
          <w:szCs w:val="24"/>
        </w:rPr>
        <w:t xml:space="preserve">w kierowników </w:t>
      </w:r>
      <w:r w:rsidR="002A387F">
        <w:rPr>
          <w:sz w:val="24"/>
          <w:szCs w:val="24"/>
        </w:rPr>
        <w:t>f</w:t>
      </w:r>
      <w:r>
        <w:rPr>
          <w:sz w:val="24"/>
          <w:szCs w:val="24"/>
        </w:rPr>
        <w:t>ilii należy przede wszystki</w:t>
      </w:r>
      <w:r w:rsidR="00055F72">
        <w:rPr>
          <w:sz w:val="24"/>
          <w:szCs w:val="24"/>
        </w:rPr>
        <w:t>m</w:t>
      </w:r>
      <w:r>
        <w:rPr>
          <w:sz w:val="24"/>
          <w:szCs w:val="24"/>
        </w:rPr>
        <w:t>:</w:t>
      </w:r>
    </w:p>
    <w:p w14:paraId="598B42E2" w14:textId="2EA7A302" w:rsidR="0042000D" w:rsidRDefault="00E1568E" w:rsidP="00FE1490">
      <w:pPr>
        <w:pStyle w:val="Tekstpodstawowy"/>
        <w:numPr>
          <w:ilvl w:val="0"/>
          <w:numId w:val="21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42000D">
        <w:rPr>
          <w:sz w:val="24"/>
          <w:szCs w:val="24"/>
        </w:rPr>
        <w:t xml:space="preserve">ierowanie bieżącą pracą </w:t>
      </w:r>
      <w:r w:rsidR="00FD0D0A">
        <w:rPr>
          <w:sz w:val="24"/>
          <w:szCs w:val="24"/>
        </w:rPr>
        <w:t>filii</w:t>
      </w:r>
      <w:r w:rsidR="002B3ADB">
        <w:rPr>
          <w:sz w:val="24"/>
          <w:szCs w:val="24"/>
        </w:rPr>
        <w:t>,</w:t>
      </w:r>
      <w:r w:rsidR="0042000D">
        <w:rPr>
          <w:sz w:val="24"/>
          <w:szCs w:val="24"/>
        </w:rPr>
        <w:t xml:space="preserve"> w tym sprawam</w:t>
      </w:r>
      <w:r>
        <w:rPr>
          <w:sz w:val="24"/>
          <w:szCs w:val="24"/>
        </w:rPr>
        <w:t>i administracyjno-gospodarczymi;</w:t>
      </w:r>
    </w:p>
    <w:p w14:paraId="4E91C738" w14:textId="77777777" w:rsidR="0042000D" w:rsidRDefault="00E1568E" w:rsidP="00FE1490">
      <w:pPr>
        <w:pStyle w:val="Tekstpodstawowy"/>
        <w:numPr>
          <w:ilvl w:val="0"/>
          <w:numId w:val="21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42000D">
        <w:rPr>
          <w:sz w:val="24"/>
          <w:szCs w:val="24"/>
        </w:rPr>
        <w:t>ierowanie pracą podległego personelu poprzez organizowanie i nadzorowanie wykonywania zadań i obowiązków pod względ</w:t>
      </w:r>
      <w:r>
        <w:rPr>
          <w:sz w:val="24"/>
          <w:szCs w:val="24"/>
        </w:rPr>
        <w:t>em prawidłowości i terminowości;</w:t>
      </w:r>
    </w:p>
    <w:p w14:paraId="4994977E" w14:textId="77777777" w:rsidR="0042000D" w:rsidRDefault="00E1568E" w:rsidP="00FE1490">
      <w:pPr>
        <w:pStyle w:val="Tekstpodstawowy"/>
        <w:numPr>
          <w:ilvl w:val="0"/>
          <w:numId w:val="21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42000D">
        <w:rPr>
          <w:sz w:val="24"/>
          <w:szCs w:val="24"/>
        </w:rPr>
        <w:t>prawowanie nadzoru i kontroli nad przestrzeganiem st</w:t>
      </w:r>
      <w:r>
        <w:rPr>
          <w:sz w:val="24"/>
          <w:szCs w:val="24"/>
        </w:rPr>
        <w:t>andardu świadczonych usług;</w:t>
      </w:r>
    </w:p>
    <w:p w14:paraId="6484A90B" w14:textId="77777777" w:rsidR="00AB5F53" w:rsidRPr="00AB5F53" w:rsidRDefault="00E1568E" w:rsidP="00FE1490">
      <w:pPr>
        <w:pStyle w:val="Tekstpodstawowy"/>
        <w:numPr>
          <w:ilvl w:val="0"/>
          <w:numId w:val="21"/>
        </w:numPr>
        <w:tabs>
          <w:tab w:val="left" w:pos="284"/>
        </w:tabs>
        <w:jc w:val="both"/>
        <w:rPr>
          <w:sz w:val="24"/>
          <w:szCs w:val="24"/>
        </w:rPr>
      </w:pPr>
      <w:r w:rsidRPr="00E1568E">
        <w:rPr>
          <w:sz w:val="24"/>
          <w:szCs w:val="24"/>
        </w:rPr>
        <w:t>p</w:t>
      </w:r>
      <w:r w:rsidR="0042000D" w:rsidRPr="00E1568E">
        <w:rPr>
          <w:sz w:val="24"/>
          <w:szCs w:val="24"/>
        </w:rPr>
        <w:t>lanowanie pracy pracowników, dostosowywanie działań w celu utrzymania wydajnych i skutecznych metod pracy.</w:t>
      </w:r>
    </w:p>
    <w:p w14:paraId="5055F6E4" w14:textId="77777777" w:rsidR="0042000D" w:rsidRDefault="0042000D" w:rsidP="00FE1490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26" w:name="bookmark35"/>
      <w:bookmarkStart w:id="27" w:name="bookmark144"/>
      <w:bookmarkEnd w:id="26"/>
      <w:bookmarkEnd w:id="27"/>
      <w:r w:rsidRPr="00AD17A7">
        <w:rPr>
          <w:sz w:val="24"/>
          <w:szCs w:val="24"/>
        </w:rPr>
        <w:t xml:space="preserve">W czasie nieobecności </w:t>
      </w:r>
      <w:r>
        <w:rPr>
          <w:sz w:val="24"/>
          <w:szCs w:val="24"/>
        </w:rPr>
        <w:t>dyrektora</w:t>
      </w:r>
      <w:r w:rsidRPr="00AD17A7">
        <w:rPr>
          <w:sz w:val="24"/>
          <w:szCs w:val="24"/>
        </w:rPr>
        <w:t xml:space="preserve"> jego zadania i kompetencje przejmuj</w:t>
      </w:r>
      <w:r>
        <w:rPr>
          <w:sz w:val="24"/>
          <w:szCs w:val="24"/>
        </w:rPr>
        <w:t xml:space="preserve">e wyznaczony kierownik </w:t>
      </w:r>
      <w:r w:rsidR="00085D0C">
        <w:rPr>
          <w:sz w:val="24"/>
          <w:szCs w:val="24"/>
        </w:rPr>
        <w:t>f</w:t>
      </w:r>
      <w:r>
        <w:rPr>
          <w:sz w:val="24"/>
          <w:szCs w:val="24"/>
        </w:rPr>
        <w:t>ilii lub wyznaczony przez dyrektora pracownik.</w:t>
      </w:r>
    </w:p>
    <w:p w14:paraId="0CED7840" w14:textId="73A78F81" w:rsidR="0042000D" w:rsidRDefault="0042000D" w:rsidP="0042000D">
      <w:pPr>
        <w:pStyle w:val="Tekstpodstawowy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7E393B66" w14:textId="74A8BBDA" w:rsidR="00403D3F" w:rsidRDefault="00403D3F" w:rsidP="0042000D">
      <w:pPr>
        <w:pStyle w:val="Tekstpodstawowy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083B8785" w14:textId="49306689" w:rsidR="00403D3F" w:rsidRDefault="00403D3F" w:rsidP="0042000D">
      <w:pPr>
        <w:pStyle w:val="Tekstpodstawowy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60DA7500" w14:textId="77777777" w:rsidR="00403D3F" w:rsidRPr="009C6D5D" w:rsidRDefault="00403D3F" w:rsidP="0042000D">
      <w:pPr>
        <w:pStyle w:val="Tekstpodstawowy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0D2AE68D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8" w:name="bookmark147"/>
      <w:bookmarkStart w:id="29" w:name="bookmark146"/>
      <w:bookmarkStart w:id="30" w:name="bookmark145"/>
      <w:r w:rsidRPr="005366B0">
        <w:rPr>
          <w:rFonts w:cs="Courier New"/>
          <w:sz w:val="24"/>
          <w:szCs w:val="24"/>
        </w:rPr>
        <w:lastRenderedPageBreak/>
        <w:t>§</w:t>
      </w:r>
      <w:bookmarkEnd w:id="28"/>
      <w:bookmarkEnd w:id="29"/>
      <w:bookmarkEnd w:id="30"/>
      <w:r w:rsidR="007E5730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9</w:t>
      </w:r>
    </w:p>
    <w:p w14:paraId="41DB64A6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18B0FB57" w14:textId="77777777" w:rsidR="0042000D" w:rsidRDefault="0042000D" w:rsidP="0042000D">
      <w:pPr>
        <w:pStyle w:val="Tekstpodstawowy"/>
        <w:numPr>
          <w:ilvl w:val="0"/>
          <w:numId w:val="2"/>
        </w:numPr>
        <w:tabs>
          <w:tab w:val="left" w:pos="330"/>
        </w:tabs>
        <w:jc w:val="both"/>
        <w:rPr>
          <w:sz w:val="24"/>
          <w:szCs w:val="24"/>
        </w:rPr>
      </w:pPr>
      <w:bookmarkStart w:id="31" w:name="bookmark148"/>
      <w:bookmarkEnd w:id="31"/>
      <w:r w:rsidRPr="005366B0">
        <w:rPr>
          <w:sz w:val="24"/>
          <w:szCs w:val="24"/>
        </w:rPr>
        <w:t xml:space="preserve">W skład </w:t>
      </w:r>
      <w:r>
        <w:rPr>
          <w:sz w:val="24"/>
          <w:szCs w:val="24"/>
        </w:rPr>
        <w:t>Zespołu</w:t>
      </w:r>
      <w:r w:rsidRPr="005366B0">
        <w:rPr>
          <w:sz w:val="24"/>
          <w:szCs w:val="24"/>
        </w:rPr>
        <w:t xml:space="preserve"> wchodzą:</w:t>
      </w:r>
      <w:bookmarkStart w:id="32" w:name="bookmark149"/>
      <w:bookmarkEnd w:id="32"/>
    </w:p>
    <w:p w14:paraId="58A6F393" w14:textId="77777777" w:rsidR="0042000D" w:rsidRPr="009C6D5D" w:rsidRDefault="0042000D" w:rsidP="0042000D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>Dział Administracyjny;</w:t>
      </w:r>
    </w:p>
    <w:p w14:paraId="17DB265F" w14:textId="267342AC" w:rsidR="0042000D" w:rsidRPr="009C6D5D" w:rsidRDefault="0042000D" w:rsidP="0042000D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>Filia nr 1</w:t>
      </w:r>
      <w:r w:rsidR="00085D0C">
        <w:rPr>
          <w:rFonts w:ascii="Times New Roman" w:hAnsi="Times New Roman" w:cs="Times New Roman"/>
          <w:sz w:val="24"/>
          <w:szCs w:val="24"/>
        </w:rPr>
        <w:t xml:space="preserve"> </w:t>
      </w:r>
      <w:r w:rsidRPr="009C6D5D">
        <w:rPr>
          <w:rFonts w:ascii="Times New Roman" w:hAnsi="Times New Roman" w:cs="Times New Roman"/>
          <w:sz w:val="24"/>
          <w:szCs w:val="24"/>
        </w:rPr>
        <w:t>„Klub Centrum” z siedzibą przy ul. M. Konopnickiej 18</w:t>
      </w:r>
      <w:r w:rsidR="00FD0D0A" w:rsidRPr="00FD0D0A">
        <w:rPr>
          <w:rFonts w:ascii="Times New Roman" w:hAnsi="Times New Roman" w:cs="Times New Roman"/>
          <w:sz w:val="24"/>
          <w:szCs w:val="24"/>
        </w:rPr>
        <w:t xml:space="preserve"> </w:t>
      </w:r>
      <w:r w:rsidR="00FD0D0A" w:rsidRPr="009C6D5D">
        <w:rPr>
          <w:rFonts w:ascii="Times New Roman" w:hAnsi="Times New Roman" w:cs="Times New Roman"/>
          <w:sz w:val="24"/>
          <w:szCs w:val="24"/>
        </w:rPr>
        <w:t>w Poznaniu</w:t>
      </w:r>
      <w:r w:rsidR="00FD0D0A">
        <w:rPr>
          <w:rFonts w:ascii="Times New Roman" w:hAnsi="Times New Roman" w:cs="Times New Roman"/>
          <w:sz w:val="24"/>
          <w:szCs w:val="24"/>
        </w:rPr>
        <w:t xml:space="preserve"> – dla osób starszych</w:t>
      </w:r>
      <w:r w:rsidRPr="009C6D5D">
        <w:rPr>
          <w:rFonts w:ascii="Times New Roman" w:hAnsi="Times New Roman" w:cs="Times New Roman"/>
          <w:sz w:val="24"/>
          <w:szCs w:val="24"/>
        </w:rPr>
        <w:t>;</w:t>
      </w:r>
    </w:p>
    <w:p w14:paraId="4D5BC76E" w14:textId="366E6EAD" w:rsidR="0042000D" w:rsidRPr="009C6D5D" w:rsidRDefault="0042000D" w:rsidP="0042000D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>Filia nr 2</w:t>
      </w:r>
      <w:r w:rsidR="00085D0C">
        <w:rPr>
          <w:rFonts w:ascii="Times New Roman" w:hAnsi="Times New Roman" w:cs="Times New Roman"/>
          <w:sz w:val="24"/>
          <w:szCs w:val="24"/>
        </w:rPr>
        <w:t xml:space="preserve"> </w:t>
      </w:r>
      <w:r w:rsidRPr="009C6D5D">
        <w:rPr>
          <w:rFonts w:ascii="Times New Roman" w:hAnsi="Times New Roman" w:cs="Times New Roman"/>
          <w:sz w:val="24"/>
          <w:szCs w:val="24"/>
        </w:rPr>
        <w:t>„Klub Ogrody” z siedzibą przy ul. Nowy Świat 7/11</w:t>
      </w:r>
      <w:r w:rsidR="00FD0D0A" w:rsidRPr="00FD0D0A">
        <w:rPr>
          <w:rFonts w:ascii="Times New Roman" w:hAnsi="Times New Roman" w:cs="Times New Roman"/>
          <w:sz w:val="24"/>
          <w:szCs w:val="24"/>
        </w:rPr>
        <w:t xml:space="preserve"> </w:t>
      </w:r>
      <w:r w:rsidR="00FD0D0A" w:rsidRPr="009C6D5D">
        <w:rPr>
          <w:rFonts w:ascii="Times New Roman" w:hAnsi="Times New Roman" w:cs="Times New Roman"/>
          <w:sz w:val="24"/>
          <w:szCs w:val="24"/>
        </w:rPr>
        <w:t>w Poznaniu</w:t>
      </w:r>
      <w:r w:rsidR="00FD0D0A">
        <w:rPr>
          <w:rFonts w:ascii="Times New Roman" w:hAnsi="Times New Roman" w:cs="Times New Roman"/>
          <w:sz w:val="24"/>
          <w:szCs w:val="24"/>
        </w:rPr>
        <w:t xml:space="preserve"> – dla osób starszych</w:t>
      </w:r>
      <w:r w:rsidRPr="009C6D5D">
        <w:rPr>
          <w:rFonts w:ascii="Times New Roman" w:hAnsi="Times New Roman" w:cs="Times New Roman"/>
          <w:sz w:val="24"/>
          <w:szCs w:val="24"/>
        </w:rPr>
        <w:t>;</w:t>
      </w:r>
    </w:p>
    <w:p w14:paraId="54FE9449" w14:textId="4598A622" w:rsidR="0042000D" w:rsidRPr="009C6D5D" w:rsidRDefault="0042000D" w:rsidP="0042000D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>Filia nr 3</w:t>
      </w:r>
      <w:r w:rsidR="00085D0C">
        <w:rPr>
          <w:rFonts w:ascii="Times New Roman" w:hAnsi="Times New Roman" w:cs="Times New Roman"/>
          <w:sz w:val="24"/>
          <w:szCs w:val="24"/>
        </w:rPr>
        <w:t xml:space="preserve"> </w:t>
      </w:r>
      <w:r w:rsidRPr="009C6D5D">
        <w:rPr>
          <w:rFonts w:ascii="Times New Roman" w:hAnsi="Times New Roman" w:cs="Times New Roman"/>
          <w:sz w:val="24"/>
          <w:szCs w:val="24"/>
        </w:rPr>
        <w:t>„Klub Promień” z siedzibą na os. Piastowskim 101</w:t>
      </w:r>
      <w:r w:rsidR="00FD0D0A" w:rsidRPr="00FD0D0A">
        <w:rPr>
          <w:rFonts w:ascii="Times New Roman" w:hAnsi="Times New Roman" w:cs="Times New Roman"/>
          <w:sz w:val="24"/>
          <w:szCs w:val="24"/>
        </w:rPr>
        <w:t xml:space="preserve"> </w:t>
      </w:r>
      <w:r w:rsidR="00FD0D0A" w:rsidRPr="009C6D5D">
        <w:rPr>
          <w:rFonts w:ascii="Times New Roman" w:hAnsi="Times New Roman" w:cs="Times New Roman"/>
          <w:sz w:val="24"/>
          <w:szCs w:val="24"/>
        </w:rPr>
        <w:t>w Poznaniu</w:t>
      </w:r>
      <w:r w:rsidR="00FD0D0A">
        <w:rPr>
          <w:rFonts w:ascii="Times New Roman" w:hAnsi="Times New Roman" w:cs="Times New Roman"/>
          <w:sz w:val="24"/>
          <w:szCs w:val="24"/>
        </w:rPr>
        <w:t xml:space="preserve"> – dla osób starszych</w:t>
      </w:r>
      <w:r w:rsidRPr="009C6D5D">
        <w:rPr>
          <w:rFonts w:ascii="Times New Roman" w:hAnsi="Times New Roman" w:cs="Times New Roman"/>
          <w:sz w:val="24"/>
          <w:szCs w:val="24"/>
        </w:rPr>
        <w:t>;</w:t>
      </w:r>
    </w:p>
    <w:p w14:paraId="458B9FBE" w14:textId="0C2A448A" w:rsidR="0042000D" w:rsidRPr="009C6D5D" w:rsidRDefault="0042000D" w:rsidP="0042000D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>Filia nr 4</w:t>
      </w:r>
      <w:r w:rsidR="00085D0C">
        <w:rPr>
          <w:rFonts w:ascii="Times New Roman" w:hAnsi="Times New Roman" w:cs="Times New Roman"/>
          <w:sz w:val="24"/>
          <w:szCs w:val="24"/>
        </w:rPr>
        <w:t xml:space="preserve"> </w:t>
      </w:r>
      <w:r w:rsidRPr="009C6D5D">
        <w:rPr>
          <w:rFonts w:ascii="Times New Roman" w:hAnsi="Times New Roman" w:cs="Times New Roman"/>
          <w:sz w:val="24"/>
          <w:szCs w:val="24"/>
        </w:rPr>
        <w:t>„Klub Starówka” z siedzibą przy ul</w:t>
      </w:r>
      <w:r w:rsidR="002B3ADB">
        <w:rPr>
          <w:rFonts w:ascii="Times New Roman" w:hAnsi="Times New Roman" w:cs="Times New Roman"/>
          <w:sz w:val="24"/>
          <w:szCs w:val="24"/>
        </w:rPr>
        <w:t>.</w:t>
      </w:r>
      <w:r w:rsidRPr="009C6D5D">
        <w:rPr>
          <w:rFonts w:ascii="Times New Roman" w:hAnsi="Times New Roman" w:cs="Times New Roman"/>
          <w:sz w:val="24"/>
          <w:szCs w:val="24"/>
        </w:rPr>
        <w:t xml:space="preserve"> Wielkiej 1</w:t>
      </w:r>
      <w:r w:rsidR="00FD0D0A" w:rsidRPr="00FD0D0A">
        <w:rPr>
          <w:rFonts w:ascii="Times New Roman" w:hAnsi="Times New Roman" w:cs="Times New Roman"/>
          <w:sz w:val="24"/>
          <w:szCs w:val="24"/>
        </w:rPr>
        <w:t xml:space="preserve"> </w:t>
      </w:r>
      <w:r w:rsidR="00FD0D0A" w:rsidRPr="009C6D5D">
        <w:rPr>
          <w:rFonts w:ascii="Times New Roman" w:hAnsi="Times New Roman" w:cs="Times New Roman"/>
          <w:sz w:val="24"/>
          <w:szCs w:val="24"/>
        </w:rPr>
        <w:t>w Poznaniu</w:t>
      </w:r>
      <w:r w:rsidR="00FD0D0A">
        <w:rPr>
          <w:rFonts w:ascii="Times New Roman" w:hAnsi="Times New Roman" w:cs="Times New Roman"/>
          <w:sz w:val="24"/>
          <w:szCs w:val="24"/>
        </w:rPr>
        <w:t xml:space="preserve"> – dla osób starszych</w:t>
      </w:r>
      <w:r w:rsidRPr="009C6D5D">
        <w:rPr>
          <w:rFonts w:ascii="Times New Roman" w:hAnsi="Times New Roman" w:cs="Times New Roman"/>
          <w:sz w:val="24"/>
          <w:szCs w:val="24"/>
        </w:rPr>
        <w:t>;</w:t>
      </w:r>
    </w:p>
    <w:p w14:paraId="187C1318" w14:textId="4C9421F9" w:rsidR="0042000D" w:rsidRDefault="0042000D" w:rsidP="0042000D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>Filia nr 5</w:t>
      </w:r>
      <w:r w:rsidR="00085D0C">
        <w:rPr>
          <w:rFonts w:ascii="Times New Roman" w:hAnsi="Times New Roman" w:cs="Times New Roman"/>
          <w:sz w:val="24"/>
          <w:szCs w:val="24"/>
        </w:rPr>
        <w:t xml:space="preserve"> </w:t>
      </w:r>
      <w:r w:rsidRPr="009C6D5D">
        <w:rPr>
          <w:rFonts w:ascii="Times New Roman" w:hAnsi="Times New Roman" w:cs="Times New Roman"/>
          <w:sz w:val="24"/>
          <w:szCs w:val="24"/>
        </w:rPr>
        <w:t>„Klub Winogrady” z siedzibą na os. Kosmonautów 15</w:t>
      </w:r>
      <w:r w:rsidR="00FD0D0A" w:rsidRPr="00FD0D0A">
        <w:rPr>
          <w:rFonts w:ascii="Times New Roman" w:hAnsi="Times New Roman" w:cs="Times New Roman"/>
          <w:sz w:val="24"/>
          <w:szCs w:val="24"/>
        </w:rPr>
        <w:t xml:space="preserve"> </w:t>
      </w:r>
      <w:r w:rsidR="00FD0D0A" w:rsidRPr="009C6D5D">
        <w:rPr>
          <w:rFonts w:ascii="Times New Roman" w:hAnsi="Times New Roman" w:cs="Times New Roman"/>
          <w:sz w:val="24"/>
          <w:szCs w:val="24"/>
        </w:rPr>
        <w:t>w Poznaniu</w:t>
      </w:r>
      <w:r w:rsidR="00FD0D0A">
        <w:rPr>
          <w:rFonts w:ascii="Times New Roman" w:hAnsi="Times New Roman" w:cs="Times New Roman"/>
          <w:sz w:val="24"/>
          <w:szCs w:val="24"/>
        </w:rPr>
        <w:t xml:space="preserve"> – dla osób starszych;</w:t>
      </w:r>
    </w:p>
    <w:p w14:paraId="6AF535BD" w14:textId="69E81E01" w:rsidR="00AB5F53" w:rsidRPr="009C6D5D" w:rsidRDefault="00AB5F53" w:rsidP="0042000D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Filia nr 6</w:t>
      </w:r>
      <w:r w:rsidR="00085D0C">
        <w:rPr>
          <w:rFonts w:ascii="Times New Roman" w:hAnsi="Times New Roman" w:cs="Times New Roman"/>
          <w:sz w:val="24"/>
          <w:szCs w:val="24"/>
        </w:rPr>
        <w:t xml:space="preserve"> </w:t>
      </w:r>
      <w:r w:rsidR="00360346">
        <w:rPr>
          <w:rFonts w:ascii="Times New Roman" w:hAnsi="Times New Roman" w:cs="Times New Roman"/>
          <w:sz w:val="24"/>
          <w:szCs w:val="24"/>
        </w:rPr>
        <w:t>„Dzienny Ośrodek Adaptacyjny” z siedzibą</w:t>
      </w:r>
      <w:r w:rsidR="00FD0D0A">
        <w:rPr>
          <w:rFonts w:ascii="Times New Roman" w:hAnsi="Times New Roman" w:cs="Times New Roman"/>
          <w:sz w:val="24"/>
          <w:szCs w:val="24"/>
        </w:rPr>
        <w:t xml:space="preserve"> </w:t>
      </w:r>
      <w:r w:rsidR="00360346">
        <w:rPr>
          <w:rFonts w:ascii="Times New Roman" w:hAnsi="Times New Roman" w:cs="Times New Roman"/>
          <w:sz w:val="24"/>
          <w:szCs w:val="24"/>
        </w:rPr>
        <w:t>przy ul.</w:t>
      </w:r>
      <w:r w:rsidR="00085D0C">
        <w:rPr>
          <w:rFonts w:ascii="Times New Roman" w:hAnsi="Times New Roman" w:cs="Times New Roman"/>
          <w:sz w:val="24"/>
          <w:szCs w:val="24"/>
        </w:rPr>
        <w:t> </w:t>
      </w:r>
      <w:r w:rsidR="00360346">
        <w:rPr>
          <w:rFonts w:ascii="Times New Roman" w:hAnsi="Times New Roman" w:cs="Times New Roman"/>
          <w:sz w:val="24"/>
          <w:szCs w:val="24"/>
        </w:rPr>
        <w:t>Saperskiej 15</w:t>
      </w:r>
      <w:r w:rsidR="00FD0D0A">
        <w:rPr>
          <w:rFonts w:ascii="Times New Roman" w:hAnsi="Times New Roman" w:cs="Times New Roman"/>
          <w:sz w:val="24"/>
          <w:szCs w:val="24"/>
        </w:rPr>
        <w:t xml:space="preserve"> </w:t>
      </w:r>
      <w:r w:rsidR="00FD0D0A" w:rsidRPr="009C6D5D">
        <w:rPr>
          <w:rFonts w:ascii="Times New Roman" w:hAnsi="Times New Roman" w:cs="Times New Roman"/>
          <w:sz w:val="24"/>
          <w:szCs w:val="24"/>
        </w:rPr>
        <w:t>w</w:t>
      </w:r>
      <w:r w:rsidR="00420E94">
        <w:rPr>
          <w:rFonts w:ascii="Times New Roman" w:hAnsi="Times New Roman" w:cs="Times New Roman"/>
          <w:sz w:val="24"/>
          <w:szCs w:val="24"/>
        </w:rPr>
        <w:t> </w:t>
      </w:r>
      <w:r w:rsidR="00FD0D0A" w:rsidRPr="009C6D5D">
        <w:rPr>
          <w:rFonts w:ascii="Times New Roman" w:hAnsi="Times New Roman" w:cs="Times New Roman"/>
          <w:sz w:val="24"/>
          <w:szCs w:val="24"/>
        </w:rPr>
        <w:t>Poznaniu</w:t>
      </w:r>
      <w:r w:rsidR="00FD0D0A">
        <w:rPr>
          <w:rFonts w:ascii="Times New Roman" w:hAnsi="Times New Roman" w:cs="Times New Roman"/>
          <w:sz w:val="24"/>
          <w:szCs w:val="24"/>
        </w:rPr>
        <w:t xml:space="preserve"> – dla osób </w:t>
      </w:r>
      <w:r w:rsidR="00055F72">
        <w:rPr>
          <w:rFonts w:ascii="Times New Roman" w:hAnsi="Times New Roman" w:cs="Times New Roman"/>
          <w:sz w:val="24"/>
          <w:szCs w:val="24"/>
        </w:rPr>
        <w:t xml:space="preserve">dorosłych </w:t>
      </w:r>
      <w:r w:rsidR="00FD0D0A">
        <w:rPr>
          <w:rFonts w:ascii="Times New Roman" w:hAnsi="Times New Roman" w:cs="Times New Roman"/>
          <w:sz w:val="24"/>
          <w:szCs w:val="24"/>
        </w:rPr>
        <w:t>o zmniejszonej sprawności intelektualnej.</w:t>
      </w:r>
    </w:p>
    <w:p w14:paraId="5C1B9270" w14:textId="77777777" w:rsidR="0042000D" w:rsidRDefault="0042000D" w:rsidP="0042000D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Do zadań Działu Administracyjnego należy w szczególności:</w:t>
      </w:r>
    </w:p>
    <w:p w14:paraId="28CDB96A" w14:textId="77777777" w:rsidR="0042000D" w:rsidRPr="009C6D5D" w:rsidRDefault="0042000D" w:rsidP="0042000D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>planowanie budżetu we współpracy z CUW;</w:t>
      </w:r>
    </w:p>
    <w:p w14:paraId="774EF278" w14:textId="77777777" w:rsidR="0042000D" w:rsidRPr="009C6D5D" w:rsidRDefault="0042000D" w:rsidP="0042000D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>prowadzenie działalności finansowej i gospodarczej oraz analizy wykorzystania budżetu we współpracy z CUW;</w:t>
      </w:r>
    </w:p>
    <w:p w14:paraId="2AB8D311" w14:textId="77777777" w:rsidR="0042000D" w:rsidRPr="009C6D5D" w:rsidRDefault="0042000D" w:rsidP="0042000D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>dokonywanie wstępnej kontroli kompletności i rzetelności dokumentów dotyczących operacji gospodarczych i finansowych;</w:t>
      </w:r>
    </w:p>
    <w:p w14:paraId="0F85F531" w14:textId="60EE5E9A" w:rsidR="0042000D" w:rsidRPr="009C6D5D" w:rsidRDefault="0042000D" w:rsidP="0042000D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>prowadzenie spraw związanych z administrowaniem, zagadnieniami technicznymi i</w:t>
      </w:r>
      <w:r w:rsidR="002B3ADB">
        <w:rPr>
          <w:rFonts w:ascii="Times New Roman" w:hAnsi="Times New Roman" w:cs="Times New Roman"/>
          <w:sz w:val="24"/>
          <w:szCs w:val="24"/>
        </w:rPr>
        <w:t> </w:t>
      </w:r>
      <w:r w:rsidRPr="009C6D5D">
        <w:rPr>
          <w:rFonts w:ascii="Times New Roman" w:hAnsi="Times New Roman" w:cs="Times New Roman"/>
          <w:sz w:val="24"/>
          <w:szCs w:val="24"/>
        </w:rPr>
        <w:t>obsługą gospodarczą Zespołu;</w:t>
      </w:r>
    </w:p>
    <w:p w14:paraId="211C0D41" w14:textId="066F46A0" w:rsidR="0042000D" w:rsidRPr="009C6D5D" w:rsidRDefault="00360346" w:rsidP="0042000D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spraw dotyczących </w:t>
      </w:r>
      <w:r w:rsidR="0042000D" w:rsidRPr="009C6D5D">
        <w:rPr>
          <w:rFonts w:ascii="Times New Roman" w:hAnsi="Times New Roman" w:cs="Times New Roman"/>
          <w:sz w:val="24"/>
          <w:szCs w:val="24"/>
        </w:rPr>
        <w:t>szkoleń stanowiskowych, rejestru wypadków</w:t>
      </w:r>
      <w:r w:rsidR="002B3ADB">
        <w:rPr>
          <w:rFonts w:ascii="Times New Roman" w:hAnsi="Times New Roman" w:cs="Times New Roman"/>
          <w:sz w:val="24"/>
          <w:szCs w:val="24"/>
        </w:rPr>
        <w:t>,</w:t>
      </w:r>
      <w:r w:rsidR="0042000D" w:rsidRPr="009C6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także </w:t>
      </w:r>
      <w:r w:rsidR="0042000D" w:rsidRPr="009C6D5D">
        <w:rPr>
          <w:rFonts w:ascii="Times New Roman" w:hAnsi="Times New Roman" w:cs="Times New Roman"/>
          <w:sz w:val="24"/>
          <w:szCs w:val="24"/>
        </w:rPr>
        <w:t>bezpieczeństwa i higieny pracy;</w:t>
      </w:r>
    </w:p>
    <w:p w14:paraId="4C352FC8" w14:textId="77777777" w:rsidR="0042000D" w:rsidRPr="009C6D5D" w:rsidRDefault="0042000D" w:rsidP="0042000D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>współpraca z CUW w zakresie prowadzenia spraw kadrowych i płacowych</w:t>
      </w:r>
      <w:r w:rsidR="00360346">
        <w:rPr>
          <w:rFonts w:ascii="Times New Roman" w:hAnsi="Times New Roman" w:cs="Times New Roman"/>
          <w:sz w:val="24"/>
          <w:szCs w:val="24"/>
        </w:rPr>
        <w:t>;</w:t>
      </w:r>
    </w:p>
    <w:p w14:paraId="2F76FC33" w14:textId="77777777" w:rsidR="0042000D" w:rsidRPr="009C6D5D" w:rsidRDefault="0042000D" w:rsidP="0042000D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>współpraca z CUW w zakresie obsługi prawnej Zespołu;</w:t>
      </w:r>
    </w:p>
    <w:p w14:paraId="02B603A0" w14:textId="77777777" w:rsidR="0042000D" w:rsidRPr="009C6D5D" w:rsidRDefault="0042000D" w:rsidP="0042000D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>prowadzenie r</w:t>
      </w:r>
      <w:r w:rsidR="00360346">
        <w:rPr>
          <w:rFonts w:ascii="Times New Roman" w:hAnsi="Times New Roman" w:cs="Times New Roman"/>
          <w:sz w:val="24"/>
          <w:szCs w:val="24"/>
        </w:rPr>
        <w:t>ejestru skarg</w:t>
      </w:r>
      <w:r w:rsidR="00085D0C">
        <w:rPr>
          <w:rFonts w:ascii="Times New Roman" w:hAnsi="Times New Roman" w:cs="Times New Roman"/>
          <w:sz w:val="24"/>
          <w:szCs w:val="24"/>
        </w:rPr>
        <w:t xml:space="preserve"> i</w:t>
      </w:r>
      <w:r w:rsidR="00360346">
        <w:rPr>
          <w:rFonts w:ascii="Times New Roman" w:hAnsi="Times New Roman" w:cs="Times New Roman"/>
          <w:sz w:val="24"/>
          <w:szCs w:val="24"/>
        </w:rPr>
        <w:t xml:space="preserve"> wniosków</w:t>
      </w:r>
      <w:r w:rsidRPr="009C6D5D">
        <w:rPr>
          <w:rFonts w:ascii="Times New Roman" w:hAnsi="Times New Roman" w:cs="Times New Roman"/>
          <w:sz w:val="24"/>
          <w:szCs w:val="24"/>
        </w:rPr>
        <w:t>.</w:t>
      </w:r>
    </w:p>
    <w:p w14:paraId="1BB5D576" w14:textId="77777777" w:rsidR="0042000D" w:rsidRDefault="0042000D" w:rsidP="0042000D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Zakresy czynności pracowników określone </w:t>
      </w:r>
      <w:r w:rsidR="002A4BAF">
        <w:rPr>
          <w:sz w:val="24"/>
          <w:szCs w:val="24"/>
        </w:rPr>
        <w:t xml:space="preserve">zostaną </w:t>
      </w:r>
      <w:r w:rsidRPr="005366B0">
        <w:rPr>
          <w:sz w:val="24"/>
          <w:szCs w:val="24"/>
        </w:rPr>
        <w:t xml:space="preserve">w </w:t>
      </w:r>
      <w:r>
        <w:rPr>
          <w:sz w:val="24"/>
          <w:szCs w:val="24"/>
        </w:rPr>
        <w:t>k</w:t>
      </w:r>
      <w:r w:rsidRPr="005366B0">
        <w:rPr>
          <w:sz w:val="24"/>
          <w:szCs w:val="24"/>
        </w:rPr>
        <w:t>artach stanowisk pracy.</w:t>
      </w:r>
    </w:p>
    <w:p w14:paraId="29CADC86" w14:textId="77777777" w:rsidR="0042000D" w:rsidRDefault="0042000D" w:rsidP="0042000D">
      <w:pPr>
        <w:pStyle w:val="Tekstpodstawowy"/>
        <w:numPr>
          <w:ilvl w:val="0"/>
          <w:numId w:val="2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Rodzaje stanowisk pracy, zaszeregowania pracowników, zasady wynagradzania za pracę </w:t>
      </w:r>
      <w:r>
        <w:rPr>
          <w:sz w:val="24"/>
          <w:szCs w:val="24"/>
        </w:rPr>
        <w:t xml:space="preserve">są regulowane przez </w:t>
      </w:r>
      <w:r w:rsidRPr="005366B0">
        <w:rPr>
          <w:sz w:val="24"/>
          <w:szCs w:val="24"/>
        </w:rPr>
        <w:t>odrębne przepisy.</w:t>
      </w:r>
    </w:p>
    <w:p w14:paraId="667AC430" w14:textId="77777777" w:rsidR="0042000D" w:rsidRDefault="0042000D" w:rsidP="0042000D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Schemat struktury organizacyjnej </w:t>
      </w:r>
      <w:r>
        <w:rPr>
          <w:sz w:val="24"/>
          <w:szCs w:val="24"/>
        </w:rPr>
        <w:t>Zespołu</w:t>
      </w:r>
      <w:r w:rsidRPr="005366B0">
        <w:rPr>
          <w:sz w:val="24"/>
          <w:szCs w:val="24"/>
        </w:rPr>
        <w:t xml:space="preserve"> określa załącznik nr 1 do Regulaminu.</w:t>
      </w:r>
    </w:p>
    <w:p w14:paraId="0EC55888" w14:textId="0FEE62E6" w:rsidR="0042000D" w:rsidRDefault="0042000D" w:rsidP="0042000D">
      <w:pPr>
        <w:pStyle w:val="Tekstpodstawowy"/>
        <w:numPr>
          <w:ilvl w:val="0"/>
          <w:numId w:val="2"/>
        </w:numPr>
        <w:tabs>
          <w:tab w:val="left" w:pos="360"/>
        </w:tabs>
        <w:ind w:left="397" w:hanging="397"/>
        <w:jc w:val="both"/>
        <w:rPr>
          <w:rFonts w:cs="Courier New"/>
          <w:sz w:val="24"/>
          <w:szCs w:val="24"/>
        </w:rPr>
      </w:pPr>
      <w:bookmarkStart w:id="33" w:name="bookmark182"/>
      <w:bookmarkEnd w:id="33"/>
      <w:r w:rsidRPr="005366B0">
        <w:rPr>
          <w:sz w:val="24"/>
          <w:szCs w:val="24"/>
        </w:rPr>
        <w:t>Rodzaj stanowisk oraz ich podział na etaty ustala się na dany rok</w:t>
      </w:r>
      <w:r w:rsidRPr="005366B0">
        <w:rPr>
          <w:sz w:val="24"/>
          <w:szCs w:val="24"/>
        </w:rPr>
        <w:br/>
      </w:r>
      <w:r w:rsidRPr="005366B0">
        <w:rPr>
          <w:sz w:val="24"/>
          <w:szCs w:val="24"/>
        </w:rPr>
        <w:lastRenderedPageBreak/>
        <w:t>kalendarzowy na podstawie:</w:t>
      </w:r>
    </w:p>
    <w:p w14:paraId="43E20CE2" w14:textId="77777777" w:rsidR="0042000D" w:rsidRDefault="0042000D" w:rsidP="0042000D">
      <w:pPr>
        <w:pStyle w:val="Tekstpodstawowy"/>
        <w:numPr>
          <w:ilvl w:val="0"/>
          <w:numId w:val="3"/>
        </w:numPr>
        <w:tabs>
          <w:tab w:val="left" w:pos="709"/>
        </w:tabs>
        <w:ind w:firstLine="36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potrzeb wynikających z realizowanych zadań;</w:t>
      </w:r>
    </w:p>
    <w:p w14:paraId="52150BC6" w14:textId="77777777" w:rsidR="0042000D" w:rsidRDefault="0042000D" w:rsidP="0042000D">
      <w:pPr>
        <w:pStyle w:val="Tekstpodstawowy"/>
        <w:numPr>
          <w:ilvl w:val="0"/>
          <w:numId w:val="3"/>
        </w:numPr>
        <w:tabs>
          <w:tab w:val="left" w:pos="709"/>
        </w:tabs>
        <w:ind w:firstLine="360"/>
        <w:jc w:val="both"/>
        <w:rPr>
          <w:sz w:val="24"/>
          <w:szCs w:val="24"/>
        </w:rPr>
      </w:pPr>
      <w:bookmarkStart w:id="34" w:name="bookmark184"/>
      <w:bookmarkStart w:id="35" w:name="bookmark185"/>
      <w:bookmarkEnd w:id="34"/>
      <w:bookmarkEnd w:id="35"/>
      <w:r w:rsidRPr="005366B0">
        <w:rPr>
          <w:sz w:val="24"/>
          <w:szCs w:val="24"/>
        </w:rPr>
        <w:t>posiadanych środków finansowych.</w:t>
      </w:r>
    </w:p>
    <w:p w14:paraId="63565619" w14:textId="1CADD840" w:rsidR="006727AF" w:rsidRPr="00403D3F" w:rsidRDefault="0042000D" w:rsidP="003D0E2B">
      <w:pPr>
        <w:pStyle w:val="Tekstpodstawowy"/>
        <w:numPr>
          <w:ilvl w:val="0"/>
          <w:numId w:val="2"/>
        </w:numPr>
        <w:tabs>
          <w:tab w:val="left" w:pos="354"/>
        </w:tabs>
        <w:jc w:val="both"/>
        <w:rPr>
          <w:b/>
          <w:bCs/>
          <w:sz w:val="24"/>
          <w:szCs w:val="24"/>
        </w:rPr>
      </w:pPr>
      <w:r w:rsidRPr="005366B0">
        <w:rPr>
          <w:sz w:val="24"/>
          <w:szCs w:val="24"/>
        </w:rPr>
        <w:t xml:space="preserve">Wykaz i liczba etatów w </w:t>
      </w:r>
      <w:r>
        <w:rPr>
          <w:sz w:val="24"/>
          <w:szCs w:val="24"/>
        </w:rPr>
        <w:t>Zespole określone są</w:t>
      </w:r>
      <w:r w:rsidRPr="005366B0">
        <w:rPr>
          <w:sz w:val="24"/>
          <w:szCs w:val="24"/>
        </w:rPr>
        <w:t xml:space="preserve"> w załączniku nr 2 do Regulaminu.</w:t>
      </w:r>
      <w:bookmarkStart w:id="36" w:name="bookmark183"/>
      <w:bookmarkStart w:id="37" w:name="bookmark189"/>
      <w:bookmarkEnd w:id="36"/>
      <w:bookmarkEnd w:id="37"/>
    </w:p>
    <w:p w14:paraId="544DC3A0" w14:textId="77777777" w:rsidR="00403D3F" w:rsidRDefault="00403D3F" w:rsidP="00403D3F">
      <w:pPr>
        <w:pStyle w:val="Tekstpodstawowy"/>
        <w:tabs>
          <w:tab w:val="left" w:pos="354"/>
        </w:tabs>
        <w:jc w:val="both"/>
        <w:rPr>
          <w:b/>
          <w:bCs/>
          <w:sz w:val="24"/>
          <w:szCs w:val="24"/>
        </w:rPr>
      </w:pPr>
    </w:p>
    <w:p w14:paraId="3C4FC135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>
        <w:rPr>
          <w:b/>
          <w:bCs/>
          <w:sz w:val="24"/>
          <w:szCs w:val="24"/>
        </w:rPr>
        <w:t>4</w:t>
      </w:r>
    </w:p>
    <w:p w14:paraId="5AB3DA4E" w14:textId="34552EFF" w:rsidR="0042000D" w:rsidRDefault="0042000D" w:rsidP="0042000D">
      <w:pPr>
        <w:pStyle w:val="Tekstpodstawowy"/>
        <w:jc w:val="center"/>
        <w:rPr>
          <w:b/>
          <w:bCs/>
          <w:sz w:val="24"/>
          <w:szCs w:val="24"/>
          <w:lang w:bidi="pl-PL"/>
        </w:rPr>
      </w:pPr>
      <w:r>
        <w:rPr>
          <w:b/>
          <w:bCs/>
          <w:sz w:val="24"/>
          <w:szCs w:val="24"/>
          <w:lang w:bidi="pl-PL"/>
        </w:rPr>
        <w:t>P</w:t>
      </w:r>
      <w:r w:rsidRPr="00C1767E">
        <w:rPr>
          <w:b/>
          <w:bCs/>
          <w:sz w:val="24"/>
          <w:szCs w:val="24"/>
          <w:lang w:bidi="pl-PL"/>
        </w:rPr>
        <w:t xml:space="preserve">rawa i obowiązki uczestników </w:t>
      </w:r>
      <w:r w:rsidR="007446E4">
        <w:rPr>
          <w:b/>
          <w:bCs/>
          <w:sz w:val="24"/>
          <w:szCs w:val="24"/>
          <w:lang w:bidi="pl-PL"/>
        </w:rPr>
        <w:t>zajęć</w:t>
      </w:r>
    </w:p>
    <w:p w14:paraId="40CACA30" w14:textId="77777777" w:rsidR="0042000D" w:rsidRDefault="0042000D" w:rsidP="0042000D">
      <w:pPr>
        <w:pStyle w:val="Tekstpodstawowy"/>
        <w:jc w:val="center"/>
        <w:rPr>
          <w:b/>
          <w:bCs/>
          <w:sz w:val="24"/>
          <w:szCs w:val="24"/>
          <w:lang w:bidi="pl-PL"/>
        </w:rPr>
      </w:pPr>
    </w:p>
    <w:p w14:paraId="3EBB63D6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 1</w:t>
      </w:r>
      <w:r>
        <w:rPr>
          <w:rFonts w:cs="Courier New"/>
          <w:sz w:val="24"/>
          <w:szCs w:val="24"/>
        </w:rPr>
        <w:t>0</w:t>
      </w:r>
    </w:p>
    <w:p w14:paraId="35F1DEC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1AFBA666" w14:textId="7489D2B1" w:rsidR="0042000D" w:rsidRPr="00C1767E" w:rsidRDefault="0042000D" w:rsidP="0042000D">
      <w:pPr>
        <w:pStyle w:val="Bezodstpw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 w:rsidRPr="00C1767E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Uczestnik </w:t>
      </w:r>
      <w:r w:rsidR="007446E4">
        <w:rPr>
          <w:rFonts w:ascii="Times New Roman" w:eastAsia="Calibri" w:hAnsi="Times New Roman" w:cs="Times New Roman"/>
          <w:sz w:val="24"/>
          <w:szCs w:val="24"/>
          <w:lang w:bidi="pl-PL"/>
        </w:rPr>
        <w:t>zajęć</w:t>
      </w:r>
      <w:r w:rsidRPr="00C1767E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 ma prawo do:</w:t>
      </w:r>
    </w:p>
    <w:p w14:paraId="432B5C70" w14:textId="77777777" w:rsidR="0042000D" w:rsidRPr="00F758FB" w:rsidRDefault="0042000D" w:rsidP="0042000D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8FB">
        <w:rPr>
          <w:rFonts w:ascii="Times New Roman" w:hAnsi="Times New Roman" w:cs="Times New Roman"/>
          <w:sz w:val="24"/>
          <w:szCs w:val="24"/>
        </w:rPr>
        <w:t>intymności, poczucia godności osobistej i poczucia bezpieczeństwa;</w:t>
      </w:r>
    </w:p>
    <w:p w14:paraId="7186162B" w14:textId="77777777" w:rsidR="0042000D" w:rsidRPr="00F758FB" w:rsidRDefault="0042000D" w:rsidP="0042000D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8FB">
        <w:rPr>
          <w:rFonts w:ascii="Times New Roman" w:hAnsi="Times New Roman" w:cs="Times New Roman"/>
          <w:sz w:val="24"/>
          <w:szCs w:val="24"/>
        </w:rPr>
        <w:t>korzystania z usług świadczonych przez personel o odpowiednich kwalifikacjach zawodowych;</w:t>
      </w:r>
    </w:p>
    <w:p w14:paraId="400D5586" w14:textId="77777777" w:rsidR="0042000D" w:rsidRPr="00F758FB" w:rsidRDefault="0042000D" w:rsidP="0042000D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8FB">
        <w:rPr>
          <w:rFonts w:ascii="Times New Roman" w:hAnsi="Times New Roman" w:cs="Times New Roman"/>
          <w:sz w:val="24"/>
          <w:szCs w:val="24"/>
        </w:rPr>
        <w:t>poszanowania jego poglądów religijnych i przekonań;</w:t>
      </w:r>
    </w:p>
    <w:p w14:paraId="5A96D0B7" w14:textId="77777777" w:rsidR="0042000D" w:rsidRPr="00F758FB" w:rsidRDefault="0042000D" w:rsidP="0042000D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8FB">
        <w:rPr>
          <w:rFonts w:ascii="Times New Roman" w:hAnsi="Times New Roman" w:cs="Times New Roman"/>
          <w:sz w:val="24"/>
          <w:szCs w:val="24"/>
        </w:rPr>
        <w:t>uzyskania niezbędnej pomocy i wsparcia;</w:t>
      </w:r>
    </w:p>
    <w:p w14:paraId="66D1F0EB" w14:textId="77777777" w:rsidR="002A4BAF" w:rsidRDefault="0042000D" w:rsidP="0006143C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8FB">
        <w:rPr>
          <w:rFonts w:ascii="Times New Roman" w:hAnsi="Times New Roman" w:cs="Times New Roman"/>
          <w:sz w:val="24"/>
          <w:szCs w:val="24"/>
        </w:rPr>
        <w:t>uczestnictwa w imprezach organizowanych przez inne instytucje, w tym jednostki pomocy</w:t>
      </w:r>
      <w:r w:rsidR="002A4BAF">
        <w:rPr>
          <w:rFonts w:ascii="Times New Roman" w:hAnsi="Times New Roman" w:cs="Times New Roman"/>
          <w:sz w:val="24"/>
          <w:szCs w:val="24"/>
        </w:rPr>
        <w:t xml:space="preserve"> społecznej i środowisko lokalne;</w:t>
      </w:r>
    </w:p>
    <w:p w14:paraId="1F144B8D" w14:textId="77777777" w:rsidR="0006143C" w:rsidRPr="00F758FB" w:rsidRDefault="0006143C" w:rsidP="0006143C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8FB">
        <w:rPr>
          <w:rFonts w:ascii="Times New Roman" w:hAnsi="Times New Roman" w:cs="Times New Roman"/>
          <w:sz w:val="24"/>
          <w:szCs w:val="24"/>
        </w:rPr>
        <w:t>zgłaszania skarg i wniosków;</w:t>
      </w:r>
    </w:p>
    <w:p w14:paraId="68A33471" w14:textId="01986D71" w:rsidR="0042000D" w:rsidRPr="002A4BAF" w:rsidRDefault="0042000D" w:rsidP="002A4BAF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AF">
        <w:rPr>
          <w:rFonts w:ascii="Times New Roman" w:hAnsi="Times New Roman" w:cs="Times New Roman"/>
          <w:color w:val="000000"/>
          <w:sz w:val="24"/>
          <w:szCs w:val="24"/>
        </w:rPr>
        <w:t>rezygnacji z pobytu w Zespol</w:t>
      </w:r>
      <w:r w:rsidRPr="00DF3724">
        <w:rPr>
          <w:rFonts w:ascii="Times New Roman" w:hAnsi="Times New Roman" w:cs="Times New Roman"/>
          <w:color w:val="000000"/>
          <w:sz w:val="24"/>
          <w:szCs w:val="24"/>
        </w:rPr>
        <w:t>e.</w:t>
      </w:r>
    </w:p>
    <w:p w14:paraId="581FB32F" w14:textId="77777777" w:rsidR="0042000D" w:rsidRDefault="0042000D" w:rsidP="0042000D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5329EDA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 1</w:t>
      </w:r>
      <w:r>
        <w:rPr>
          <w:rFonts w:cs="Courier New"/>
          <w:sz w:val="24"/>
          <w:szCs w:val="24"/>
        </w:rPr>
        <w:t>1</w:t>
      </w:r>
    </w:p>
    <w:p w14:paraId="0A8E5EB5" w14:textId="77777777" w:rsidR="0042000D" w:rsidRPr="00C1767E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12D40D17" w14:textId="444DFB2E" w:rsidR="0042000D" w:rsidRPr="00C1767E" w:rsidRDefault="0042000D" w:rsidP="0042000D">
      <w:pPr>
        <w:pStyle w:val="Tekstpodstawowy"/>
        <w:jc w:val="both"/>
        <w:rPr>
          <w:bCs/>
          <w:sz w:val="24"/>
          <w:szCs w:val="24"/>
          <w:lang w:bidi="pl-PL"/>
        </w:rPr>
      </w:pPr>
      <w:r w:rsidRPr="00C1767E">
        <w:rPr>
          <w:bCs/>
          <w:sz w:val="24"/>
          <w:szCs w:val="24"/>
          <w:lang w:bidi="pl-PL"/>
        </w:rPr>
        <w:t xml:space="preserve">Do obowiązków uczestnika </w:t>
      </w:r>
      <w:r w:rsidR="007446E4">
        <w:rPr>
          <w:bCs/>
          <w:sz w:val="24"/>
          <w:szCs w:val="24"/>
          <w:lang w:bidi="pl-PL"/>
        </w:rPr>
        <w:t>zajęć</w:t>
      </w:r>
      <w:r w:rsidRPr="00C1767E">
        <w:rPr>
          <w:bCs/>
          <w:sz w:val="24"/>
          <w:szCs w:val="24"/>
          <w:lang w:bidi="pl-PL"/>
        </w:rPr>
        <w:t xml:space="preserve"> należy:</w:t>
      </w:r>
    </w:p>
    <w:p w14:paraId="6C06DBD5" w14:textId="77777777" w:rsidR="0042000D" w:rsidRPr="008F5954" w:rsidRDefault="0042000D" w:rsidP="0042000D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954">
        <w:rPr>
          <w:rFonts w:ascii="Times New Roman" w:hAnsi="Times New Roman" w:cs="Times New Roman"/>
          <w:sz w:val="24"/>
          <w:szCs w:val="24"/>
        </w:rPr>
        <w:t>przestrzeganie zakazu spożywania alkoholu i zażywania innych środków psychoaktywnych na terenie Zespołu oraz zakazu przebywania pod wpływem tych środków na terenie Zespołu;</w:t>
      </w:r>
    </w:p>
    <w:p w14:paraId="5E2C6839" w14:textId="77777777" w:rsidR="0042000D" w:rsidRPr="008F5954" w:rsidRDefault="0042000D" w:rsidP="0042000D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954">
        <w:rPr>
          <w:rFonts w:ascii="Times New Roman" w:hAnsi="Times New Roman" w:cs="Times New Roman"/>
          <w:sz w:val="24"/>
          <w:szCs w:val="24"/>
        </w:rPr>
        <w:t>przestrzeganie zakazu palenia tytoniu na terenie Zespołu, poza wyznaczonymi do tego miejscami;</w:t>
      </w:r>
    </w:p>
    <w:p w14:paraId="68A737A2" w14:textId="77777777" w:rsidR="0042000D" w:rsidRPr="008F5954" w:rsidRDefault="0042000D" w:rsidP="0042000D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954">
        <w:rPr>
          <w:rFonts w:ascii="Times New Roman" w:hAnsi="Times New Roman" w:cs="Times New Roman"/>
          <w:sz w:val="24"/>
          <w:szCs w:val="24"/>
        </w:rPr>
        <w:t>przestrzeganie zasad higieny;</w:t>
      </w:r>
    </w:p>
    <w:p w14:paraId="720E3563" w14:textId="20C6F192" w:rsidR="0042000D" w:rsidRPr="008F5954" w:rsidRDefault="0042000D" w:rsidP="0042000D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954">
        <w:rPr>
          <w:rFonts w:ascii="Times New Roman" w:hAnsi="Times New Roman" w:cs="Times New Roman"/>
          <w:sz w:val="24"/>
          <w:szCs w:val="24"/>
        </w:rPr>
        <w:t>przestrzeganie zasad bezpieczeństwa;</w:t>
      </w:r>
    </w:p>
    <w:p w14:paraId="26231A9E" w14:textId="77777777" w:rsidR="0042000D" w:rsidRPr="008F5954" w:rsidRDefault="0042000D" w:rsidP="0042000D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954">
        <w:rPr>
          <w:rFonts w:ascii="Times New Roman" w:hAnsi="Times New Roman" w:cs="Times New Roman"/>
          <w:sz w:val="24"/>
          <w:szCs w:val="24"/>
        </w:rPr>
        <w:t>przestrzeganie norm i zasad współżycia społecznego;</w:t>
      </w:r>
    </w:p>
    <w:p w14:paraId="2BC0D86C" w14:textId="77777777" w:rsidR="0042000D" w:rsidRDefault="0042000D" w:rsidP="0042000D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954">
        <w:rPr>
          <w:rFonts w:ascii="Times New Roman" w:hAnsi="Times New Roman" w:cs="Times New Roman"/>
          <w:sz w:val="24"/>
          <w:szCs w:val="24"/>
        </w:rPr>
        <w:t>dbanie o mienie znajdujące się w Zespole;</w:t>
      </w:r>
    </w:p>
    <w:p w14:paraId="203B637B" w14:textId="05E4FE51" w:rsidR="002A4BAF" w:rsidRPr="008F5954" w:rsidRDefault="002A4BAF" w:rsidP="0042000D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terminowe regulowanie należności za pobyt w Zespole, </w:t>
      </w:r>
      <w:r w:rsidR="006727AF">
        <w:rPr>
          <w:rFonts w:ascii="Times New Roman" w:hAnsi="Times New Roman" w:cs="Times New Roman"/>
          <w:sz w:val="24"/>
          <w:szCs w:val="24"/>
        </w:rPr>
        <w:t>zgodnie</w:t>
      </w:r>
      <w:r>
        <w:rPr>
          <w:rFonts w:ascii="Times New Roman" w:hAnsi="Times New Roman" w:cs="Times New Roman"/>
          <w:sz w:val="24"/>
          <w:szCs w:val="24"/>
        </w:rPr>
        <w:t xml:space="preserve"> z wydan</w:t>
      </w:r>
      <w:r w:rsidR="00055F72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decyzją;</w:t>
      </w:r>
    </w:p>
    <w:p w14:paraId="2E798DAC" w14:textId="1F9CDC80" w:rsidR="006727AF" w:rsidRPr="00403D3F" w:rsidRDefault="0042000D" w:rsidP="00403D3F">
      <w:pPr>
        <w:pStyle w:val="Bezodstpw"/>
        <w:numPr>
          <w:ilvl w:val="0"/>
          <w:numId w:val="14"/>
        </w:numPr>
        <w:spacing w:line="360" w:lineRule="auto"/>
        <w:jc w:val="both"/>
        <w:rPr>
          <w:bCs/>
          <w:sz w:val="24"/>
          <w:szCs w:val="24"/>
          <w:lang w:bidi="pl-PL"/>
        </w:rPr>
      </w:pPr>
      <w:r w:rsidRPr="008F5954">
        <w:rPr>
          <w:rFonts w:ascii="Times New Roman" w:hAnsi="Times New Roman" w:cs="Times New Roman"/>
          <w:sz w:val="24"/>
          <w:szCs w:val="24"/>
        </w:rPr>
        <w:lastRenderedPageBreak/>
        <w:t>zapoznanie się i przestrzeganie obowiązującego w Ze</w:t>
      </w:r>
      <w:r w:rsidR="00021A10">
        <w:rPr>
          <w:rFonts w:ascii="Times New Roman" w:hAnsi="Times New Roman" w:cs="Times New Roman"/>
          <w:sz w:val="24"/>
          <w:szCs w:val="24"/>
        </w:rPr>
        <w:t>spole Regulaminu,</w:t>
      </w:r>
      <w:r w:rsidRPr="008F5954">
        <w:rPr>
          <w:rFonts w:ascii="Times New Roman" w:hAnsi="Times New Roman" w:cs="Times New Roman"/>
          <w:sz w:val="24"/>
          <w:szCs w:val="24"/>
        </w:rPr>
        <w:t xml:space="preserve"> procedur i</w:t>
      </w:r>
      <w:r w:rsidR="00420E94">
        <w:rPr>
          <w:rFonts w:ascii="Times New Roman" w:hAnsi="Times New Roman" w:cs="Times New Roman"/>
          <w:sz w:val="24"/>
          <w:szCs w:val="24"/>
        </w:rPr>
        <w:t> </w:t>
      </w:r>
      <w:r w:rsidRPr="008F5954">
        <w:rPr>
          <w:rFonts w:ascii="Times New Roman" w:hAnsi="Times New Roman" w:cs="Times New Roman"/>
          <w:sz w:val="24"/>
          <w:szCs w:val="24"/>
        </w:rPr>
        <w:t>instrukcji.</w:t>
      </w:r>
    </w:p>
    <w:p w14:paraId="77E4CD17" w14:textId="77777777" w:rsidR="00403D3F" w:rsidRDefault="00403D3F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2416D8E1" w14:textId="03B95454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>
        <w:rPr>
          <w:b/>
          <w:bCs/>
          <w:sz w:val="24"/>
          <w:szCs w:val="24"/>
        </w:rPr>
        <w:t>5</w:t>
      </w:r>
    </w:p>
    <w:p w14:paraId="14E5FB03" w14:textId="77777777" w:rsidR="0042000D" w:rsidRDefault="0042000D" w:rsidP="0042000D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Tryb załatwiania skarg i wniosków</w:t>
      </w:r>
    </w:p>
    <w:p w14:paraId="55DB5F3B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5BE13CAA" w14:textId="2092808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38" w:name="bookmark265"/>
      <w:bookmarkStart w:id="39" w:name="bookmark264"/>
      <w:bookmarkStart w:id="40" w:name="bookmark263"/>
      <w:r w:rsidRPr="005366B0">
        <w:rPr>
          <w:rFonts w:cs="Courier New"/>
          <w:sz w:val="24"/>
          <w:szCs w:val="24"/>
        </w:rPr>
        <w:t>§ 1</w:t>
      </w:r>
      <w:bookmarkEnd w:id="38"/>
      <w:bookmarkEnd w:id="39"/>
      <w:bookmarkEnd w:id="40"/>
      <w:r w:rsidR="006727AF">
        <w:rPr>
          <w:rFonts w:cs="Courier New"/>
          <w:sz w:val="24"/>
          <w:szCs w:val="24"/>
        </w:rPr>
        <w:t>2</w:t>
      </w:r>
    </w:p>
    <w:p w14:paraId="6AE1249D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A469996" w14:textId="028E08C5" w:rsidR="0042000D" w:rsidRPr="00403D3F" w:rsidRDefault="00B97448" w:rsidP="00403D3F">
      <w:pPr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bookmarkStart w:id="41" w:name="bookmark266"/>
      <w:bookmarkEnd w:id="41"/>
      <w:r w:rsidRPr="00912BCA">
        <w:rPr>
          <w:rFonts w:ascii="Times New Roman" w:hAnsi="Times New Roman" w:cs="Times New Roman"/>
        </w:rPr>
        <w:t xml:space="preserve">Kierowane </w:t>
      </w:r>
      <w:r w:rsidR="00403D3F" w:rsidRPr="008F5954">
        <w:rPr>
          <w:rFonts w:ascii="Times New Roman" w:hAnsi="Times New Roman" w:cs="Times New Roman"/>
        </w:rPr>
        <w:t xml:space="preserve">do Zespołu </w:t>
      </w:r>
      <w:r w:rsidR="00403D3F">
        <w:rPr>
          <w:rFonts w:ascii="Times New Roman" w:hAnsi="Times New Roman" w:cs="Times New Roman"/>
        </w:rPr>
        <w:t>skargi</w:t>
      </w:r>
      <w:r w:rsidR="00403D3F" w:rsidRPr="008F5954">
        <w:rPr>
          <w:rFonts w:ascii="Times New Roman" w:hAnsi="Times New Roman" w:cs="Times New Roman"/>
        </w:rPr>
        <w:t xml:space="preserve"> i wnioski mogą być wnoszone pisemnie, za pośrednictwem poczty</w:t>
      </w:r>
      <w:r w:rsidR="00403D3F">
        <w:rPr>
          <w:rFonts w:ascii="Times New Roman" w:hAnsi="Times New Roman" w:cs="Times New Roman"/>
        </w:rPr>
        <w:t xml:space="preserve"> tradycyjnej</w:t>
      </w:r>
      <w:r w:rsidR="00403D3F" w:rsidRPr="008F5954">
        <w:rPr>
          <w:rFonts w:ascii="Times New Roman" w:hAnsi="Times New Roman" w:cs="Times New Roman"/>
        </w:rPr>
        <w:t>, poczty elektronicznej, a także ustnie do protokołu w obecności pracownika Zespołu.</w:t>
      </w:r>
    </w:p>
    <w:p w14:paraId="617F07C0" w14:textId="77777777" w:rsidR="0042000D" w:rsidRPr="00912BCA" w:rsidRDefault="0042000D" w:rsidP="0042000D">
      <w:pPr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912BCA">
        <w:rPr>
          <w:rFonts w:ascii="Times New Roman" w:hAnsi="Times New Roman" w:cs="Times New Roman"/>
        </w:rPr>
        <w:t>Pracownik przyjmujący osoby zainteresowane w ramach skarg lub wniosków sporządza pro</w:t>
      </w:r>
      <w:r w:rsidR="003E0E61" w:rsidRPr="00912BCA">
        <w:rPr>
          <w:rFonts w:ascii="Times New Roman" w:hAnsi="Times New Roman" w:cs="Times New Roman"/>
        </w:rPr>
        <w:t>tokół przyjęcia ska</w:t>
      </w:r>
      <w:r w:rsidR="00A907CB" w:rsidRPr="00912BCA">
        <w:rPr>
          <w:rFonts w:ascii="Times New Roman" w:hAnsi="Times New Roman" w:cs="Times New Roman"/>
        </w:rPr>
        <w:t xml:space="preserve">rgi lub </w:t>
      </w:r>
      <w:r w:rsidR="003E0E61" w:rsidRPr="00912BCA">
        <w:rPr>
          <w:rFonts w:ascii="Times New Roman" w:hAnsi="Times New Roman" w:cs="Times New Roman"/>
        </w:rPr>
        <w:t>wniosku</w:t>
      </w:r>
      <w:r w:rsidRPr="00912BCA">
        <w:rPr>
          <w:rFonts w:ascii="Times New Roman" w:hAnsi="Times New Roman" w:cs="Times New Roman"/>
        </w:rPr>
        <w:t>.</w:t>
      </w:r>
    </w:p>
    <w:p w14:paraId="61593F0B" w14:textId="77777777" w:rsidR="003E0E61" w:rsidRPr="008F5954" w:rsidRDefault="003E0E61" w:rsidP="0042000D">
      <w:pPr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Skarga lub wniosek powinny zawierać: imię, nazwisko, nazwę organizacji bądź instytucji oraz adres wnoszącego.</w:t>
      </w:r>
    </w:p>
    <w:p w14:paraId="37D47139" w14:textId="77777777" w:rsidR="0042000D" w:rsidRPr="008F5954" w:rsidRDefault="003E0E61" w:rsidP="0042000D">
      <w:pPr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żądanie wnoszącego skargę lub wniosek</w:t>
      </w:r>
      <w:r w:rsidR="0042000D" w:rsidRPr="008F5954">
        <w:rPr>
          <w:rFonts w:ascii="Times New Roman" w:hAnsi="Times New Roman" w:cs="Times New Roman"/>
        </w:rPr>
        <w:t xml:space="preserve"> osoba sporządzająca protokół pisem</w:t>
      </w:r>
      <w:r>
        <w:rPr>
          <w:rFonts w:ascii="Times New Roman" w:hAnsi="Times New Roman" w:cs="Times New Roman"/>
        </w:rPr>
        <w:t xml:space="preserve">nie potwierdza złożenie skargi lub wniosku oraz wydaje </w:t>
      </w:r>
      <w:r w:rsidR="0042000D" w:rsidRPr="008F5954">
        <w:rPr>
          <w:rFonts w:ascii="Times New Roman" w:hAnsi="Times New Roman" w:cs="Times New Roman"/>
        </w:rPr>
        <w:t>kserokopię protokołu.</w:t>
      </w:r>
    </w:p>
    <w:p w14:paraId="6C086495" w14:textId="77777777" w:rsidR="0042000D" w:rsidRPr="008F5954" w:rsidRDefault="0042000D" w:rsidP="0042000D">
      <w:pPr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8F5954">
        <w:rPr>
          <w:rFonts w:ascii="Times New Roman" w:hAnsi="Times New Roman" w:cs="Times New Roman"/>
        </w:rPr>
        <w:t xml:space="preserve">Informację o dniach i godzinach przyjęć w sprawach skarg i wniosków umieszcza się </w:t>
      </w:r>
      <w:r w:rsidRPr="008F5954">
        <w:rPr>
          <w:rFonts w:ascii="Times New Roman" w:hAnsi="Times New Roman" w:cs="Times New Roman"/>
        </w:rPr>
        <w:br/>
        <w:t xml:space="preserve">w widocznym miejscu w siedzibie Zespołu oraz siedzibach poszczególnych </w:t>
      </w:r>
      <w:r w:rsidR="002A4BAF">
        <w:rPr>
          <w:rFonts w:ascii="Times New Roman" w:hAnsi="Times New Roman" w:cs="Times New Roman"/>
        </w:rPr>
        <w:t>f</w:t>
      </w:r>
      <w:r w:rsidRPr="008F5954">
        <w:rPr>
          <w:rFonts w:ascii="Times New Roman" w:hAnsi="Times New Roman" w:cs="Times New Roman"/>
        </w:rPr>
        <w:t xml:space="preserve">ilii. </w:t>
      </w:r>
    </w:p>
    <w:p w14:paraId="19078FE8" w14:textId="658FC493" w:rsidR="0042000D" w:rsidRPr="008F5954" w:rsidRDefault="0042000D" w:rsidP="0042000D">
      <w:pPr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8F5954">
        <w:rPr>
          <w:rFonts w:ascii="Times New Roman" w:hAnsi="Times New Roman" w:cs="Times New Roman"/>
        </w:rPr>
        <w:t xml:space="preserve">Zespół zobowiązany jest do przestrzegania terminów załatwiania skarg i wniosków wynikających z </w:t>
      </w:r>
      <w:r w:rsidR="00C95B26">
        <w:rPr>
          <w:rFonts w:ascii="Times New Roman" w:hAnsi="Times New Roman" w:cs="Times New Roman"/>
        </w:rPr>
        <w:t>K</w:t>
      </w:r>
      <w:r w:rsidRPr="008F5954">
        <w:rPr>
          <w:rFonts w:ascii="Times New Roman" w:hAnsi="Times New Roman" w:cs="Times New Roman"/>
        </w:rPr>
        <w:t>odeksu postępowania administracyjnego i innych przepisów regulujących sposób ich załatwiania.</w:t>
      </w:r>
    </w:p>
    <w:p w14:paraId="522880C9" w14:textId="77777777" w:rsidR="0042000D" w:rsidRPr="008F5954" w:rsidRDefault="0042000D" w:rsidP="0042000D">
      <w:pPr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8F5954">
        <w:rPr>
          <w:rFonts w:ascii="Times New Roman" w:hAnsi="Times New Roman" w:cs="Times New Roman"/>
        </w:rPr>
        <w:t>Zespół zobowiązany jest do prowadzenia re</w:t>
      </w:r>
      <w:r w:rsidR="003E0E61">
        <w:rPr>
          <w:rFonts w:ascii="Times New Roman" w:hAnsi="Times New Roman" w:cs="Times New Roman"/>
        </w:rPr>
        <w:t>jestru skarg i wniosków.</w:t>
      </w:r>
    </w:p>
    <w:p w14:paraId="76E18020" w14:textId="77777777" w:rsidR="0042000D" w:rsidRDefault="0042000D" w:rsidP="0042000D">
      <w:pPr>
        <w:pStyle w:val="Tekstpodstawowy"/>
        <w:tabs>
          <w:tab w:val="left" w:pos="375"/>
        </w:tabs>
        <w:jc w:val="both"/>
        <w:rPr>
          <w:rFonts w:cs="Courier New"/>
          <w:sz w:val="24"/>
          <w:szCs w:val="24"/>
        </w:rPr>
      </w:pPr>
    </w:p>
    <w:p w14:paraId="43FD350D" w14:textId="1533D304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6727AF">
        <w:rPr>
          <w:b/>
          <w:bCs/>
          <w:sz w:val="24"/>
          <w:szCs w:val="24"/>
        </w:rPr>
        <w:t>6</w:t>
      </w:r>
    </w:p>
    <w:p w14:paraId="63E8FD13" w14:textId="395B03A4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Zasady </w:t>
      </w:r>
      <w:r w:rsidR="00403D3F">
        <w:rPr>
          <w:b/>
          <w:bCs/>
          <w:sz w:val="24"/>
          <w:szCs w:val="24"/>
        </w:rPr>
        <w:t xml:space="preserve">aprobaty i </w:t>
      </w:r>
      <w:r w:rsidRPr="005366B0">
        <w:rPr>
          <w:b/>
          <w:bCs/>
          <w:sz w:val="24"/>
          <w:szCs w:val="24"/>
        </w:rPr>
        <w:t>podpisywania pism</w:t>
      </w:r>
    </w:p>
    <w:p w14:paraId="7C41BB6F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00C082FF" w14:textId="40BE80DD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42" w:name="bookmark274"/>
      <w:bookmarkStart w:id="43" w:name="bookmark273"/>
      <w:bookmarkStart w:id="44" w:name="bookmark272"/>
      <w:r w:rsidRPr="005366B0">
        <w:rPr>
          <w:rFonts w:cs="Courier New"/>
          <w:sz w:val="24"/>
          <w:szCs w:val="24"/>
        </w:rPr>
        <w:t xml:space="preserve">§ </w:t>
      </w:r>
      <w:bookmarkEnd w:id="42"/>
      <w:bookmarkEnd w:id="43"/>
      <w:bookmarkEnd w:id="44"/>
      <w:r w:rsidRPr="005366B0">
        <w:rPr>
          <w:rFonts w:cs="Courier New"/>
          <w:sz w:val="24"/>
          <w:szCs w:val="24"/>
        </w:rPr>
        <w:t>1</w:t>
      </w:r>
      <w:r w:rsidR="006727AF">
        <w:rPr>
          <w:rFonts w:cs="Courier New"/>
          <w:sz w:val="24"/>
          <w:szCs w:val="24"/>
        </w:rPr>
        <w:t>3</w:t>
      </w:r>
    </w:p>
    <w:p w14:paraId="746E12E0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3DD71BF4" w14:textId="77777777" w:rsidR="0042000D" w:rsidRPr="00FD6A1F" w:rsidRDefault="0042000D" w:rsidP="0042000D">
      <w:pPr>
        <w:pStyle w:val="Bezodstpw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5" w:name="bookmark275"/>
      <w:bookmarkEnd w:id="45"/>
      <w:r w:rsidRPr="00FD6A1F">
        <w:rPr>
          <w:rFonts w:ascii="Times New Roman" w:hAnsi="Times New Roman" w:cs="Times New Roman"/>
          <w:sz w:val="24"/>
          <w:szCs w:val="24"/>
        </w:rPr>
        <w:t>Dyrektor podpisuje pisma w sprawach:</w:t>
      </w:r>
    </w:p>
    <w:p w14:paraId="00583956" w14:textId="77777777" w:rsidR="0042000D" w:rsidRPr="00FD6A1F" w:rsidRDefault="0042000D" w:rsidP="0042000D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" w:name="bookmark276"/>
      <w:bookmarkEnd w:id="46"/>
      <w:r w:rsidRPr="00FD6A1F">
        <w:rPr>
          <w:rFonts w:ascii="Times New Roman" w:hAnsi="Times New Roman" w:cs="Times New Roman"/>
          <w:sz w:val="24"/>
          <w:szCs w:val="24"/>
        </w:rPr>
        <w:t>należących do jego kompetencji;</w:t>
      </w:r>
    </w:p>
    <w:p w14:paraId="539C359D" w14:textId="57751816" w:rsidR="0042000D" w:rsidRPr="00FD6A1F" w:rsidRDefault="0042000D" w:rsidP="0042000D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7" w:name="bookmark277"/>
      <w:bookmarkEnd w:id="47"/>
      <w:r w:rsidRPr="00FD6A1F">
        <w:rPr>
          <w:rFonts w:ascii="Times New Roman" w:hAnsi="Times New Roman" w:cs="Times New Roman"/>
          <w:sz w:val="24"/>
          <w:szCs w:val="24"/>
        </w:rPr>
        <w:t>każdorazowo zastrzeżonych.</w:t>
      </w:r>
    </w:p>
    <w:p w14:paraId="2AC1A9AB" w14:textId="77777777" w:rsidR="0042000D" w:rsidRDefault="003E0E61" w:rsidP="0042000D">
      <w:pPr>
        <w:pStyle w:val="Bezodstpw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8" w:name="bookmark278"/>
      <w:bookmarkEnd w:id="48"/>
      <w:r>
        <w:rPr>
          <w:rFonts w:ascii="Times New Roman" w:hAnsi="Times New Roman" w:cs="Times New Roman"/>
          <w:sz w:val="24"/>
          <w:szCs w:val="24"/>
        </w:rPr>
        <w:t xml:space="preserve">Kierownicy </w:t>
      </w:r>
      <w:r w:rsidR="002A4BAF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ilii:</w:t>
      </w:r>
    </w:p>
    <w:p w14:paraId="6296E0FB" w14:textId="77777777" w:rsidR="003E0E61" w:rsidRPr="00FD6A1F" w:rsidRDefault="00A907CB" w:rsidP="003E0E61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3E0E61">
        <w:rPr>
          <w:rFonts w:ascii="Times New Roman" w:hAnsi="Times New Roman" w:cs="Times New Roman"/>
          <w:sz w:val="24"/>
          <w:szCs w:val="24"/>
        </w:rPr>
        <w:t>stępnie aprobują pisma zast</w:t>
      </w:r>
      <w:r>
        <w:rPr>
          <w:rFonts w:ascii="Times New Roman" w:hAnsi="Times New Roman" w:cs="Times New Roman"/>
          <w:sz w:val="24"/>
          <w:szCs w:val="24"/>
        </w:rPr>
        <w:t>rzeżone do podpisu dyrektora, a z</w:t>
      </w:r>
      <w:r w:rsidR="003E0E61">
        <w:rPr>
          <w:rFonts w:ascii="Times New Roman" w:hAnsi="Times New Roman" w:cs="Times New Roman"/>
          <w:sz w:val="24"/>
          <w:szCs w:val="24"/>
        </w:rPr>
        <w:t>wiązane z zakresem ich zadań</w:t>
      </w:r>
      <w:r w:rsidR="002A4BAF">
        <w:rPr>
          <w:rFonts w:ascii="Times New Roman" w:hAnsi="Times New Roman" w:cs="Times New Roman"/>
          <w:sz w:val="24"/>
          <w:szCs w:val="24"/>
        </w:rPr>
        <w:t>;</w:t>
      </w:r>
    </w:p>
    <w:p w14:paraId="5141F18C" w14:textId="4229F848" w:rsidR="0042000D" w:rsidRDefault="00A907CB" w:rsidP="0042000D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0E61">
        <w:rPr>
          <w:rFonts w:ascii="Times New Roman" w:hAnsi="Times New Roman" w:cs="Times New Roman"/>
          <w:sz w:val="24"/>
          <w:szCs w:val="24"/>
        </w:rPr>
        <w:t xml:space="preserve">odpisują </w:t>
      </w:r>
      <w:r w:rsidR="0042000D" w:rsidRPr="00FD6A1F">
        <w:rPr>
          <w:rFonts w:ascii="Times New Roman" w:hAnsi="Times New Roman" w:cs="Times New Roman"/>
          <w:sz w:val="24"/>
          <w:szCs w:val="24"/>
        </w:rPr>
        <w:t>pism</w:t>
      </w:r>
      <w:r w:rsidR="003E0E61">
        <w:rPr>
          <w:rFonts w:ascii="Times New Roman" w:hAnsi="Times New Roman" w:cs="Times New Roman"/>
          <w:sz w:val="24"/>
          <w:szCs w:val="24"/>
        </w:rPr>
        <w:t>a</w:t>
      </w:r>
      <w:r w:rsidR="0042000D" w:rsidRPr="00FD6A1F">
        <w:rPr>
          <w:rFonts w:ascii="Times New Roman" w:hAnsi="Times New Roman" w:cs="Times New Roman"/>
          <w:sz w:val="24"/>
          <w:szCs w:val="24"/>
        </w:rPr>
        <w:t xml:space="preserve"> w sprawach powierzonych kierownikom </w:t>
      </w:r>
      <w:r w:rsidR="002A4BAF">
        <w:rPr>
          <w:rFonts w:ascii="Times New Roman" w:hAnsi="Times New Roman" w:cs="Times New Roman"/>
          <w:sz w:val="24"/>
          <w:szCs w:val="24"/>
        </w:rPr>
        <w:t>f</w:t>
      </w:r>
      <w:r w:rsidR="0042000D" w:rsidRPr="00FD6A1F">
        <w:rPr>
          <w:rFonts w:ascii="Times New Roman" w:hAnsi="Times New Roman" w:cs="Times New Roman"/>
          <w:sz w:val="24"/>
          <w:szCs w:val="24"/>
        </w:rPr>
        <w:t xml:space="preserve">ilii w ramach </w:t>
      </w:r>
      <w:r w:rsidR="00055F72">
        <w:rPr>
          <w:rFonts w:ascii="Times New Roman" w:hAnsi="Times New Roman" w:cs="Times New Roman"/>
          <w:sz w:val="24"/>
          <w:szCs w:val="24"/>
        </w:rPr>
        <w:t>wykonywanych zadań</w:t>
      </w:r>
      <w:r w:rsidR="00EC4FD9">
        <w:rPr>
          <w:rFonts w:ascii="Times New Roman" w:hAnsi="Times New Roman" w:cs="Times New Roman"/>
          <w:sz w:val="24"/>
          <w:szCs w:val="24"/>
        </w:rPr>
        <w:t>.</w:t>
      </w:r>
    </w:p>
    <w:p w14:paraId="69DC6511" w14:textId="77777777" w:rsidR="0042000D" w:rsidRPr="00A907CB" w:rsidRDefault="00A907CB" w:rsidP="00A907CB">
      <w:pPr>
        <w:pStyle w:val="Bezodstpw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2000D" w:rsidRPr="00A907CB">
        <w:rPr>
          <w:rFonts w:ascii="Times New Roman" w:hAnsi="Times New Roman" w:cs="Times New Roman"/>
          <w:sz w:val="24"/>
          <w:szCs w:val="24"/>
        </w:rPr>
        <w:t xml:space="preserve"> przypadku nieobecności dyrektora prawo do podpisywania pism w sprawach należących do jego właściwości ma osoba zastępująca dyrektora.</w:t>
      </w:r>
    </w:p>
    <w:p w14:paraId="471E3BE1" w14:textId="77777777" w:rsidR="0042000D" w:rsidRDefault="0042000D" w:rsidP="0042000D">
      <w:pPr>
        <w:pStyle w:val="Tekstpodstawowy"/>
        <w:tabs>
          <w:tab w:val="left" w:pos="355"/>
        </w:tabs>
        <w:ind w:left="397"/>
        <w:jc w:val="both"/>
        <w:rPr>
          <w:rFonts w:cs="Courier New"/>
          <w:sz w:val="24"/>
          <w:szCs w:val="24"/>
        </w:rPr>
      </w:pPr>
    </w:p>
    <w:p w14:paraId="6DEC067F" w14:textId="58193D8E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6727AF">
        <w:rPr>
          <w:b/>
          <w:bCs/>
          <w:sz w:val="24"/>
          <w:szCs w:val="24"/>
        </w:rPr>
        <w:t>7</w:t>
      </w:r>
    </w:p>
    <w:p w14:paraId="12C21539" w14:textId="77777777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Wewnętrzne akty prawne </w:t>
      </w:r>
      <w:r>
        <w:rPr>
          <w:b/>
          <w:bCs/>
          <w:sz w:val="24"/>
          <w:szCs w:val="24"/>
        </w:rPr>
        <w:t>Zespołu</w:t>
      </w:r>
    </w:p>
    <w:p w14:paraId="3AB4F284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4AC87E61" w14:textId="58430945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49" w:name="bookmark281"/>
      <w:bookmarkStart w:id="50" w:name="bookmark280"/>
      <w:bookmarkStart w:id="51" w:name="bookmark279"/>
      <w:r w:rsidRPr="005366B0">
        <w:rPr>
          <w:rFonts w:cs="Courier New"/>
          <w:sz w:val="24"/>
          <w:szCs w:val="24"/>
        </w:rPr>
        <w:t>§</w:t>
      </w:r>
      <w:bookmarkEnd w:id="49"/>
      <w:bookmarkEnd w:id="50"/>
      <w:bookmarkEnd w:id="51"/>
      <w:r w:rsidRPr="005366B0">
        <w:rPr>
          <w:rFonts w:cs="Courier New"/>
          <w:sz w:val="24"/>
          <w:szCs w:val="24"/>
        </w:rPr>
        <w:t xml:space="preserve"> 1</w:t>
      </w:r>
      <w:r w:rsidR="006727AF">
        <w:rPr>
          <w:rFonts w:cs="Courier New"/>
          <w:sz w:val="24"/>
          <w:szCs w:val="24"/>
        </w:rPr>
        <w:t>4</w:t>
      </w:r>
    </w:p>
    <w:p w14:paraId="08A53392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44B823D5" w14:textId="54DD3083" w:rsidR="0042000D" w:rsidRDefault="0042000D" w:rsidP="0042000D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W celu realizacji zadań </w:t>
      </w:r>
      <w:r>
        <w:rPr>
          <w:sz w:val="24"/>
          <w:szCs w:val="24"/>
        </w:rPr>
        <w:t>Zespołu</w:t>
      </w:r>
      <w:r w:rsidR="00EC4FD9">
        <w:rPr>
          <w:sz w:val="24"/>
          <w:szCs w:val="24"/>
        </w:rPr>
        <w:t xml:space="preserve"> </w:t>
      </w:r>
      <w:r>
        <w:rPr>
          <w:sz w:val="24"/>
          <w:szCs w:val="24"/>
        </w:rPr>
        <w:t>dyrektor</w:t>
      </w:r>
      <w:r w:rsidRPr="005366B0">
        <w:rPr>
          <w:sz w:val="24"/>
          <w:szCs w:val="24"/>
        </w:rPr>
        <w:t xml:space="preserve"> jest upoważniony do wydawania wewnętrznych aktów prawnych w formie zarządzeń, regulaminów i instrukcji.</w:t>
      </w:r>
    </w:p>
    <w:p w14:paraId="449AF060" w14:textId="77777777" w:rsidR="006D2A0C" w:rsidRDefault="006D2A0C" w:rsidP="0042000D">
      <w:pPr>
        <w:pStyle w:val="Tekstpodstawowy"/>
        <w:jc w:val="both"/>
        <w:rPr>
          <w:rFonts w:cs="Courier New"/>
          <w:sz w:val="24"/>
          <w:szCs w:val="24"/>
        </w:rPr>
      </w:pPr>
    </w:p>
    <w:p w14:paraId="67437A45" w14:textId="64F1D7BA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6727AF">
        <w:rPr>
          <w:b/>
          <w:bCs/>
          <w:sz w:val="24"/>
          <w:szCs w:val="24"/>
        </w:rPr>
        <w:t>8</w:t>
      </w:r>
    </w:p>
    <w:p w14:paraId="22B68561" w14:textId="08228D70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Kontrola wewnętrzna</w:t>
      </w:r>
      <w:r w:rsidR="003D0E2B">
        <w:rPr>
          <w:b/>
          <w:bCs/>
          <w:sz w:val="24"/>
          <w:szCs w:val="24"/>
        </w:rPr>
        <w:t xml:space="preserve"> i zewnętrzna</w:t>
      </w:r>
    </w:p>
    <w:p w14:paraId="4F27ABAF" w14:textId="77777777" w:rsidR="0042000D" w:rsidRPr="00B04F21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3FF2436C" w14:textId="3E9DE7EA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52" w:name="bookmark284"/>
      <w:bookmarkStart w:id="53" w:name="bookmark283"/>
      <w:bookmarkStart w:id="54" w:name="bookmark282"/>
      <w:r w:rsidRPr="005366B0">
        <w:rPr>
          <w:rFonts w:cs="Courier New"/>
          <w:sz w:val="24"/>
          <w:szCs w:val="24"/>
        </w:rPr>
        <w:t>§</w:t>
      </w:r>
      <w:bookmarkEnd w:id="52"/>
      <w:bookmarkEnd w:id="53"/>
      <w:bookmarkEnd w:id="54"/>
      <w:r w:rsidRPr="005366B0">
        <w:rPr>
          <w:rFonts w:cs="Courier New"/>
          <w:sz w:val="24"/>
          <w:szCs w:val="24"/>
        </w:rPr>
        <w:t xml:space="preserve"> 1</w:t>
      </w:r>
      <w:r w:rsidR="006727AF">
        <w:rPr>
          <w:rFonts w:cs="Courier New"/>
          <w:sz w:val="24"/>
          <w:szCs w:val="24"/>
        </w:rPr>
        <w:t>5</w:t>
      </w:r>
    </w:p>
    <w:p w14:paraId="4C1160D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1BC4948" w14:textId="77777777" w:rsidR="000C6836" w:rsidRPr="003D0E2B" w:rsidRDefault="000C6836" w:rsidP="000C6836">
      <w:pPr>
        <w:pStyle w:val="Bezodstpw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55" w:name="bookmark285"/>
      <w:bookmarkStart w:id="56" w:name="bookmark286"/>
      <w:bookmarkStart w:id="57" w:name="bookmark288"/>
      <w:bookmarkEnd w:id="55"/>
      <w:bookmarkEnd w:id="56"/>
      <w:bookmarkEnd w:id="57"/>
      <w:r w:rsidRPr="003D0E2B">
        <w:rPr>
          <w:rFonts w:ascii="Times New Roman" w:hAnsi="Times New Roman" w:cs="Times New Roman"/>
          <w:sz w:val="24"/>
          <w:szCs w:val="24"/>
        </w:rPr>
        <w:t>Zespół prowadzi kontrolę wewnętrzną na podstawie opracowanego harmonogramu kontroli.</w:t>
      </w:r>
    </w:p>
    <w:p w14:paraId="3F5425B3" w14:textId="77777777" w:rsidR="000C6836" w:rsidRPr="003D0E2B" w:rsidRDefault="000C6836" w:rsidP="000C6836">
      <w:pPr>
        <w:pStyle w:val="Bezodstpw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0E2B">
        <w:rPr>
          <w:rFonts w:ascii="Times New Roman" w:hAnsi="Times New Roman" w:cs="Times New Roman"/>
          <w:sz w:val="24"/>
          <w:szCs w:val="24"/>
        </w:rPr>
        <w:t>Zespół prowadzi ewidencję przeprowadzonych kontroli zewnętrznych.</w:t>
      </w:r>
    </w:p>
    <w:p w14:paraId="1A371600" w14:textId="77777777" w:rsidR="000C6836" w:rsidRPr="003D0E2B" w:rsidRDefault="000C6836" w:rsidP="000C6836">
      <w:pPr>
        <w:pStyle w:val="Bezodstpw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58" w:name="bookmark287"/>
      <w:bookmarkEnd w:id="58"/>
      <w:r w:rsidRPr="003D0E2B">
        <w:rPr>
          <w:rFonts w:ascii="Times New Roman" w:hAnsi="Times New Roman" w:cs="Times New Roman"/>
          <w:sz w:val="24"/>
          <w:szCs w:val="24"/>
        </w:rPr>
        <w:t>Celem kontroli jest zapewnienie informacji niezbędnych dla prawidłowego, racjonalnego</w:t>
      </w:r>
      <w:r w:rsidRPr="003D0E2B">
        <w:rPr>
          <w:rFonts w:ascii="Times New Roman" w:hAnsi="Times New Roman" w:cs="Times New Roman"/>
          <w:sz w:val="24"/>
          <w:szCs w:val="24"/>
        </w:rPr>
        <w:br/>
        <w:t>funkcjonowania Zespołu, ocena stopnia wykonania zadań oraz doskonalenie pracy.</w:t>
      </w:r>
    </w:p>
    <w:p w14:paraId="4E53CCE6" w14:textId="77777777" w:rsidR="000C6836" w:rsidRPr="003D0E2B" w:rsidRDefault="000C6836" w:rsidP="000C6836">
      <w:pPr>
        <w:pStyle w:val="Bezodstpw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0E2B">
        <w:rPr>
          <w:rFonts w:ascii="Times New Roman" w:hAnsi="Times New Roman" w:cs="Times New Roman"/>
          <w:sz w:val="24"/>
          <w:szCs w:val="24"/>
        </w:rPr>
        <w:t xml:space="preserve">Kontrola wewnętrzna prowadzona jest przez osoby określone przez dyrektora </w:t>
      </w:r>
      <w:r w:rsidRPr="003D0E2B">
        <w:rPr>
          <w:rFonts w:ascii="Times New Roman" w:hAnsi="Times New Roman" w:cs="Times New Roman"/>
          <w:sz w:val="24"/>
          <w:szCs w:val="24"/>
        </w:rPr>
        <w:br/>
        <w:t>w harmonogramie kontroli.</w:t>
      </w:r>
    </w:p>
    <w:p w14:paraId="7FE877A8" w14:textId="77777777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14435BA6" w14:textId="7C258AF9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6727AF">
        <w:rPr>
          <w:b/>
          <w:bCs/>
          <w:sz w:val="24"/>
          <w:szCs w:val="24"/>
        </w:rPr>
        <w:t>9</w:t>
      </w:r>
    </w:p>
    <w:p w14:paraId="771FAD44" w14:textId="77777777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Postanowienia końcowe</w:t>
      </w:r>
    </w:p>
    <w:p w14:paraId="1547123A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6292ECBF" w14:textId="187248B2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59" w:name="bookmark291"/>
      <w:bookmarkStart w:id="60" w:name="bookmark290"/>
      <w:bookmarkStart w:id="61" w:name="bookmark289"/>
      <w:r w:rsidRPr="005366B0">
        <w:rPr>
          <w:rFonts w:cs="Courier New"/>
          <w:sz w:val="24"/>
          <w:szCs w:val="24"/>
        </w:rPr>
        <w:t>§</w:t>
      </w:r>
      <w:bookmarkEnd w:id="59"/>
      <w:bookmarkEnd w:id="60"/>
      <w:bookmarkEnd w:id="61"/>
      <w:r w:rsidR="007E5730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1</w:t>
      </w:r>
      <w:r w:rsidR="006727AF">
        <w:rPr>
          <w:rFonts w:cs="Courier New"/>
          <w:sz w:val="24"/>
          <w:szCs w:val="24"/>
        </w:rPr>
        <w:t>6</w:t>
      </w:r>
    </w:p>
    <w:p w14:paraId="399145A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446659B2" w14:textId="66051E50" w:rsidR="006F05B7" w:rsidRDefault="0042000D" w:rsidP="00883D61">
      <w:pPr>
        <w:pStyle w:val="Tekstpodstawowy"/>
        <w:tabs>
          <w:tab w:val="left" w:pos="375"/>
        </w:tabs>
        <w:jc w:val="both"/>
      </w:pPr>
      <w:r w:rsidRPr="005366B0">
        <w:rPr>
          <w:sz w:val="24"/>
          <w:szCs w:val="24"/>
        </w:rPr>
        <w:t>W sprawach nieuregulowanych Regulaminem stosuje się powszechnie obowiązujące przepisy</w:t>
      </w:r>
      <w:r w:rsidR="00A907CB">
        <w:rPr>
          <w:sz w:val="24"/>
          <w:szCs w:val="24"/>
        </w:rPr>
        <w:t xml:space="preserve"> </w:t>
      </w:r>
      <w:r w:rsidR="00A907CB">
        <w:rPr>
          <w:sz w:val="24"/>
          <w:szCs w:val="24"/>
        </w:rPr>
        <w:lastRenderedPageBreak/>
        <w:t>prawa</w:t>
      </w:r>
      <w:r>
        <w:rPr>
          <w:sz w:val="24"/>
          <w:szCs w:val="24"/>
        </w:rPr>
        <w:t>.</w:t>
      </w:r>
    </w:p>
    <w:sectPr w:rsidR="006F05B7" w:rsidSect="00356BEC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35C85" w14:textId="77777777" w:rsidR="00F0380A" w:rsidRDefault="00F0380A" w:rsidP="006F05B7">
      <w:r>
        <w:separator/>
      </w:r>
    </w:p>
  </w:endnote>
  <w:endnote w:type="continuationSeparator" w:id="0">
    <w:p w14:paraId="17AF66AF" w14:textId="77777777" w:rsidR="00F0380A" w:rsidRDefault="00F0380A" w:rsidP="006F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86333" w14:textId="77777777" w:rsidR="00F0380A" w:rsidRDefault="00F0380A" w:rsidP="006F05B7">
      <w:r>
        <w:separator/>
      </w:r>
    </w:p>
  </w:footnote>
  <w:footnote w:type="continuationSeparator" w:id="0">
    <w:p w14:paraId="7D174DCE" w14:textId="77777777" w:rsidR="00F0380A" w:rsidRDefault="00F0380A" w:rsidP="006F0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FB8E5" w14:textId="77777777" w:rsidR="00356BEC" w:rsidRDefault="00F0380A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singleLevel"/>
    <w:tmpl w:val="00000019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7DD5685"/>
    <w:multiLevelType w:val="hybridMultilevel"/>
    <w:tmpl w:val="EBA020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F387B28"/>
    <w:multiLevelType w:val="hybridMultilevel"/>
    <w:tmpl w:val="760AF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A074F"/>
    <w:multiLevelType w:val="hybridMultilevel"/>
    <w:tmpl w:val="1A06D9FA"/>
    <w:lvl w:ilvl="0" w:tplc="4CFA85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0663FF"/>
    <w:multiLevelType w:val="hybridMultilevel"/>
    <w:tmpl w:val="9962A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662CC"/>
    <w:multiLevelType w:val="multilevel"/>
    <w:tmpl w:val="0D2A734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25597297"/>
    <w:multiLevelType w:val="hybridMultilevel"/>
    <w:tmpl w:val="A05A1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E3DC8"/>
    <w:multiLevelType w:val="hybridMultilevel"/>
    <w:tmpl w:val="FBFEF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C6D1D"/>
    <w:multiLevelType w:val="hybridMultilevel"/>
    <w:tmpl w:val="6EEE196A"/>
    <w:lvl w:ilvl="0" w:tplc="678E36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D09607B"/>
    <w:multiLevelType w:val="hybridMultilevel"/>
    <w:tmpl w:val="181E7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A2157"/>
    <w:multiLevelType w:val="hybridMultilevel"/>
    <w:tmpl w:val="5ECAF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23669"/>
    <w:multiLevelType w:val="hybridMultilevel"/>
    <w:tmpl w:val="55D44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217F4"/>
    <w:multiLevelType w:val="hybridMultilevel"/>
    <w:tmpl w:val="705CF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E4998"/>
    <w:multiLevelType w:val="multilevel"/>
    <w:tmpl w:val="2EDAD7BA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347938A8"/>
    <w:multiLevelType w:val="hybridMultilevel"/>
    <w:tmpl w:val="7242F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74783"/>
    <w:multiLevelType w:val="hybridMultilevel"/>
    <w:tmpl w:val="6696F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839AD"/>
    <w:multiLevelType w:val="hybridMultilevel"/>
    <w:tmpl w:val="CFA8E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01512"/>
    <w:multiLevelType w:val="multilevel"/>
    <w:tmpl w:val="1C16F44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44647E93"/>
    <w:multiLevelType w:val="hybridMultilevel"/>
    <w:tmpl w:val="608C4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D2059"/>
    <w:multiLevelType w:val="hybridMultilevel"/>
    <w:tmpl w:val="3DC2A5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5C53E2B"/>
    <w:multiLevelType w:val="hybridMultilevel"/>
    <w:tmpl w:val="85940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411A8"/>
    <w:multiLevelType w:val="hybridMultilevel"/>
    <w:tmpl w:val="2766D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167E3"/>
    <w:multiLevelType w:val="hybridMultilevel"/>
    <w:tmpl w:val="67B028F6"/>
    <w:name w:val="WW8Num71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C131F5"/>
    <w:multiLevelType w:val="hybridMultilevel"/>
    <w:tmpl w:val="EBDAB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90B74"/>
    <w:multiLevelType w:val="hybridMultilevel"/>
    <w:tmpl w:val="1EEEE4BC"/>
    <w:lvl w:ilvl="0" w:tplc="216CA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FC26B0"/>
    <w:multiLevelType w:val="hybridMultilevel"/>
    <w:tmpl w:val="B8623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84746"/>
    <w:multiLevelType w:val="multilevel"/>
    <w:tmpl w:val="1D2A5F4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24D3243"/>
    <w:multiLevelType w:val="hybridMultilevel"/>
    <w:tmpl w:val="D6DE9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E4133"/>
    <w:multiLevelType w:val="hybridMultilevel"/>
    <w:tmpl w:val="F33CD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14"/>
  </w:num>
  <w:num w:numId="4">
    <w:abstractNumId w:val="1"/>
  </w:num>
  <w:num w:numId="5">
    <w:abstractNumId w:val="16"/>
  </w:num>
  <w:num w:numId="6">
    <w:abstractNumId w:val="19"/>
  </w:num>
  <w:num w:numId="7">
    <w:abstractNumId w:val="24"/>
  </w:num>
  <w:num w:numId="8">
    <w:abstractNumId w:val="8"/>
  </w:num>
  <w:num w:numId="9">
    <w:abstractNumId w:val="7"/>
  </w:num>
  <w:num w:numId="10">
    <w:abstractNumId w:val="13"/>
  </w:num>
  <w:num w:numId="11">
    <w:abstractNumId w:val="12"/>
  </w:num>
  <w:num w:numId="12">
    <w:abstractNumId w:val="26"/>
  </w:num>
  <w:num w:numId="13">
    <w:abstractNumId w:val="21"/>
  </w:num>
  <w:num w:numId="14">
    <w:abstractNumId w:val="29"/>
  </w:num>
  <w:num w:numId="15">
    <w:abstractNumId w:val="0"/>
  </w:num>
  <w:num w:numId="16">
    <w:abstractNumId w:val="23"/>
  </w:num>
  <w:num w:numId="17">
    <w:abstractNumId w:val="5"/>
  </w:num>
  <w:num w:numId="18">
    <w:abstractNumId w:val="22"/>
  </w:num>
  <w:num w:numId="19">
    <w:abstractNumId w:val="17"/>
  </w:num>
  <w:num w:numId="20">
    <w:abstractNumId w:val="4"/>
  </w:num>
  <w:num w:numId="21">
    <w:abstractNumId w:val="9"/>
  </w:num>
  <w:num w:numId="22">
    <w:abstractNumId w:val="3"/>
  </w:num>
  <w:num w:numId="23">
    <w:abstractNumId w:val="25"/>
  </w:num>
  <w:num w:numId="24">
    <w:abstractNumId w:val="20"/>
  </w:num>
  <w:num w:numId="25">
    <w:abstractNumId w:val="10"/>
  </w:num>
  <w:num w:numId="26">
    <w:abstractNumId w:val="18"/>
  </w:num>
  <w:num w:numId="27">
    <w:abstractNumId w:val="11"/>
  </w:num>
  <w:num w:numId="28">
    <w:abstractNumId w:val="28"/>
  </w:num>
  <w:num w:numId="29">
    <w:abstractNumId w:val="2"/>
  </w:num>
  <w:num w:numId="3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olina Koczorowska-Siwik">
    <w15:presenceInfo w15:providerId="AD" w15:userId="S-1-5-21-2727865565-2385825615-2731216522-9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0D"/>
    <w:rsid w:val="00021A10"/>
    <w:rsid w:val="00055F72"/>
    <w:rsid w:val="0006143C"/>
    <w:rsid w:val="00085D0C"/>
    <w:rsid w:val="000A63E6"/>
    <w:rsid w:val="000C6836"/>
    <w:rsid w:val="000E04FC"/>
    <w:rsid w:val="00141444"/>
    <w:rsid w:val="001D10BC"/>
    <w:rsid w:val="001D55DD"/>
    <w:rsid w:val="001F2AFF"/>
    <w:rsid w:val="002068EA"/>
    <w:rsid w:val="00216C37"/>
    <w:rsid w:val="0022432C"/>
    <w:rsid w:val="002502BD"/>
    <w:rsid w:val="0029268A"/>
    <w:rsid w:val="002A387F"/>
    <w:rsid w:val="002A4BAF"/>
    <w:rsid w:val="002B3ADB"/>
    <w:rsid w:val="002C488E"/>
    <w:rsid w:val="00360346"/>
    <w:rsid w:val="00371F21"/>
    <w:rsid w:val="003A6A24"/>
    <w:rsid w:val="003A7D67"/>
    <w:rsid w:val="003D0E2B"/>
    <w:rsid w:val="003E0E61"/>
    <w:rsid w:val="00403D3F"/>
    <w:rsid w:val="0042000D"/>
    <w:rsid w:val="00420E94"/>
    <w:rsid w:val="00425429"/>
    <w:rsid w:val="004D0972"/>
    <w:rsid w:val="004F2831"/>
    <w:rsid w:val="005309BC"/>
    <w:rsid w:val="005F12D6"/>
    <w:rsid w:val="00630791"/>
    <w:rsid w:val="006727AF"/>
    <w:rsid w:val="006A20BF"/>
    <w:rsid w:val="006A502F"/>
    <w:rsid w:val="006A609F"/>
    <w:rsid w:val="006D2A0C"/>
    <w:rsid w:val="006F05B7"/>
    <w:rsid w:val="007446E4"/>
    <w:rsid w:val="007E5730"/>
    <w:rsid w:val="00855E49"/>
    <w:rsid w:val="00872D1D"/>
    <w:rsid w:val="00883D61"/>
    <w:rsid w:val="008C0C27"/>
    <w:rsid w:val="008C76FA"/>
    <w:rsid w:val="008E387E"/>
    <w:rsid w:val="008E54C1"/>
    <w:rsid w:val="00912BCA"/>
    <w:rsid w:val="009221C6"/>
    <w:rsid w:val="00991EDA"/>
    <w:rsid w:val="009E31B9"/>
    <w:rsid w:val="009E4ED6"/>
    <w:rsid w:val="00A37FC1"/>
    <w:rsid w:val="00A60056"/>
    <w:rsid w:val="00A907CB"/>
    <w:rsid w:val="00AA526A"/>
    <w:rsid w:val="00AB5F53"/>
    <w:rsid w:val="00AC6270"/>
    <w:rsid w:val="00B97448"/>
    <w:rsid w:val="00BB64A8"/>
    <w:rsid w:val="00C91D65"/>
    <w:rsid w:val="00C95B26"/>
    <w:rsid w:val="00CD71BC"/>
    <w:rsid w:val="00CE7417"/>
    <w:rsid w:val="00D025C4"/>
    <w:rsid w:val="00D03E2B"/>
    <w:rsid w:val="00D04558"/>
    <w:rsid w:val="00D04E26"/>
    <w:rsid w:val="00D41053"/>
    <w:rsid w:val="00D44B56"/>
    <w:rsid w:val="00DC191A"/>
    <w:rsid w:val="00DF3724"/>
    <w:rsid w:val="00E1568E"/>
    <w:rsid w:val="00E6375D"/>
    <w:rsid w:val="00EB3474"/>
    <w:rsid w:val="00EC0834"/>
    <w:rsid w:val="00EC4FD9"/>
    <w:rsid w:val="00F0380A"/>
    <w:rsid w:val="00FB1BB4"/>
    <w:rsid w:val="00FC6E18"/>
    <w:rsid w:val="00FD0D0A"/>
    <w:rsid w:val="00FE1490"/>
    <w:rsid w:val="00FE1D93"/>
    <w:rsid w:val="00FE3A68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0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00D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42000D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2000D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qFormat/>
    <w:rsid w:val="0042000D"/>
  </w:style>
  <w:style w:type="paragraph" w:styleId="Tekstpodstawowy">
    <w:name w:val="Body Text"/>
    <w:basedOn w:val="Normalny"/>
    <w:link w:val="TekstpodstawowyZnak"/>
    <w:uiPriority w:val="99"/>
    <w:rsid w:val="0042000D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42000D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42000D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ormalny1">
    <w:name w:val="Normalny1"/>
    <w:uiPriority w:val="99"/>
    <w:qFormat/>
    <w:rsid w:val="0042000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00D"/>
    <w:pPr>
      <w:widowControl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00D"/>
    <w:rPr>
      <w:rFonts w:ascii="Arial" w:eastAsia="Times New Roman" w:hAnsi="Arial" w:cs="Arial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000D"/>
    <w:rPr>
      <w:sz w:val="16"/>
      <w:szCs w:val="16"/>
    </w:rPr>
  </w:style>
  <w:style w:type="paragraph" w:styleId="Bezodstpw">
    <w:name w:val="No Spacing"/>
    <w:uiPriority w:val="1"/>
    <w:qFormat/>
    <w:rsid w:val="0042000D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0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00D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91D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F0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05B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F05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05B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F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02F"/>
    <w:pPr>
      <w:widowControl w:val="0"/>
    </w:pPr>
    <w:rPr>
      <w:rFonts w:ascii="Courier New" w:eastAsia="Calibri" w:hAnsi="Courier New" w:cs="Courier New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02F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00D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42000D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2000D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qFormat/>
    <w:rsid w:val="0042000D"/>
  </w:style>
  <w:style w:type="paragraph" w:styleId="Tekstpodstawowy">
    <w:name w:val="Body Text"/>
    <w:basedOn w:val="Normalny"/>
    <w:link w:val="TekstpodstawowyZnak"/>
    <w:uiPriority w:val="99"/>
    <w:rsid w:val="0042000D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42000D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42000D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ormalny1">
    <w:name w:val="Normalny1"/>
    <w:uiPriority w:val="99"/>
    <w:qFormat/>
    <w:rsid w:val="0042000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00D"/>
    <w:pPr>
      <w:widowControl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00D"/>
    <w:rPr>
      <w:rFonts w:ascii="Arial" w:eastAsia="Times New Roman" w:hAnsi="Arial" w:cs="Arial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000D"/>
    <w:rPr>
      <w:sz w:val="16"/>
      <w:szCs w:val="16"/>
    </w:rPr>
  </w:style>
  <w:style w:type="paragraph" w:styleId="Bezodstpw">
    <w:name w:val="No Spacing"/>
    <w:uiPriority w:val="1"/>
    <w:qFormat/>
    <w:rsid w:val="0042000D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0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00D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91D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F0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05B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F05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05B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F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02F"/>
    <w:pPr>
      <w:widowControl w:val="0"/>
    </w:pPr>
    <w:rPr>
      <w:rFonts w:ascii="Courier New" w:eastAsia="Calibri" w:hAnsi="Courier New" w:cs="Courier New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02F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0FC47-FAE1-448C-8235-E1D1B8F9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1542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Iwona Kubicka</cp:lastModifiedBy>
  <cp:revision>10</cp:revision>
  <cp:lastPrinted>2023-01-31T08:04:00Z</cp:lastPrinted>
  <dcterms:created xsi:type="dcterms:W3CDTF">2023-01-23T06:21:00Z</dcterms:created>
  <dcterms:modified xsi:type="dcterms:W3CDTF">2023-02-07T09:13:00Z</dcterms:modified>
</cp:coreProperties>
</file>