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558D">
          <w:t>99/2023/P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558D">
        <w:rPr>
          <w:b/>
          <w:sz w:val="28"/>
        </w:rPr>
        <w:fldChar w:fldCharType="separate"/>
      </w:r>
      <w:r w:rsidR="00C2558D">
        <w:rPr>
          <w:b/>
          <w:sz w:val="28"/>
        </w:rPr>
        <w:t>7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558D">
              <w:rPr>
                <w:b/>
                <w:sz w:val="24"/>
                <w:szCs w:val="24"/>
              </w:rPr>
              <w:fldChar w:fldCharType="separate"/>
            </w:r>
            <w:r w:rsidR="00C2558D">
              <w:rPr>
                <w:b/>
                <w:sz w:val="24"/>
                <w:szCs w:val="24"/>
              </w:rPr>
              <w:t>powołania Zespołu ds. wypracowania zasad kwalifikowania komunalnych lokali mieszkalnych do sprzedaży.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558D" w:rsidP="00C2558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2558D">
        <w:rPr>
          <w:color w:val="000000"/>
          <w:sz w:val="24"/>
        </w:rPr>
        <w:t>Na podstawie art. 30 ust. 1 oraz ust. 2 pkt 2 i 3 ustawy z dnia 8 marca 1990 r. o samorządzie gminnym (Dz. U. z 2023 r. poz. 40) zarządza się, co następuje:</w:t>
      </w:r>
    </w:p>
    <w:p w:rsidR="00C2558D" w:rsidRDefault="00C2558D" w:rsidP="00C2558D">
      <w:pPr>
        <w:spacing w:line="360" w:lineRule="auto"/>
        <w:jc w:val="both"/>
        <w:rPr>
          <w:sz w:val="24"/>
        </w:rPr>
      </w:pPr>
    </w:p>
    <w:p w:rsidR="00C2558D" w:rsidRDefault="00C2558D" w:rsidP="00C255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558D" w:rsidRDefault="00C2558D" w:rsidP="00C2558D">
      <w:pPr>
        <w:keepNext/>
        <w:spacing w:line="360" w:lineRule="auto"/>
        <w:rPr>
          <w:color w:val="000000"/>
          <w:sz w:val="24"/>
        </w:rPr>
      </w:pPr>
    </w:p>
    <w:p w:rsidR="00C2558D" w:rsidRPr="00C2558D" w:rsidRDefault="00C2558D" w:rsidP="00C255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2558D">
        <w:rPr>
          <w:color w:val="000000"/>
          <w:sz w:val="24"/>
          <w:szCs w:val="24"/>
        </w:rPr>
        <w:t>Powołuje się Zespół ds. wypracowania zasad kwalifikowania komunalnych lokali mieszkalnych do sprzedaży (zwany dalej Zespołem) w następującym składzie:</w:t>
      </w:r>
    </w:p>
    <w:p w:rsidR="00C2558D" w:rsidRPr="00C2558D" w:rsidRDefault="00C2558D" w:rsidP="00C255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558D">
        <w:rPr>
          <w:color w:val="000000"/>
          <w:sz w:val="24"/>
          <w:szCs w:val="24"/>
        </w:rPr>
        <w:t>1) Przewodniczący Zespołu – Paweł Diakowicz, Wydział Gospodarki Nieruchomościami, Urząd Miasta Poznania;</w:t>
      </w:r>
    </w:p>
    <w:p w:rsidR="00C2558D" w:rsidRPr="00C2558D" w:rsidRDefault="00C2558D" w:rsidP="00C255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558D">
        <w:rPr>
          <w:color w:val="000000"/>
          <w:sz w:val="24"/>
          <w:szCs w:val="24"/>
        </w:rPr>
        <w:t>2) Sekretarz Zespołu – Kacper Cygan, Wydział Gospodarki Nieruchomościami, Urząd Miasta Poznania;</w:t>
      </w:r>
    </w:p>
    <w:p w:rsidR="00C2558D" w:rsidRPr="00C2558D" w:rsidRDefault="00C2558D" w:rsidP="00C255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558D">
        <w:rPr>
          <w:color w:val="000000"/>
          <w:sz w:val="24"/>
          <w:szCs w:val="24"/>
        </w:rPr>
        <w:t>3) członkowie Zespołu:</w:t>
      </w:r>
    </w:p>
    <w:p w:rsidR="00C2558D" w:rsidRPr="00C2558D" w:rsidRDefault="00C2558D" w:rsidP="00C2558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2558D">
        <w:rPr>
          <w:color w:val="000000"/>
          <w:sz w:val="24"/>
          <w:szCs w:val="24"/>
        </w:rPr>
        <w:t>a) Lidia Dudziak – Rada Miasta Poznania,</w:t>
      </w:r>
    </w:p>
    <w:p w:rsidR="00C2558D" w:rsidRPr="00C2558D" w:rsidRDefault="00C2558D" w:rsidP="00C2558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2558D">
        <w:rPr>
          <w:color w:val="000000"/>
          <w:sz w:val="24"/>
          <w:szCs w:val="24"/>
        </w:rPr>
        <w:t>b) Wojciech Kręglewski – Rada Miasta Poznania,</w:t>
      </w:r>
    </w:p>
    <w:p w:rsidR="00C2558D" w:rsidRPr="00C2558D" w:rsidRDefault="00C2558D" w:rsidP="00C2558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2558D">
        <w:rPr>
          <w:color w:val="000000"/>
          <w:sz w:val="24"/>
          <w:szCs w:val="24"/>
        </w:rPr>
        <w:t>c) Łukasz Mikuła – Rada Miasta Poznania,</w:t>
      </w:r>
    </w:p>
    <w:p w:rsidR="00C2558D" w:rsidRPr="00C2558D" w:rsidRDefault="00C2558D" w:rsidP="00C2558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2558D">
        <w:rPr>
          <w:color w:val="000000"/>
          <w:sz w:val="24"/>
          <w:szCs w:val="24"/>
        </w:rPr>
        <w:t>d) Halina Owsianna – Rada Miasta Poznania,</w:t>
      </w:r>
    </w:p>
    <w:p w:rsidR="00C2558D" w:rsidRPr="00C2558D" w:rsidRDefault="00C2558D" w:rsidP="00C2558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2558D">
        <w:rPr>
          <w:color w:val="000000"/>
          <w:sz w:val="24"/>
          <w:szCs w:val="24"/>
        </w:rPr>
        <w:t>e) Katarzyna Kaszubowska – Biuro Spraw Lokalowych, Urząd Miasta Poznania,</w:t>
      </w:r>
    </w:p>
    <w:p w:rsidR="00C2558D" w:rsidRPr="00C2558D" w:rsidRDefault="00C2558D" w:rsidP="00C2558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2558D">
        <w:rPr>
          <w:color w:val="000000"/>
          <w:sz w:val="24"/>
          <w:szCs w:val="24"/>
        </w:rPr>
        <w:t>f) Małgorzata Tomkowiak-Wykowska – Biuro Spraw Lokalowych, Urząd Miasta Poznania,</w:t>
      </w:r>
    </w:p>
    <w:p w:rsidR="00C2558D" w:rsidRPr="00C2558D" w:rsidRDefault="00C2558D" w:rsidP="00C2558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2558D">
        <w:rPr>
          <w:color w:val="000000"/>
          <w:sz w:val="24"/>
          <w:szCs w:val="24"/>
        </w:rPr>
        <w:t>g) Monika Stock – Biuro Spraw Lokalowych, Urząd Miasta Poznania,</w:t>
      </w:r>
    </w:p>
    <w:p w:rsidR="00C2558D" w:rsidRPr="00C2558D" w:rsidRDefault="00C2558D" w:rsidP="00C2558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2558D">
        <w:rPr>
          <w:color w:val="000000"/>
          <w:sz w:val="24"/>
          <w:szCs w:val="24"/>
        </w:rPr>
        <w:t>h) Agnieszka Buluk – Biuro Spraw Lokalowych, Urząd Miasta Poznania,</w:t>
      </w:r>
    </w:p>
    <w:p w:rsidR="00C2558D" w:rsidRPr="00C2558D" w:rsidRDefault="00C2558D" w:rsidP="00C2558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2558D">
        <w:rPr>
          <w:color w:val="000000"/>
          <w:sz w:val="24"/>
          <w:szCs w:val="24"/>
        </w:rPr>
        <w:t>i) Dawid Serafinowicz – Zarząd Komunalnych Zasobów Lokalowych sp. z o.o.,</w:t>
      </w:r>
    </w:p>
    <w:p w:rsidR="00C2558D" w:rsidRPr="00C2558D" w:rsidRDefault="00C2558D" w:rsidP="00C2558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2558D">
        <w:rPr>
          <w:color w:val="000000"/>
          <w:sz w:val="24"/>
          <w:szCs w:val="24"/>
        </w:rPr>
        <w:t>j) Małgorzata Zientkowska – Zarząd Komunalnych Zasobów Lokalowych sp. z o.o.,</w:t>
      </w:r>
    </w:p>
    <w:p w:rsidR="00C2558D" w:rsidRPr="00C2558D" w:rsidRDefault="00C2558D" w:rsidP="00C2558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2558D">
        <w:rPr>
          <w:color w:val="000000"/>
          <w:sz w:val="24"/>
          <w:szCs w:val="24"/>
        </w:rPr>
        <w:lastRenderedPageBreak/>
        <w:t>k) Paweł Charzewski – Zarząd Komunalnych Zasobów Lokalowych sp. z o.o.,</w:t>
      </w:r>
    </w:p>
    <w:p w:rsidR="00C2558D" w:rsidRDefault="00C2558D" w:rsidP="00C2558D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2558D">
        <w:rPr>
          <w:color w:val="000000"/>
          <w:sz w:val="24"/>
          <w:szCs w:val="24"/>
        </w:rPr>
        <w:t>l) Aleksandra Kiedrowicz – Wydział Gospodarki Nieruchomościami, Urząd Miasta Poznania.</w:t>
      </w:r>
    </w:p>
    <w:p w:rsidR="00C2558D" w:rsidRDefault="00C2558D" w:rsidP="00C2558D">
      <w:pPr>
        <w:spacing w:line="360" w:lineRule="auto"/>
        <w:jc w:val="both"/>
        <w:rPr>
          <w:color w:val="000000"/>
          <w:sz w:val="24"/>
        </w:rPr>
      </w:pPr>
    </w:p>
    <w:p w:rsidR="00C2558D" w:rsidRDefault="00C2558D" w:rsidP="00C255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558D" w:rsidRDefault="00C2558D" w:rsidP="00C2558D">
      <w:pPr>
        <w:keepNext/>
        <w:spacing w:line="360" w:lineRule="auto"/>
        <w:rPr>
          <w:color w:val="000000"/>
          <w:sz w:val="24"/>
        </w:rPr>
      </w:pPr>
    </w:p>
    <w:p w:rsidR="00C2558D" w:rsidRPr="00C2558D" w:rsidRDefault="00C2558D" w:rsidP="00C255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2558D">
        <w:rPr>
          <w:color w:val="000000"/>
          <w:sz w:val="24"/>
          <w:szCs w:val="24"/>
        </w:rPr>
        <w:t>Celem prac Zespołu jest:</w:t>
      </w:r>
    </w:p>
    <w:p w:rsidR="00C2558D" w:rsidRPr="00C2558D" w:rsidRDefault="00C2558D" w:rsidP="00C255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558D">
        <w:rPr>
          <w:color w:val="000000"/>
          <w:sz w:val="24"/>
          <w:szCs w:val="24"/>
        </w:rPr>
        <w:t>1) dokonanie analizy zasadności przeznaczenia do sprzedaży lokali mieszkalnych wchodzących w skład mieszkaniowego zasobu gminy</w:t>
      </w:r>
    </w:p>
    <w:p w:rsidR="00C2558D" w:rsidRPr="00C2558D" w:rsidRDefault="00C2558D" w:rsidP="00C255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558D">
        <w:rPr>
          <w:color w:val="000000"/>
          <w:sz w:val="24"/>
          <w:szCs w:val="24"/>
        </w:rPr>
        <w:t>2) wypracowanie zasad kwalifikacji lokali do sprzedaży;</w:t>
      </w:r>
    </w:p>
    <w:p w:rsidR="00C2558D" w:rsidRDefault="00C2558D" w:rsidP="00C2558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558D">
        <w:rPr>
          <w:color w:val="000000"/>
          <w:sz w:val="24"/>
          <w:szCs w:val="24"/>
        </w:rPr>
        <w:t>3) przedstawienie rekomendacji zastępcy Prezydenta Miasta Poznania, który jest odpowiedzialny za gospodarkę lokalową.</w:t>
      </w:r>
    </w:p>
    <w:p w:rsidR="00C2558D" w:rsidRDefault="00C2558D" w:rsidP="00C2558D">
      <w:pPr>
        <w:spacing w:line="360" w:lineRule="auto"/>
        <w:jc w:val="both"/>
        <w:rPr>
          <w:color w:val="000000"/>
          <w:sz w:val="24"/>
        </w:rPr>
      </w:pPr>
    </w:p>
    <w:p w:rsidR="00C2558D" w:rsidRDefault="00C2558D" w:rsidP="00C255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2558D" w:rsidRDefault="00C2558D" w:rsidP="00C2558D">
      <w:pPr>
        <w:keepNext/>
        <w:spacing w:line="360" w:lineRule="auto"/>
        <w:rPr>
          <w:color w:val="000000"/>
          <w:sz w:val="24"/>
        </w:rPr>
      </w:pPr>
    </w:p>
    <w:p w:rsidR="00C2558D" w:rsidRPr="00C2558D" w:rsidRDefault="00C2558D" w:rsidP="00C255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2558D">
        <w:rPr>
          <w:color w:val="000000"/>
          <w:sz w:val="24"/>
          <w:szCs w:val="24"/>
        </w:rPr>
        <w:t>Do zadań członków Zespołu należy w szczególności:</w:t>
      </w:r>
    </w:p>
    <w:p w:rsidR="00C2558D" w:rsidRPr="00C2558D" w:rsidRDefault="00C2558D" w:rsidP="00C255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558D">
        <w:rPr>
          <w:color w:val="000000"/>
          <w:sz w:val="24"/>
          <w:szCs w:val="24"/>
        </w:rPr>
        <w:t>1) udział w jego spotkaniach i pracach;</w:t>
      </w:r>
    </w:p>
    <w:p w:rsidR="00C2558D" w:rsidRPr="00C2558D" w:rsidRDefault="00C2558D" w:rsidP="00C255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558D">
        <w:rPr>
          <w:color w:val="000000"/>
          <w:sz w:val="24"/>
          <w:szCs w:val="24"/>
        </w:rPr>
        <w:t>2) przygotowywanie wszelkich informacji oraz przedstawianie opinii związanych z</w:t>
      </w:r>
      <w:r w:rsidR="0003713D">
        <w:rPr>
          <w:color w:val="000000"/>
          <w:sz w:val="24"/>
          <w:szCs w:val="24"/>
        </w:rPr>
        <w:t> </w:t>
      </w:r>
      <w:r w:rsidRPr="00C2558D">
        <w:rPr>
          <w:color w:val="000000"/>
          <w:sz w:val="24"/>
          <w:szCs w:val="24"/>
        </w:rPr>
        <w:t>zakresem prac Zespołu;</w:t>
      </w:r>
    </w:p>
    <w:p w:rsidR="00C2558D" w:rsidRDefault="00C2558D" w:rsidP="00C2558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558D">
        <w:rPr>
          <w:color w:val="000000"/>
          <w:sz w:val="24"/>
          <w:szCs w:val="24"/>
        </w:rPr>
        <w:t>3) realizacja ustaleń podjętych na spotkaniach Zespołu.</w:t>
      </w:r>
    </w:p>
    <w:p w:rsidR="00C2558D" w:rsidRDefault="00C2558D" w:rsidP="00C2558D">
      <w:pPr>
        <w:spacing w:line="360" w:lineRule="auto"/>
        <w:jc w:val="both"/>
        <w:rPr>
          <w:color w:val="000000"/>
          <w:sz w:val="24"/>
        </w:rPr>
      </w:pPr>
    </w:p>
    <w:p w:rsidR="00C2558D" w:rsidRDefault="00C2558D" w:rsidP="00C255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2558D" w:rsidRDefault="00C2558D" w:rsidP="00C2558D">
      <w:pPr>
        <w:keepNext/>
        <w:spacing w:line="360" w:lineRule="auto"/>
        <w:rPr>
          <w:color w:val="000000"/>
          <w:sz w:val="24"/>
        </w:rPr>
      </w:pPr>
    </w:p>
    <w:p w:rsidR="00C2558D" w:rsidRPr="00C2558D" w:rsidRDefault="00C2558D" w:rsidP="00C255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2558D">
        <w:rPr>
          <w:color w:val="000000"/>
          <w:sz w:val="24"/>
          <w:szCs w:val="24"/>
        </w:rPr>
        <w:t>1. Pracą Zespołu kieruje Przewodniczący.</w:t>
      </w:r>
    </w:p>
    <w:p w:rsidR="00C2558D" w:rsidRPr="00C2558D" w:rsidRDefault="00C2558D" w:rsidP="00C255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558D">
        <w:rPr>
          <w:color w:val="000000"/>
          <w:sz w:val="24"/>
          <w:szCs w:val="24"/>
        </w:rPr>
        <w:t>2. Decyzje w sprawach dotyczących Zespołu oraz realizowanych przez niego zadań podejmuje Przewodniczący.</w:t>
      </w:r>
    </w:p>
    <w:p w:rsidR="00C2558D" w:rsidRPr="00C2558D" w:rsidRDefault="00C2558D" w:rsidP="00C255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558D">
        <w:rPr>
          <w:color w:val="000000"/>
          <w:sz w:val="24"/>
          <w:szCs w:val="24"/>
        </w:rPr>
        <w:t>3. Członkowie Zespołu przedstawiają na jego spotkaniach swoje stanowiska w formie opinii i</w:t>
      </w:r>
      <w:r w:rsidR="0003713D">
        <w:rPr>
          <w:color w:val="000000"/>
          <w:sz w:val="24"/>
          <w:szCs w:val="24"/>
        </w:rPr>
        <w:t> </w:t>
      </w:r>
      <w:r w:rsidRPr="00C2558D">
        <w:rPr>
          <w:color w:val="000000"/>
          <w:sz w:val="24"/>
          <w:szCs w:val="24"/>
        </w:rPr>
        <w:t>wniosków w sprawach objętych tematyką spotkania.</w:t>
      </w:r>
    </w:p>
    <w:p w:rsidR="00C2558D" w:rsidRPr="00C2558D" w:rsidRDefault="00C2558D" w:rsidP="00C255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558D">
        <w:rPr>
          <w:color w:val="000000"/>
          <w:sz w:val="24"/>
          <w:szCs w:val="24"/>
        </w:rPr>
        <w:t>4. Obsługę biurową i administracyjną spotkań Zespołu wykonuje Wydział Gospodarki Nieruchomościami Urzędu Miasta Poznania.</w:t>
      </w:r>
    </w:p>
    <w:p w:rsidR="00C2558D" w:rsidRDefault="00C2558D" w:rsidP="00C2558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558D">
        <w:rPr>
          <w:color w:val="000000"/>
          <w:sz w:val="24"/>
          <w:szCs w:val="24"/>
        </w:rPr>
        <w:t>5. Obsługę prawną Zespołu, stosownie do potrzeb, zapewnia Wydział Gospodarki Nieruchomościami Urzędu Miasta Poznania, do którego zadań należy sprzedaż lokali mieszkalnych i budynków jednolokalowych wchodzących w skład mieszkaniowego zasobu Miasta Poznania.</w:t>
      </w:r>
    </w:p>
    <w:p w:rsidR="00C2558D" w:rsidRDefault="00C2558D" w:rsidP="00C2558D">
      <w:pPr>
        <w:spacing w:line="360" w:lineRule="auto"/>
        <w:jc w:val="both"/>
        <w:rPr>
          <w:color w:val="000000"/>
          <w:sz w:val="24"/>
        </w:rPr>
      </w:pPr>
    </w:p>
    <w:p w:rsidR="00C2558D" w:rsidRDefault="00C2558D" w:rsidP="00C255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2558D" w:rsidRDefault="00C2558D" w:rsidP="00C2558D">
      <w:pPr>
        <w:keepNext/>
        <w:spacing w:line="360" w:lineRule="auto"/>
        <w:rPr>
          <w:color w:val="000000"/>
          <w:sz w:val="24"/>
        </w:rPr>
      </w:pPr>
    </w:p>
    <w:p w:rsidR="00C2558D" w:rsidRPr="00C2558D" w:rsidRDefault="00C2558D" w:rsidP="00C255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2558D">
        <w:rPr>
          <w:color w:val="FF0000"/>
          <w:sz w:val="24"/>
          <w:szCs w:val="2"/>
        </w:rPr>
        <w:t>~</w:t>
      </w:r>
      <w:r w:rsidRPr="00C2558D">
        <w:rPr>
          <w:color w:val="000000"/>
          <w:sz w:val="24"/>
          <w:szCs w:val="24"/>
        </w:rPr>
        <w:t>1. Posiedzenia Zespołu zwołuje Przewodniczący w zależności od potrzeb, zawiadamiając członków Zespołu pisemnie, telefonicznie, e-mailem lub faksem.</w:t>
      </w:r>
    </w:p>
    <w:p w:rsidR="00C2558D" w:rsidRPr="00C2558D" w:rsidRDefault="00C2558D" w:rsidP="00C255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558D">
        <w:rPr>
          <w:color w:val="000000"/>
          <w:sz w:val="24"/>
          <w:szCs w:val="24"/>
        </w:rPr>
        <w:t>2. O posiedzeniach zwołanych w trybie zwyczajnym Przewodniczący zawiadamia członków Zespołu co najmniej 7 dni przed ich terminem, informując o czasie, miejscu i porządku obrad.</w:t>
      </w:r>
    </w:p>
    <w:p w:rsidR="00C2558D" w:rsidRPr="00C2558D" w:rsidRDefault="00C2558D" w:rsidP="00C255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558D">
        <w:rPr>
          <w:color w:val="000000"/>
          <w:sz w:val="24"/>
          <w:szCs w:val="24"/>
        </w:rPr>
        <w:t>3. W przypadkach wymagających podjęcia natychmiastowych działań Przewodniczący może zarządzić nadzwyczajne posiedzenie Zespołu.</w:t>
      </w:r>
    </w:p>
    <w:p w:rsidR="00C2558D" w:rsidRPr="00C2558D" w:rsidRDefault="00C2558D" w:rsidP="00C2558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558D">
        <w:rPr>
          <w:color w:val="000000"/>
          <w:sz w:val="24"/>
          <w:szCs w:val="24"/>
        </w:rPr>
        <w:t>4. Dokumentację dotyczącą Zespołu prowadzi i przechowuje Sekretarz Zespołu w Wydziale Gospodarki Nieruchomościami Urzędu Miasta Poznania.</w:t>
      </w:r>
    </w:p>
    <w:p w:rsidR="00C2558D" w:rsidRDefault="00C2558D" w:rsidP="00C2558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558D">
        <w:rPr>
          <w:color w:val="000000"/>
          <w:sz w:val="24"/>
          <w:szCs w:val="24"/>
        </w:rPr>
        <w:t>5. Z każdego posiedzenia Zespołu sporządzany jest protokół.</w:t>
      </w:r>
    </w:p>
    <w:p w:rsidR="00C2558D" w:rsidRDefault="00C2558D" w:rsidP="00C2558D">
      <w:pPr>
        <w:spacing w:line="360" w:lineRule="auto"/>
        <w:jc w:val="both"/>
        <w:rPr>
          <w:color w:val="000000"/>
          <w:sz w:val="24"/>
        </w:rPr>
      </w:pPr>
    </w:p>
    <w:p w:rsidR="00C2558D" w:rsidRDefault="00C2558D" w:rsidP="00C255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2558D" w:rsidRDefault="00C2558D" w:rsidP="00C2558D">
      <w:pPr>
        <w:keepNext/>
        <w:spacing w:line="360" w:lineRule="auto"/>
        <w:rPr>
          <w:color w:val="000000"/>
          <w:sz w:val="24"/>
        </w:rPr>
      </w:pPr>
    </w:p>
    <w:p w:rsidR="00C2558D" w:rsidRDefault="00C2558D" w:rsidP="00C2558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2558D">
        <w:rPr>
          <w:color w:val="000000"/>
          <w:sz w:val="24"/>
          <w:szCs w:val="24"/>
        </w:rPr>
        <w:t>W pracach Zespołu, stosownie do potrzeb, uczestniczyć mogą osoby zaproszone przez Przewodniczącego, w szczególności pracownicy merytoryczni Urzędu Miasta Poznania lub Zarządu Komunalnych Zasobów Lokalowych sp. z o.o.</w:t>
      </w:r>
    </w:p>
    <w:p w:rsidR="00C2558D" w:rsidRDefault="00C2558D" w:rsidP="00C2558D">
      <w:pPr>
        <w:spacing w:line="360" w:lineRule="auto"/>
        <w:jc w:val="both"/>
        <w:rPr>
          <w:color w:val="000000"/>
          <w:sz w:val="24"/>
        </w:rPr>
      </w:pPr>
    </w:p>
    <w:p w:rsidR="00C2558D" w:rsidRDefault="00C2558D" w:rsidP="00C255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2558D" w:rsidRDefault="00C2558D" w:rsidP="00C2558D">
      <w:pPr>
        <w:keepNext/>
        <w:spacing w:line="360" w:lineRule="auto"/>
        <w:rPr>
          <w:color w:val="000000"/>
          <w:sz w:val="24"/>
        </w:rPr>
      </w:pPr>
    </w:p>
    <w:p w:rsidR="00C2558D" w:rsidRDefault="00C2558D" w:rsidP="00C2558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2558D">
        <w:rPr>
          <w:color w:val="000000"/>
          <w:sz w:val="24"/>
          <w:szCs w:val="24"/>
        </w:rPr>
        <w:t>Wykonanie zarządzenia powierza się Dyrektorowi Wydziału Gospodarki Nieruchomościami Urzędu Miasta Poznania i Dyrektorowi Biura Spraw Lokalowych Urzędu Miasta Poznania.</w:t>
      </w:r>
    </w:p>
    <w:p w:rsidR="00C2558D" w:rsidRDefault="00C2558D" w:rsidP="00C2558D">
      <w:pPr>
        <w:spacing w:line="360" w:lineRule="auto"/>
        <w:jc w:val="both"/>
        <w:rPr>
          <w:color w:val="000000"/>
          <w:sz w:val="24"/>
        </w:rPr>
      </w:pPr>
    </w:p>
    <w:p w:rsidR="00C2558D" w:rsidRDefault="00C2558D" w:rsidP="00C255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C2558D" w:rsidRDefault="00C2558D" w:rsidP="00C2558D">
      <w:pPr>
        <w:keepNext/>
        <w:spacing w:line="360" w:lineRule="auto"/>
        <w:rPr>
          <w:color w:val="000000"/>
          <w:sz w:val="24"/>
        </w:rPr>
      </w:pPr>
    </w:p>
    <w:p w:rsidR="00C2558D" w:rsidRDefault="00C2558D" w:rsidP="00C2558D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C2558D">
        <w:rPr>
          <w:color w:val="000000"/>
          <w:sz w:val="24"/>
          <w:szCs w:val="24"/>
        </w:rPr>
        <w:t>Zarządzenie wchodzi w życie z dniem podpisania.</w:t>
      </w:r>
    </w:p>
    <w:p w:rsidR="00C2558D" w:rsidRDefault="00C2558D" w:rsidP="00C2558D">
      <w:pPr>
        <w:spacing w:line="360" w:lineRule="auto"/>
        <w:jc w:val="both"/>
        <w:rPr>
          <w:color w:val="000000"/>
          <w:sz w:val="24"/>
        </w:rPr>
      </w:pPr>
    </w:p>
    <w:p w:rsidR="00C2558D" w:rsidRDefault="00C2558D" w:rsidP="00C255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2558D" w:rsidRDefault="00C2558D" w:rsidP="00C255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2558D" w:rsidRPr="00C2558D" w:rsidRDefault="00C2558D" w:rsidP="00C255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2558D" w:rsidRPr="00C2558D" w:rsidSect="00C2558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58D" w:rsidRDefault="00C2558D">
      <w:r>
        <w:separator/>
      </w:r>
    </w:p>
  </w:endnote>
  <w:endnote w:type="continuationSeparator" w:id="0">
    <w:p w:rsidR="00C2558D" w:rsidRDefault="00C2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58D" w:rsidRDefault="00C2558D">
      <w:r>
        <w:separator/>
      </w:r>
    </w:p>
  </w:footnote>
  <w:footnote w:type="continuationSeparator" w:id="0">
    <w:p w:rsidR="00C2558D" w:rsidRDefault="00C25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lutego 2023r."/>
    <w:docVar w:name="AktNr" w:val="99/2023/P"/>
    <w:docVar w:name="Sprawa" w:val="powołania Zespołu ds. wypracowania zasad kwalifikowania komunalnych lokali mieszkalnych do sprzedaży."/>
  </w:docVars>
  <w:rsids>
    <w:rsidRoot w:val="00C2558D"/>
    <w:rsid w:val="0003713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558D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A1ECF-B559-4343-A9C7-57B38110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534</Words>
  <Characters>3531</Characters>
  <Application>Microsoft Office Word</Application>
  <DocSecurity>0</DocSecurity>
  <Lines>107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2023-02-07T13:16:00Z</dcterms:created>
  <dcterms:modified xsi:type="dcterms:W3CDTF">2023-02-07T13:16:00Z</dcterms:modified>
</cp:coreProperties>
</file>