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5940">
          <w:t>103/2023/P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5940">
        <w:rPr>
          <w:b/>
          <w:sz w:val="28"/>
        </w:rPr>
        <w:fldChar w:fldCharType="separate"/>
      </w:r>
      <w:r w:rsidR="00A25940">
        <w:rPr>
          <w:b/>
          <w:sz w:val="28"/>
        </w:rPr>
        <w:t>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5940">
              <w:rPr>
                <w:b/>
                <w:sz w:val="24"/>
                <w:szCs w:val="24"/>
              </w:rPr>
              <w:fldChar w:fldCharType="separate"/>
            </w:r>
            <w:r w:rsidR="00A25940">
              <w:rPr>
                <w:b/>
                <w:sz w:val="24"/>
                <w:szCs w:val="24"/>
              </w:rPr>
              <w:t>powierzenia stanowiska dyrektora Zespołu Szkół Specjalnych nr 105 im. Juliana Tuwima w Poznaniu, ul. Nieszawska 21, pani Katarzynie Przybył.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5940" w:rsidP="00A259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5940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A25940" w:rsidRDefault="00A25940" w:rsidP="00A25940">
      <w:pPr>
        <w:spacing w:line="360" w:lineRule="auto"/>
        <w:jc w:val="both"/>
        <w:rPr>
          <w:sz w:val="24"/>
        </w:rPr>
      </w:pPr>
    </w:p>
    <w:p w:rsidR="00A25940" w:rsidRDefault="00A25940" w:rsidP="00A25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5940" w:rsidRDefault="00A25940" w:rsidP="00A25940">
      <w:pPr>
        <w:keepNext/>
        <w:spacing w:line="360" w:lineRule="auto"/>
        <w:rPr>
          <w:color w:val="000000"/>
          <w:sz w:val="24"/>
        </w:rPr>
      </w:pPr>
    </w:p>
    <w:p w:rsidR="00A25940" w:rsidRDefault="00A25940" w:rsidP="00A259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5940">
        <w:rPr>
          <w:color w:val="000000"/>
          <w:sz w:val="24"/>
          <w:szCs w:val="24"/>
        </w:rPr>
        <w:t>Z dniem 1 września 2023 r. powierza się stanowisko dyrektora Zespołu Szkół Specjalnych nr 105 im. Juliana Tuwima w Poznaniu, ul. Nieszawska 21, pani Katarzynie Przybył na czas do dnia 31 sierpnia 2028 r.</w:t>
      </w:r>
    </w:p>
    <w:p w:rsidR="00A25940" w:rsidRDefault="00A25940" w:rsidP="00A25940">
      <w:pPr>
        <w:spacing w:line="360" w:lineRule="auto"/>
        <w:jc w:val="both"/>
        <w:rPr>
          <w:color w:val="000000"/>
          <w:sz w:val="24"/>
        </w:rPr>
      </w:pPr>
    </w:p>
    <w:p w:rsidR="00A25940" w:rsidRDefault="00A25940" w:rsidP="00A25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5940" w:rsidRDefault="00A25940" w:rsidP="00A25940">
      <w:pPr>
        <w:keepNext/>
        <w:spacing w:line="360" w:lineRule="auto"/>
        <w:rPr>
          <w:color w:val="000000"/>
          <w:sz w:val="24"/>
        </w:rPr>
      </w:pPr>
    </w:p>
    <w:p w:rsidR="00A25940" w:rsidRDefault="00A25940" w:rsidP="00A259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594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25940" w:rsidRDefault="00A25940" w:rsidP="00A25940">
      <w:pPr>
        <w:spacing w:line="360" w:lineRule="auto"/>
        <w:jc w:val="both"/>
        <w:rPr>
          <w:color w:val="000000"/>
          <w:sz w:val="24"/>
        </w:rPr>
      </w:pPr>
    </w:p>
    <w:p w:rsidR="00A25940" w:rsidRDefault="00A25940" w:rsidP="00A259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5940" w:rsidRDefault="00A25940" w:rsidP="00A25940">
      <w:pPr>
        <w:keepNext/>
        <w:spacing w:line="360" w:lineRule="auto"/>
        <w:rPr>
          <w:color w:val="000000"/>
          <w:sz w:val="24"/>
        </w:rPr>
      </w:pPr>
    </w:p>
    <w:p w:rsidR="00A25940" w:rsidRDefault="00A25940" w:rsidP="00A259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5940">
        <w:rPr>
          <w:color w:val="000000"/>
          <w:sz w:val="24"/>
          <w:szCs w:val="24"/>
        </w:rPr>
        <w:t>Zarządzenie wchodzi w życie z dniem podpisania.</w:t>
      </w:r>
    </w:p>
    <w:p w:rsidR="00A25940" w:rsidRDefault="00A25940" w:rsidP="00A25940">
      <w:pPr>
        <w:spacing w:line="360" w:lineRule="auto"/>
        <w:jc w:val="both"/>
        <w:rPr>
          <w:color w:val="000000"/>
          <w:sz w:val="24"/>
        </w:rPr>
      </w:pPr>
    </w:p>
    <w:p w:rsidR="00A25940" w:rsidRDefault="00A25940" w:rsidP="00A25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5940" w:rsidRDefault="00A25940" w:rsidP="00A25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5940" w:rsidRPr="00A25940" w:rsidRDefault="00A25940" w:rsidP="00A259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5940" w:rsidRPr="00A25940" w:rsidSect="00A259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40" w:rsidRDefault="00A25940">
      <w:r>
        <w:separator/>
      </w:r>
    </w:p>
  </w:endnote>
  <w:endnote w:type="continuationSeparator" w:id="0">
    <w:p w:rsidR="00A25940" w:rsidRDefault="00A2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40" w:rsidRDefault="00A25940">
      <w:r>
        <w:separator/>
      </w:r>
    </w:p>
  </w:footnote>
  <w:footnote w:type="continuationSeparator" w:id="0">
    <w:p w:rsidR="00A25940" w:rsidRDefault="00A2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3r."/>
    <w:docVar w:name="AktNr" w:val="103/2023/P"/>
    <w:docVar w:name="Sprawa" w:val="powierzenia stanowiska dyrektora Zespołu Szkół Specjalnych nr 105 im. Juliana Tuwima w Poznaniu, ul. Nieszawska 21, pani Katarzynie Przybył."/>
  </w:docVars>
  <w:rsids>
    <w:rsidRoot w:val="00A25940"/>
    <w:rsid w:val="00072485"/>
    <w:rsid w:val="000733C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594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E677-A959-4297-82CB-05996481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701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2023-02-08T10:34:00Z</dcterms:created>
  <dcterms:modified xsi:type="dcterms:W3CDTF">2023-02-08T10:34:00Z</dcterms:modified>
</cp:coreProperties>
</file>