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7D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7D91">
              <w:rPr>
                <w:b/>
              </w:rPr>
              <w:fldChar w:fldCharType="separate"/>
            </w:r>
            <w:r w:rsidR="00527D91">
              <w:rPr>
                <w:b/>
              </w:rPr>
              <w:t>powołania komisji konkursowej do opiniowania ofert złożonych przez organizacje pozarządowe w ramach otwartego konkursu ofert nr 41/2023 na powierzenie lub wspieranie realizacji zadań Miasta Poznania w obszarze "Kultura, sztuka, ochrona dóbr kultury i dziedzictwa narodowego"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7D91" w:rsidRDefault="00FA63B5" w:rsidP="00527D91">
      <w:pPr>
        <w:spacing w:line="360" w:lineRule="auto"/>
        <w:jc w:val="both"/>
      </w:pPr>
      <w:bookmarkStart w:id="2" w:name="z1"/>
      <w:bookmarkEnd w:id="2"/>
    </w:p>
    <w:p w:rsidR="00527D91" w:rsidRDefault="00527D91" w:rsidP="00527D91">
      <w:pPr>
        <w:spacing w:line="360" w:lineRule="auto"/>
        <w:jc w:val="both"/>
        <w:rPr>
          <w:color w:val="000000"/>
        </w:rPr>
      </w:pPr>
      <w:r w:rsidRPr="00527D91">
        <w:rPr>
          <w:color w:val="000000"/>
        </w:rPr>
        <w:t>W dniu 20 stycznia 2023 roku Prezydent Miasta Poznania ogłosił otwarty konkurs ofert nr 41/2023 w obszarze „Kultura, sztuka, ochrona dóbr kultury i dziedzictwa narodowego” na rok 2023. Zgodnie z art. 15 ust. 2a ustawy z dnia 24 kwietnia 2003 roku o działalności pożytku publicznego i o wolontariacie (t.j. Dz. U. z 2022 r. poz. 1327 z późn. zm.)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 ust 3 ustawy z dnia 24 kwietnia 2003 roku o działalności pożytku publicznego i o 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2E0BA0">
        <w:rPr>
          <w:color w:val="000000"/>
        </w:rPr>
        <w:t> </w:t>
      </w:r>
      <w:r w:rsidRPr="00527D91">
        <w:rPr>
          <w:color w:val="000000"/>
        </w:rPr>
        <w:t>o</w:t>
      </w:r>
      <w:r w:rsidR="002E0BA0">
        <w:rPr>
          <w:color w:val="000000"/>
        </w:rPr>
        <w:t> </w:t>
      </w:r>
      <w:r w:rsidRPr="00527D91">
        <w:rPr>
          <w:color w:val="000000"/>
        </w:rPr>
        <w:t>wolontariacie, na rok 2023 zobowiązała Prezydenta do powołania komisji konkursowej, która zaopiniuje oferty złożone w otwartym konkursie ofert na realizację zadań publicznych Miasta Poznania. W świetle zapisu § 36 ust. 5 ww. Programu Współpracy Miasta Poznania z</w:t>
      </w:r>
      <w:r w:rsidR="002E0BA0">
        <w:rPr>
          <w:color w:val="000000"/>
        </w:rPr>
        <w:t> </w:t>
      </w:r>
      <w:r w:rsidRPr="00527D91">
        <w:rPr>
          <w:color w:val="000000"/>
        </w:rPr>
        <w:t>organizacjami pozarządowymi oraz podmiotami, o których mowa w art. 3 ust 3 ustawy z</w:t>
      </w:r>
      <w:r w:rsidR="002E0BA0">
        <w:rPr>
          <w:color w:val="000000"/>
        </w:rPr>
        <w:t> </w:t>
      </w:r>
      <w:r w:rsidRPr="00527D91">
        <w:rPr>
          <w:color w:val="000000"/>
        </w:rPr>
        <w:t xml:space="preserve">dnia 24 kwietnia 2003 roku o działalności pożytku publicznego i o wolontariacie, na rok 2023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  <w:r w:rsidRPr="00527D91">
        <w:rPr>
          <w:color w:val="000000"/>
        </w:rPr>
        <w:lastRenderedPageBreak/>
        <w:t>Ponadto w pracach komisji konkursowej mogą uczestniczyć z głosem doradczym eksperci –</w:t>
      </w:r>
      <w:r w:rsidR="002E0BA0">
        <w:rPr>
          <w:color w:val="000000"/>
        </w:rPr>
        <w:t> </w:t>
      </w:r>
      <w:r w:rsidRPr="00527D91">
        <w:rPr>
          <w:color w:val="000000"/>
        </w:rPr>
        <w:t>osoby posiadające specjalistyczną wiedzę w wyżej wymienionym obszarze.</w:t>
      </w:r>
    </w:p>
    <w:p w:rsidR="00527D91" w:rsidRDefault="00527D91" w:rsidP="00527D91">
      <w:pPr>
        <w:spacing w:line="360" w:lineRule="auto"/>
        <w:jc w:val="both"/>
      </w:pPr>
    </w:p>
    <w:p w:rsidR="00527D91" w:rsidRDefault="00527D91" w:rsidP="00527D91">
      <w:pPr>
        <w:keepNext/>
        <w:spacing w:line="360" w:lineRule="auto"/>
        <w:jc w:val="center"/>
      </w:pPr>
      <w:r>
        <w:t>DYREKTOR WYDZIAŁU</w:t>
      </w:r>
    </w:p>
    <w:p w:rsidR="00527D91" w:rsidRPr="00527D91" w:rsidRDefault="00527D91" w:rsidP="00527D91">
      <w:pPr>
        <w:keepNext/>
        <w:spacing w:line="360" w:lineRule="auto"/>
        <w:jc w:val="center"/>
      </w:pPr>
      <w:r>
        <w:t>(-) Justyna Makowska</w:t>
      </w:r>
    </w:p>
    <w:sectPr w:rsidR="00527D91" w:rsidRPr="00527D91" w:rsidSect="00527D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91" w:rsidRDefault="00527D91">
      <w:r>
        <w:separator/>
      </w:r>
    </w:p>
  </w:endnote>
  <w:endnote w:type="continuationSeparator" w:id="0">
    <w:p w:rsidR="00527D91" w:rsidRDefault="0052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91" w:rsidRDefault="00527D91">
      <w:r>
        <w:separator/>
      </w:r>
    </w:p>
  </w:footnote>
  <w:footnote w:type="continuationSeparator" w:id="0">
    <w:p w:rsidR="00527D91" w:rsidRDefault="0052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1/2023 na powierzenie lub wspieranie realizacji zadań Miasta Poznania w obszarze &quot;Kultura, sztuka, ochrona dóbr kultury i dziedzictwa narodowego&quot; na rok 2023."/>
  </w:docVars>
  <w:rsids>
    <w:rsidRoot w:val="00527D91"/>
    <w:rsid w:val="000607A3"/>
    <w:rsid w:val="001B1D53"/>
    <w:rsid w:val="0022095A"/>
    <w:rsid w:val="002946C5"/>
    <w:rsid w:val="002C29F3"/>
    <w:rsid w:val="002E0BA0"/>
    <w:rsid w:val="00527D9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B52E-53A1-4527-B81A-0FC94652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339</Words>
  <Characters>2084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2023-02-17T07:18:00Z</dcterms:created>
  <dcterms:modified xsi:type="dcterms:W3CDTF">2023-02-17T07:18:00Z</dcterms:modified>
</cp:coreProperties>
</file>