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88" w:rsidRPr="00EA6788" w:rsidRDefault="00315A88" w:rsidP="00315A88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2 do zarządzenia </w:t>
      </w:r>
      <w:r w:rsidR="00D05711">
        <w:rPr>
          <w:sz w:val="18"/>
          <w:szCs w:val="18"/>
        </w:rPr>
        <w:t>N</w:t>
      </w:r>
      <w:r>
        <w:rPr>
          <w:sz w:val="18"/>
          <w:szCs w:val="18"/>
        </w:rPr>
        <w:t xml:space="preserve">r </w:t>
      </w:r>
      <w:r w:rsidR="0042502E">
        <w:rPr>
          <w:sz w:val="18"/>
          <w:szCs w:val="18"/>
        </w:rPr>
        <w:t>127/2023/P</w:t>
      </w:r>
    </w:p>
    <w:p w:rsidR="00315A88" w:rsidRPr="00276C39" w:rsidRDefault="00315A88" w:rsidP="00315A88">
      <w:pPr>
        <w:pStyle w:val="Heading1"/>
        <w:spacing w:before="0" w:after="0"/>
        <w:jc w:val="right"/>
        <w:rPr>
          <w:caps/>
          <w:sz w:val="18"/>
          <w:szCs w:val="18"/>
        </w:rPr>
      </w:pPr>
      <w:r w:rsidRPr="00276C39">
        <w:rPr>
          <w:caps/>
          <w:sz w:val="18"/>
          <w:szCs w:val="18"/>
        </w:rPr>
        <w:t xml:space="preserve">Prezydenta Miasta Poznania </w:t>
      </w:r>
    </w:p>
    <w:p w:rsidR="00315A88" w:rsidRPr="00315A88" w:rsidRDefault="00315A88" w:rsidP="00315A88">
      <w:pPr>
        <w:pStyle w:val="Heading1"/>
        <w:spacing w:before="0" w:after="0"/>
        <w:jc w:val="right"/>
        <w:rPr>
          <w:sz w:val="18"/>
          <w:szCs w:val="18"/>
        </w:rPr>
      </w:pPr>
      <w:r w:rsidRPr="00EA6788">
        <w:rPr>
          <w:sz w:val="18"/>
          <w:szCs w:val="18"/>
        </w:rPr>
        <w:t xml:space="preserve">z dnia </w:t>
      </w:r>
      <w:r w:rsidR="0042502E">
        <w:rPr>
          <w:sz w:val="18"/>
          <w:szCs w:val="18"/>
        </w:rPr>
        <w:t>24.02.2023 r.</w:t>
      </w:r>
      <w:bookmarkStart w:id="0" w:name="_GoBack"/>
      <w:bookmarkEnd w:id="0"/>
    </w:p>
    <w:p w:rsidR="00315A88" w:rsidRDefault="00315A88"/>
    <w:p w:rsidR="00D71421" w:rsidRDefault="00D71421"/>
    <w:p w:rsidR="00315A88" w:rsidRDefault="00315A88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20"/>
                <w:szCs w:val="20"/>
              </w:rPr>
            </w:pPr>
            <w:r w:rsidRPr="00315A88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20"/>
                <w:szCs w:val="20"/>
              </w:rPr>
            </w:pPr>
            <w:r w:rsidRPr="00315A88">
              <w:rPr>
                <w:b/>
                <w:bCs/>
                <w:sz w:val="20"/>
                <w:szCs w:val="20"/>
              </w:rPr>
              <w:t xml:space="preserve">OTWARTY KONKURS OFERT NR </w:t>
            </w:r>
            <w:r w:rsidR="00490431">
              <w:rPr>
                <w:b/>
                <w:bCs/>
                <w:sz w:val="20"/>
                <w:szCs w:val="20"/>
              </w:rPr>
              <w:t>34</w:t>
            </w:r>
            <w:r w:rsidRPr="00315A88">
              <w:rPr>
                <w:b/>
                <w:bCs/>
                <w:sz w:val="20"/>
                <w:szCs w:val="20"/>
              </w:rPr>
              <w:t>/202</w:t>
            </w:r>
            <w:r w:rsidR="00490431">
              <w:rPr>
                <w:b/>
                <w:bCs/>
                <w:sz w:val="20"/>
                <w:szCs w:val="20"/>
              </w:rPr>
              <w:t>3</w:t>
            </w:r>
            <w:r w:rsidRPr="00315A88">
              <w:rPr>
                <w:b/>
                <w:bCs/>
                <w:sz w:val="20"/>
                <w:szCs w:val="20"/>
              </w:rPr>
              <w:t xml:space="preserve"> NA POWIERZENIE REALIZACJI ZADAŃ MIASTA POZNANIA W OBSZARZE DZIAŁALNOŚĆ NA R</w:t>
            </w:r>
            <w:r w:rsidR="009C3DE7">
              <w:rPr>
                <w:b/>
                <w:bCs/>
                <w:sz w:val="20"/>
                <w:szCs w:val="20"/>
              </w:rPr>
              <w:t>ZECZ OSÓB W WIEKU EMERYTALNYM W </w:t>
            </w:r>
            <w:r w:rsidRPr="00315A88">
              <w:rPr>
                <w:b/>
                <w:bCs/>
                <w:sz w:val="20"/>
                <w:szCs w:val="20"/>
              </w:rPr>
              <w:t>202</w:t>
            </w:r>
            <w:r w:rsidR="00490431">
              <w:rPr>
                <w:b/>
                <w:bCs/>
                <w:sz w:val="20"/>
                <w:szCs w:val="20"/>
              </w:rPr>
              <w:t>3</w:t>
            </w:r>
            <w:r w:rsidRPr="00315A88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9C3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  <w:r w:rsidR="0049043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.202</w:t>
            </w:r>
            <w:r w:rsidR="0049043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</w:t>
            </w:r>
            <w:r w:rsidR="00DD3C33" w:rsidRPr="00315A88">
              <w:rPr>
                <w:sz w:val="18"/>
                <w:szCs w:val="18"/>
              </w:rPr>
              <w:t>31.12.202</w:t>
            </w:r>
            <w:r w:rsidR="00490431">
              <w:rPr>
                <w:sz w:val="18"/>
                <w:szCs w:val="18"/>
              </w:rPr>
              <w:t>3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Kwota przeznaczona na zadania</w:t>
            </w:r>
            <w:r w:rsidR="00D05711"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b/>
                <w:bCs/>
                <w:sz w:val="18"/>
                <w:szCs w:val="18"/>
              </w:rPr>
              <w:t>500 000,00</w:t>
            </w:r>
            <w:r w:rsidRPr="00315A88">
              <w:rPr>
                <w:sz w:val="18"/>
                <w:szCs w:val="18"/>
              </w:rPr>
              <w:t xml:space="preserve"> zł</w:t>
            </w:r>
          </w:p>
        </w:tc>
      </w:tr>
    </w:tbl>
    <w:p w:rsidR="00D71421" w:rsidRDefault="00D71421" w:rsidP="00603026">
      <w:pPr>
        <w:pStyle w:val="Heading1"/>
        <w:spacing w:before="0" w:after="240"/>
      </w:pPr>
    </w:p>
    <w:p w:rsidR="00315A88" w:rsidRPr="004C0060" w:rsidRDefault="00DD3C33" w:rsidP="00603026">
      <w:pPr>
        <w:pStyle w:val="Heading1"/>
        <w:spacing w:before="0" w:after="240"/>
        <w:jc w:val="center"/>
        <w:rPr>
          <w:sz w:val="28"/>
          <w:szCs w:val="28"/>
        </w:rPr>
      </w:pPr>
      <w:r>
        <w:t> </w:t>
      </w:r>
      <w:r w:rsidR="00315A88" w:rsidRPr="004C0060">
        <w:rPr>
          <w:sz w:val="28"/>
          <w:szCs w:val="28"/>
        </w:rPr>
        <w:t>Rozstrzygnięcie konkursu</w:t>
      </w:r>
    </w:p>
    <w:p w:rsidR="00DD3C33" w:rsidRPr="00D71421" w:rsidRDefault="00315A88" w:rsidP="00D71421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 xml:space="preserve">Informacja o ofertach, którym </w:t>
      </w:r>
      <w:r>
        <w:rPr>
          <w:sz w:val="28"/>
          <w:szCs w:val="28"/>
        </w:rPr>
        <w:t xml:space="preserve">nie </w:t>
      </w:r>
      <w:r w:rsidRPr="004C0060">
        <w:rPr>
          <w:sz w:val="28"/>
          <w:szCs w:val="28"/>
        </w:rPr>
        <w:t>przyznano</w:t>
      </w:r>
      <w:r>
        <w:rPr>
          <w:sz w:val="28"/>
          <w:szCs w:val="28"/>
        </w:rPr>
        <w:t xml:space="preserve"> dotacji</w:t>
      </w:r>
      <w:r w:rsidRPr="004C0060">
        <w:rPr>
          <w:sz w:val="28"/>
          <w:szCs w:val="28"/>
        </w:rPr>
        <w:t xml:space="preserve"> z budżetu Miasta Poznania</w:t>
      </w:r>
      <w:r w:rsidR="00DD3C33"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02"/>
        <w:gridCol w:w="1361"/>
        <w:gridCol w:w="1361"/>
        <w:gridCol w:w="1360"/>
        <w:gridCol w:w="1504"/>
      </w:tblGrid>
      <w:tr w:rsidR="00DD3C33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315A88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15A88" w:rsidRPr="00D05711" w:rsidRDefault="00315A88">
            <w:pPr>
              <w:spacing w:after="40"/>
              <w:rPr>
                <w:b/>
                <w:bCs/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Ocena merytoryczna</w:t>
            </w:r>
          </w:p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Kwota dofinansowania</w:t>
            </w:r>
          </w:p>
        </w:tc>
      </w:tr>
      <w:tr w:rsidR="000D20C2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D05711" w:rsidRDefault="000D20C2" w:rsidP="000D20C2">
            <w:pPr>
              <w:spacing w:after="4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b/>
                <w:bCs/>
                <w:sz w:val="20"/>
              </w:rPr>
              <w:t>Aktywni seniorzy - " w domu nie siedzimy, jesienią życia się cieszymy".</w:t>
            </w:r>
            <w:r w:rsidRPr="000D20C2">
              <w:rPr>
                <w:sz w:val="20"/>
              </w:rPr>
              <w:br/>
              <w:t xml:space="preserve"> FUNDACJA WIELSPIN - REHA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30 030,00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82,60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0,00 zł</w:t>
            </w:r>
          </w:p>
        </w:tc>
      </w:tr>
      <w:tr w:rsidR="000D20C2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315A88" w:rsidRDefault="000D20C2" w:rsidP="000D20C2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b/>
                <w:bCs/>
                <w:sz w:val="20"/>
              </w:rPr>
              <w:t>Razem raźniej</w:t>
            </w:r>
            <w:r w:rsidRPr="000D20C2">
              <w:rPr>
                <w:sz w:val="20"/>
              </w:rPr>
              <w:br/>
              <w:t xml:space="preserve"> Wolontariat Wielkopolski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50 040,00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82,40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0,00 zł</w:t>
            </w:r>
          </w:p>
        </w:tc>
      </w:tr>
      <w:tr w:rsidR="000D20C2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315A88" w:rsidRDefault="000D20C2" w:rsidP="000D20C2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b/>
                <w:bCs/>
                <w:sz w:val="20"/>
              </w:rPr>
              <w:t>Rytm-Ruch-Wibracje 2023</w:t>
            </w:r>
            <w:r w:rsidRPr="000D20C2">
              <w:rPr>
                <w:sz w:val="20"/>
              </w:rPr>
              <w:br/>
              <w:t xml:space="preserve"> Wielkopolskie Stowarzyszenie Osób z Chorobą Parkinsona w Poznaniu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64 900,00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82,40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0,00 zł</w:t>
            </w:r>
          </w:p>
        </w:tc>
      </w:tr>
      <w:tr w:rsidR="000D20C2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315A88" w:rsidRDefault="000D20C2" w:rsidP="000D20C2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b/>
                <w:bCs/>
                <w:sz w:val="20"/>
              </w:rPr>
              <w:t>Senioralni. Wilda</w:t>
            </w:r>
            <w:r w:rsidRPr="000D20C2">
              <w:rPr>
                <w:sz w:val="20"/>
              </w:rPr>
              <w:br/>
              <w:t xml:space="preserve"> Stowarzyszenie Schron Kultury Europa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27 500,00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82,00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0,00 zł</w:t>
            </w:r>
          </w:p>
        </w:tc>
      </w:tr>
      <w:tr w:rsidR="000D20C2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315A88" w:rsidRDefault="000D20C2" w:rsidP="000D20C2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b/>
                <w:bCs/>
                <w:sz w:val="20"/>
              </w:rPr>
              <w:t>"Żyj zdrowo!"</w:t>
            </w:r>
            <w:r w:rsidRPr="000D20C2">
              <w:rPr>
                <w:sz w:val="20"/>
              </w:rPr>
              <w:br/>
              <w:t xml:space="preserve"> WIELKOPOLSKIE STOWARZYSZENIE NA RZECZ OSÓB Z CHOROBĄ ALZHEIMERA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20 100,00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81,00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0,00 zł</w:t>
            </w:r>
          </w:p>
        </w:tc>
      </w:tr>
      <w:tr w:rsidR="000D20C2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315A88" w:rsidRDefault="000D20C2" w:rsidP="000D20C2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6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b/>
                <w:bCs/>
                <w:sz w:val="20"/>
              </w:rPr>
              <w:t>Kompleksowe Centrum Aktywizacji Osób Starszych</w:t>
            </w:r>
            <w:r w:rsidRPr="000D20C2">
              <w:rPr>
                <w:sz w:val="20"/>
              </w:rPr>
              <w:br/>
              <w:t xml:space="preserve"> Wielkopolskie Stowarzyszenie Wolontariuszy Opieki Paliatywnej "Hospicjum domowe"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70 720,00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79,00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0,00 zł</w:t>
            </w:r>
          </w:p>
        </w:tc>
      </w:tr>
      <w:tr w:rsidR="000D20C2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315A88" w:rsidRDefault="000D20C2" w:rsidP="000D20C2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b/>
                <w:bCs/>
                <w:sz w:val="20"/>
              </w:rPr>
              <w:t>"Zdrowy senior - aktywizacja i wsparcie osób 60+ w celu poprawy stanu psychofizycznego oraz wzrostu poczucia bezpieczeństwa zdrowotnego"</w:t>
            </w:r>
            <w:r w:rsidRPr="000D20C2">
              <w:rPr>
                <w:sz w:val="20"/>
              </w:rPr>
              <w:br/>
            </w:r>
            <w:r w:rsidRPr="000D20C2">
              <w:rPr>
                <w:sz w:val="20"/>
              </w:rPr>
              <w:lastRenderedPageBreak/>
              <w:t xml:space="preserve"> Stowarzyszenie </w:t>
            </w:r>
            <w:proofErr w:type="spellStart"/>
            <w:r w:rsidRPr="000D20C2">
              <w:rPr>
                <w:sz w:val="20"/>
              </w:rPr>
              <w:t>Zdrowi-My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lastRenderedPageBreak/>
              <w:t>18 200,00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76,00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0,00 zł</w:t>
            </w:r>
          </w:p>
        </w:tc>
      </w:tr>
      <w:tr w:rsidR="000D20C2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315A88" w:rsidRDefault="000D20C2" w:rsidP="000D20C2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 8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b/>
                <w:bCs/>
                <w:sz w:val="20"/>
              </w:rPr>
              <w:t>"Spotkania Senioralne -2023</w:t>
            </w:r>
            <w:r w:rsidRPr="000D20C2">
              <w:rPr>
                <w:sz w:val="20"/>
              </w:rPr>
              <w:br/>
              <w:t xml:space="preserve"> "SZANSA FUNDACJA W POZNANIU"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57 770,00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73,40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0,00 zł</w:t>
            </w:r>
          </w:p>
        </w:tc>
      </w:tr>
      <w:tr w:rsidR="000D20C2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315A88" w:rsidRDefault="000D20C2" w:rsidP="000D20C2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9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b/>
                <w:bCs/>
                <w:sz w:val="20"/>
              </w:rPr>
              <w:t>Działania Fundacji AKME służące poprawie stanu fizycznego i psychicznego seniorów z Miasta Poznania.</w:t>
            </w:r>
            <w:r w:rsidRPr="000D20C2">
              <w:rPr>
                <w:sz w:val="20"/>
              </w:rPr>
              <w:br/>
              <w:t xml:space="preserve"> Fundacja AKME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99 420,00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72,00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0,00 zł</w:t>
            </w:r>
          </w:p>
        </w:tc>
      </w:tr>
      <w:tr w:rsidR="000D20C2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315A88" w:rsidRDefault="000D20C2" w:rsidP="000D20C2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b/>
                <w:bCs/>
                <w:sz w:val="20"/>
              </w:rPr>
              <w:t>Sala Doświadczania Świata</w:t>
            </w:r>
            <w:r w:rsidRPr="000D20C2">
              <w:rPr>
                <w:sz w:val="20"/>
              </w:rPr>
              <w:br/>
              <w:t xml:space="preserve"> Fundacja Laba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19 020,00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71,80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0,00 zł</w:t>
            </w:r>
          </w:p>
        </w:tc>
      </w:tr>
      <w:tr w:rsidR="000D20C2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315A88" w:rsidRDefault="000D20C2" w:rsidP="000D20C2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b/>
                <w:bCs/>
                <w:sz w:val="20"/>
              </w:rPr>
              <w:t>"B17 - Trybuna Aktywnego Seniora" - aktywizacja środowisk Senioralnych zapewniające wsparcie psychologiczne, rekreacyjne, kulturalne i zdrowotne.</w:t>
            </w:r>
            <w:r w:rsidRPr="000D20C2">
              <w:rPr>
                <w:sz w:val="20"/>
              </w:rPr>
              <w:br/>
              <w:t xml:space="preserve"> Stowarzyszenie MARCELIN ART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100 250,00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71,20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0,00 zł</w:t>
            </w:r>
          </w:p>
        </w:tc>
      </w:tr>
      <w:tr w:rsidR="000D20C2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315A88" w:rsidRDefault="000D20C2" w:rsidP="000D20C2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b/>
                <w:bCs/>
                <w:sz w:val="20"/>
              </w:rPr>
              <w:t>Śpiewający senior to zdrowy senior 2023 (poprawiony)</w:t>
            </w:r>
            <w:r w:rsidRPr="000D20C2">
              <w:rPr>
                <w:sz w:val="20"/>
              </w:rPr>
              <w:br/>
              <w:t xml:space="preserve"> Kompania Druha Stuligrosza w Poznaniu stow. </w:t>
            </w:r>
            <w:proofErr w:type="spellStart"/>
            <w:r w:rsidRPr="000D20C2">
              <w:rPr>
                <w:sz w:val="20"/>
              </w:rPr>
              <w:t>zarej</w:t>
            </w:r>
            <w:proofErr w:type="spellEnd"/>
            <w:r w:rsidRPr="000D20C2">
              <w:rPr>
                <w:sz w:val="20"/>
              </w:rPr>
              <w:t>. w Poznaniu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40 842,00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67,40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0,00 zł</w:t>
            </w:r>
          </w:p>
        </w:tc>
      </w:tr>
      <w:tr w:rsidR="000D20C2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315A88" w:rsidRDefault="000D20C2" w:rsidP="000D20C2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b/>
                <w:bCs/>
                <w:sz w:val="20"/>
              </w:rPr>
              <w:t xml:space="preserve">"Od </w:t>
            </w:r>
            <w:proofErr w:type="spellStart"/>
            <w:r w:rsidRPr="000D20C2">
              <w:rPr>
                <w:b/>
                <w:bCs/>
                <w:sz w:val="20"/>
              </w:rPr>
              <w:t>Apki</w:t>
            </w:r>
            <w:proofErr w:type="spellEnd"/>
            <w:r w:rsidRPr="000D20C2">
              <w:rPr>
                <w:b/>
                <w:bCs/>
                <w:sz w:val="20"/>
              </w:rPr>
              <w:t xml:space="preserve"> do Stop Klatki"</w:t>
            </w:r>
            <w:r w:rsidRPr="000D20C2">
              <w:rPr>
                <w:sz w:val="20"/>
              </w:rPr>
              <w:br/>
              <w:t xml:space="preserve"> Stowarzyszenie Nasz Czas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18 005,00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66,60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0,00 zł</w:t>
            </w:r>
          </w:p>
        </w:tc>
      </w:tr>
      <w:tr w:rsidR="000D20C2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315A88" w:rsidRDefault="000D20C2" w:rsidP="000D20C2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b/>
                <w:bCs/>
                <w:sz w:val="20"/>
              </w:rPr>
              <w:tab/>
              <w:t>Zajęcia poprawiające zdrowie fizyczne i psychiczne seniorów miasta Poznania.</w:t>
            </w:r>
            <w:r w:rsidRPr="000D20C2">
              <w:rPr>
                <w:sz w:val="20"/>
              </w:rPr>
              <w:br/>
              <w:t xml:space="preserve"> Stowarzyszenie Sokole Gniazdo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67 000,00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66,40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0,00 zł</w:t>
            </w:r>
          </w:p>
        </w:tc>
      </w:tr>
      <w:tr w:rsidR="000D20C2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315A88" w:rsidRDefault="000D20C2" w:rsidP="000D20C2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b/>
                <w:bCs/>
                <w:sz w:val="20"/>
              </w:rPr>
              <w:t>Rehabilitacja poznańskich seniorów 60+</w:t>
            </w:r>
            <w:r w:rsidRPr="000D20C2">
              <w:rPr>
                <w:sz w:val="20"/>
              </w:rPr>
              <w:br/>
              <w:t xml:space="preserve"> Spółdzielnia Socjalna "Poznanianka"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101 000,00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66,20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0,00 zł</w:t>
            </w:r>
          </w:p>
        </w:tc>
      </w:tr>
      <w:tr w:rsidR="000D20C2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315A88" w:rsidRDefault="000D20C2" w:rsidP="000D20C2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b/>
                <w:bCs/>
                <w:sz w:val="20"/>
              </w:rPr>
              <w:t>Na dobry początek profilaktyka - zdrowie fizyczne i psychiczne poznańskich seniorów</w:t>
            </w:r>
            <w:r w:rsidRPr="000D20C2">
              <w:rPr>
                <w:sz w:val="20"/>
              </w:rPr>
              <w:br/>
              <w:t xml:space="preserve"> Instytut Profilaktyki i Leczenia Zintegrowanego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28 200,00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66,20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0,00 zł</w:t>
            </w:r>
          </w:p>
        </w:tc>
      </w:tr>
      <w:tr w:rsidR="000D20C2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315A88" w:rsidRDefault="000D20C2" w:rsidP="000D20C2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b/>
                <w:bCs/>
                <w:sz w:val="20"/>
              </w:rPr>
              <w:t>"SI" DLA SENIORA</w:t>
            </w:r>
            <w:r w:rsidRPr="000D20C2">
              <w:rPr>
                <w:sz w:val="20"/>
              </w:rPr>
              <w:br/>
              <w:t xml:space="preserve"> STOWARZYSZENIE EDUKACYJNO-ROZWOJOWE SI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48 300,00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64,80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0,00 zł</w:t>
            </w:r>
          </w:p>
        </w:tc>
      </w:tr>
      <w:tr w:rsidR="000D20C2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315A88" w:rsidRDefault="000D20C2" w:rsidP="000D20C2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b/>
                <w:bCs/>
                <w:sz w:val="20"/>
              </w:rPr>
              <w:t>Aktywny senior Poznania</w:t>
            </w:r>
            <w:r w:rsidRPr="000D20C2">
              <w:rPr>
                <w:sz w:val="20"/>
              </w:rPr>
              <w:br/>
              <w:t xml:space="preserve"> FUNDACJA CZAS PROGRAMISTÓW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30 450,00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61,60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0,00 zł</w:t>
            </w:r>
          </w:p>
        </w:tc>
      </w:tr>
      <w:tr w:rsidR="000D20C2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315A88" w:rsidRDefault="000D20C2" w:rsidP="000D20C2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b/>
                <w:bCs/>
                <w:sz w:val="20"/>
              </w:rPr>
              <w:t>Wiecznie młodzi</w:t>
            </w:r>
            <w:r w:rsidRPr="000D20C2">
              <w:rPr>
                <w:sz w:val="20"/>
              </w:rPr>
              <w:br/>
              <w:t xml:space="preserve"> Stowarzyszenie Przystanek Folwarczna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10 000,00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61,00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0,00 zł</w:t>
            </w:r>
          </w:p>
        </w:tc>
      </w:tr>
      <w:tr w:rsidR="000D20C2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315A88" w:rsidRDefault="000D20C2" w:rsidP="000D20C2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b/>
                <w:bCs/>
                <w:sz w:val="20"/>
              </w:rPr>
              <w:t xml:space="preserve">Klub Seniora na </w:t>
            </w:r>
            <w:proofErr w:type="spellStart"/>
            <w:r w:rsidRPr="000D20C2">
              <w:rPr>
                <w:b/>
                <w:bCs/>
                <w:sz w:val="20"/>
              </w:rPr>
              <w:t>Żegrzu</w:t>
            </w:r>
            <w:proofErr w:type="spellEnd"/>
            <w:r w:rsidRPr="000D20C2">
              <w:rPr>
                <w:sz w:val="20"/>
              </w:rPr>
              <w:br/>
              <w:t xml:space="preserve"> Stowarzyszenie Paradoks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11 832,50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60,60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0,00 zł</w:t>
            </w:r>
          </w:p>
        </w:tc>
      </w:tr>
      <w:tr w:rsidR="000D20C2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315A88" w:rsidRDefault="000D20C2" w:rsidP="000D20C2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b/>
                <w:bCs/>
                <w:sz w:val="20"/>
              </w:rPr>
              <w:t>SENIOR-ROK-2023 KONKURS NR 34/2023 NA POWIERZENIE REALIZACJI ZADAŃ MIASTA POZNANIA W OBSZARZE DZIAŁALNOŚĆ NA RZECZ OSÓB W WIEKU EMERYTALNYM, W 2023 ROKU</w:t>
            </w:r>
            <w:r w:rsidRPr="000D20C2">
              <w:rPr>
                <w:sz w:val="20"/>
              </w:rPr>
              <w:br/>
              <w:t xml:space="preserve"> FUNDACJA EDUKACJA PLUS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500 000,00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58,40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0,00 zł</w:t>
            </w:r>
          </w:p>
        </w:tc>
      </w:tr>
      <w:tr w:rsidR="000D20C2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315A88" w:rsidRDefault="000D20C2" w:rsidP="000D20C2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b/>
                <w:bCs/>
                <w:sz w:val="20"/>
              </w:rPr>
              <w:t>Zajęcia ruchowo - taneczne dla seniorów w ramach programu działalność na rzecz osób w wieku emerytalnym</w:t>
            </w:r>
            <w:r w:rsidRPr="000D20C2">
              <w:rPr>
                <w:sz w:val="20"/>
              </w:rPr>
              <w:br/>
              <w:t xml:space="preserve"> Ogólnopolskie Towarzystwo Taneczne Szkoła Tańca Klub Sportowy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16 360,00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50,80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0,00 zł</w:t>
            </w:r>
          </w:p>
        </w:tc>
      </w:tr>
      <w:tr w:rsidR="000D20C2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Default="000D20C2" w:rsidP="000D20C2"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b/>
                <w:bCs/>
                <w:sz w:val="20"/>
              </w:rPr>
              <w:t>Senior z pasją</w:t>
            </w:r>
            <w:r w:rsidRPr="000D20C2">
              <w:rPr>
                <w:sz w:val="20"/>
              </w:rPr>
              <w:br/>
              <w:t xml:space="preserve"> Stowarzyszenie </w:t>
            </w:r>
            <w:proofErr w:type="spellStart"/>
            <w:r w:rsidRPr="000D20C2">
              <w:rPr>
                <w:sz w:val="20"/>
              </w:rPr>
              <w:t>FiberArt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19 400,00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49,40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0,00 zł</w:t>
            </w:r>
          </w:p>
        </w:tc>
      </w:tr>
      <w:tr w:rsidR="000D20C2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Default="000D20C2" w:rsidP="000D20C2"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b/>
                <w:bCs/>
                <w:sz w:val="20"/>
              </w:rPr>
              <w:t>Centrum Zrównoważonego Rozwoju. "Okrągły stół dla Puszczy Białowieskiej". www.FestiwalPuszczyBialowieskiej.pl www.FestiwalBialowieski.pl www.FestiwalZubra.pl www.ForestFestival.PL</w:t>
            </w:r>
            <w:r w:rsidRPr="000D20C2">
              <w:rPr>
                <w:sz w:val="20"/>
              </w:rPr>
              <w:br/>
              <w:t xml:space="preserve"> Fundacja Instytut Białowieski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500 000,00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10,20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0D20C2" w:rsidRDefault="000D20C2" w:rsidP="000D20C2">
            <w:pPr>
              <w:spacing w:after="40"/>
              <w:rPr>
                <w:sz w:val="20"/>
              </w:rPr>
            </w:pPr>
            <w:r w:rsidRPr="000D20C2">
              <w:rPr>
                <w:sz w:val="20"/>
              </w:rPr>
              <w:t>0,00 zł</w:t>
            </w:r>
          </w:p>
        </w:tc>
      </w:tr>
      <w:tr w:rsidR="000D20C2" w:rsidRPr="00315A88" w:rsidTr="009307B0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D05711" w:rsidRDefault="000D20C2" w:rsidP="000D20C2">
            <w:pPr>
              <w:spacing w:after="40"/>
              <w:jc w:val="right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>Łącznie:</w:t>
            </w:r>
          </w:p>
        </w:tc>
        <w:tc>
          <w:tcPr>
            <w:tcW w:w="408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D05711" w:rsidRDefault="000D20C2" w:rsidP="000D20C2">
            <w:pPr>
              <w:spacing w:after="40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 xml:space="preserve">          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D05711" w:rsidRDefault="000D20C2" w:rsidP="000D20C2">
            <w:pPr>
              <w:spacing w:after="40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>0,00 zł</w:t>
            </w:r>
          </w:p>
        </w:tc>
      </w:tr>
    </w:tbl>
    <w:p w:rsidR="00DD3C33" w:rsidRPr="00315A88" w:rsidRDefault="00DD3C33">
      <w:pPr>
        <w:spacing w:after="100"/>
        <w:rPr>
          <w:sz w:val="18"/>
          <w:szCs w:val="18"/>
        </w:rPr>
      </w:pPr>
      <w:r w:rsidRPr="00315A88">
        <w:rPr>
          <w:sz w:val="18"/>
          <w:szCs w:val="18"/>
        </w:rPr>
        <w:t xml:space="preserve">Data wygenerowania dokumentu: </w:t>
      </w:r>
      <w:r w:rsidR="00603026">
        <w:rPr>
          <w:sz w:val="18"/>
          <w:szCs w:val="18"/>
        </w:rPr>
        <w:t>1</w:t>
      </w:r>
      <w:r w:rsidR="000D20C2">
        <w:rPr>
          <w:sz w:val="18"/>
          <w:szCs w:val="18"/>
        </w:rPr>
        <w:t>7</w:t>
      </w:r>
      <w:r w:rsidRPr="00315A88">
        <w:rPr>
          <w:sz w:val="18"/>
          <w:szCs w:val="18"/>
        </w:rPr>
        <w:t xml:space="preserve"> </w:t>
      </w:r>
      <w:r w:rsidR="000D20C2">
        <w:rPr>
          <w:sz w:val="18"/>
          <w:szCs w:val="18"/>
        </w:rPr>
        <w:t>lutego</w:t>
      </w:r>
      <w:r w:rsidRPr="00315A88">
        <w:rPr>
          <w:sz w:val="18"/>
          <w:szCs w:val="18"/>
        </w:rPr>
        <w:t xml:space="preserve"> 202</w:t>
      </w:r>
      <w:r w:rsidR="000D20C2">
        <w:rPr>
          <w:sz w:val="18"/>
          <w:szCs w:val="18"/>
        </w:rPr>
        <w:t>3</w:t>
      </w:r>
      <w:r w:rsidR="00D05711">
        <w:rPr>
          <w:sz w:val="18"/>
          <w:szCs w:val="18"/>
        </w:rPr>
        <w:t xml:space="preserve"> r.</w:t>
      </w:r>
    </w:p>
    <w:sectPr w:rsidR="00DD3C33" w:rsidRPr="00315A88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58" w:rsidRDefault="005F2B58">
      <w:r>
        <w:separator/>
      </w:r>
    </w:p>
  </w:endnote>
  <w:endnote w:type="continuationSeparator" w:id="0">
    <w:p w:rsidR="005F2B58" w:rsidRDefault="005F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D05711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42502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D05711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42502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58" w:rsidRDefault="005F2B58">
      <w:r>
        <w:separator/>
      </w:r>
    </w:p>
  </w:footnote>
  <w:footnote w:type="continuationSeparator" w:id="0">
    <w:p w:rsidR="005F2B58" w:rsidRDefault="005F2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3"/>
    <w:rsid w:val="000D20C2"/>
    <w:rsid w:val="00276C39"/>
    <w:rsid w:val="00315A88"/>
    <w:rsid w:val="003D458B"/>
    <w:rsid w:val="003E0618"/>
    <w:rsid w:val="0042502E"/>
    <w:rsid w:val="00490431"/>
    <w:rsid w:val="004C0060"/>
    <w:rsid w:val="005F2B58"/>
    <w:rsid w:val="00603026"/>
    <w:rsid w:val="006777C8"/>
    <w:rsid w:val="006E21ED"/>
    <w:rsid w:val="006E7EB1"/>
    <w:rsid w:val="00706D32"/>
    <w:rsid w:val="00787730"/>
    <w:rsid w:val="009C3DE7"/>
    <w:rsid w:val="00AD3A8C"/>
    <w:rsid w:val="00B15219"/>
    <w:rsid w:val="00D05711"/>
    <w:rsid w:val="00D42E52"/>
    <w:rsid w:val="00D71421"/>
    <w:rsid w:val="00D748BB"/>
    <w:rsid w:val="00DA6203"/>
    <w:rsid w:val="00DC31C1"/>
    <w:rsid w:val="00DD26D5"/>
    <w:rsid w:val="00DD3C33"/>
    <w:rsid w:val="00DF34DA"/>
    <w:rsid w:val="00EA6788"/>
    <w:rsid w:val="00EA7A14"/>
    <w:rsid w:val="00F0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577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Załącznik nr 2 do zarządzenia Nr ………….……….</vt:lpstr>
      <vt:lpstr>Prezydenta Miasta Poznania </vt:lpstr>
      <vt:lpstr>z dnia ……….…………</vt:lpstr>
      <vt:lpstr/>
      <vt:lpstr>Rozstrzygnięcie konkursu</vt:lpstr>
      <vt:lpstr>Informacja o ofertach, którym nie przyznano dotacji z budżetu Miasta Poznania </vt:lpstr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Iwona Kubicka</cp:lastModifiedBy>
  <cp:revision>4</cp:revision>
  <cp:lastPrinted>2023-02-17T09:48:00Z</cp:lastPrinted>
  <dcterms:created xsi:type="dcterms:W3CDTF">2023-02-16T11:36:00Z</dcterms:created>
  <dcterms:modified xsi:type="dcterms:W3CDTF">2023-02-24T08:04:00Z</dcterms:modified>
</cp:coreProperties>
</file>