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4245">
              <w:rPr>
                <w:b/>
              </w:rPr>
              <w:fldChar w:fldCharType="separate"/>
            </w:r>
            <w:r w:rsidR="00CE4245">
              <w:rPr>
                <w:b/>
              </w:rPr>
              <w:t>rozstrzygnięcia otwartego konkursu ofert nr 36/2023 na realizację zadań publicznych w roku 2023 w obszarze „Nauka, szkolnictwo wyższe, edukacja, oświata i wychowanie”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4245" w:rsidRDefault="00FA63B5" w:rsidP="00CE4245">
      <w:pPr>
        <w:spacing w:line="360" w:lineRule="auto"/>
        <w:jc w:val="both"/>
      </w:pPr>
      <w:bookmarkStart w:id="2" w:name="z1"/>
      <w:bookmarkEnd w:id="2"/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 stycznia 2023 r. ogłosił otwarty konkurs ofert nr 36/2023 na realizację czterech zadań publicznych w obszarze „Nauka, szkolnictwo wyższe, edukacja, oświata i wychowanie”.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Komisja Konkursowa, powołana przez Prezydenta Miasta Poznania zarządzeniem Nr 70/2023/P z dnia 27 stycznia 2023 r., na posiedzeniu, które odbyło się 10 lutego 2023 r., zaopiniowała oferty na realizację czterech zadań publicznych: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1) Działania edukacyjne promujące szkolnictwo zawodowe;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2) Doskonalenie kompetencji kadry pedagogicznej;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E4245">
        <w:rPr>
          <w:color w:val="000000"/>
        </w:rPr>
        <w:t xml:space="preserve">3) </w:t>
      </w:r>
      <w:r w:rsidRPr="00CE4245">
        <w:rPr>
          <w:color w:val="000000"/>
          <w:szCs w:val="22"/>
        </w:rPr>
        <w:t>Rozwijanie zainteresowań i pasji z uwzględnieniem edukacji lokalnej i regionalnej; kształtowanie postaw obywatelskich;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4) Działania edukacyjne o charakterze profilaktycznym, w tym postaw prozdrowotnych, zwiększające świadomość ekologiczną w obszarze zrównoważonego rozwoju, kształtujące społeczne kompetencje przyszłości.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Na powyższy konkurs wpłynęły łącznie 33 oferty. Komisja Konkursowa zadecydowała o</w:t>
      </w:r>
      <w:r w:rsidR="00D85790">
        <w:rPr>
          <w:color w:val="000000"/>
        </w:rPr>
        <w:t> </w:t>
      </w:r>
      <w:r w:rsidRPr="00CE4245">
        <w:rPr>
          <w:color w:val="000000"/>
        </w:rPr>
        <w:t>przyznaniu dofinansowania jedenastu oferentom na łączną kwotę 251 476,20 zł na rok 2023.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W załączniku nr 1 wskazano podmioty, które uzyskały dofinansowanie na ww. zadania publiczne.</w:t>
      </w:r>
    </w:p>
    <w:p w:rsidR="00CE4245" w:rsidRPr="00CE4245" w:rsidRDefault="00CE4245" w:rsidP="00CE4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lastRenderedPageBreak/>
        <w:t>W załączniku nr 2 wskazano podmioty, które oceniono pozytywnie, ale nie otrzymały dotacji z powodu braku środków.</w:t>
      </w:r>
    </w:p>
    <w:p w:rsidR="00CE4245" w:rsidRDefault="00CE4245" w:rsidP="00CE4245">
      <w:pPr>
        <w:spacing w:line="360" w:lineRule="auto"/>
        <w:jc w:val="both"/>
        <w:rPr>
          <w:color w:val="000000"/>
        </w:rPr>
      </w:pPr>
      <w:r w:rsidRPr="00CE4245">
        <w:rPr>
          <w:color w:val="000000"/>
        </w:rPr>
        <w:t>W świetle powyższego wydanie zarządzenia jest w pełni uzasadnione.</w:t>
      </w:r>
    </w:p>
    <w:p w:rsidR="00CE4245" w:rsidRDefault="00CE4245" w:rsidP="00CE4245">
      <w:pPr>
        <w:spacing w:line="360" w:lineRule="auto"/>
        <w:jc w:val="both"/>
      </w:pPr>
    </w:p>
    <w:p w:rsidR="00CE4245" w:rsidRDefault="00CE4245" w:rsidP="00CE4245">
      <w:pPr>
        <w:keepNext/>
        <w:spacing w:line="360" w:lineRule="auto"/>
        <w:jc w:val="center"/>
      </w:pPr>
      <w:r>
        <w:t>DYREKTOR WYDZIAŁU</w:t>
      </w:r>
    </w:p>
    <w:p w:rsidR="00CE4245" w:rsidRPr="00CE4245" w:rsidRDefault="00CE4245" w:rsidP="00CE4245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CE4245" w:rsidRPr="00CE4245" w:rsidSect="00CE42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45" w:rsidRDefault="00CE4245">
      <w:r>
        <w:separator/>
      </w:r>
    </w:p>
  </w:endnote>
  <w:endnote w:type="continuationSeparator" w:id="0">
    <w:p w:rsidR="00CE4245" w:rsidRDefault="00CE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45" w:rsidRDefault="00CE4245">
      <w:r>
        <w:separator/>
      </w:r>
    </w:p>
  </w:footnote>
  <w:footnote w:type="continuationSeparator" w:id="0">
    <w:p w:rsidR="00CE4245" w:rsidRDefault="00CE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6/2023 na realizację zadań publicznych w roku 2023 w obszarze „Nauka, szkolnictwo wyższe, edukacja, oświata i wychowanie” przez podmioty niezaliczane do sektora finansów publicznych."/>
  </w:docVars>
  <w:rsids>
    <w:rsidRoot w:val="00CE424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4245"/>
    <w:rsid w:val="00D857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1830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2023-02-27T07:49:00Z</dcterms:created>
  <dcterms:modified xsi:type="dcterms:W3CDTF">2023-02-27T07:49:00Z</dcterms:modified>
</cp:coreProperties>
</file>