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E9B3" w14:textId="0C82A1FE" w:rsidR="00F1721C" w:rsidRPr="006960A9" w:rsidRDefault="00F1721C" w:rsidP="00F1721C">
      <w:pPr>
        <w:pStyle w:val="Heading1"/>
        <w:spacing w:before="0" w:after="0"/>
        <w:jc w:val="right"/>
        <w:rPr>
          <w:bCs w:val="0"/>
          <w:sz w:val="18"/>
          <w:szCs w:val="18"/>
        </w:rPr>
      </w:pP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sz w:val="18"/>
          <w:szCs w:val="18"/>
        </w:rPr>
        <w:tab/>
      </w:r>
      <w:r w:rsidRPr="006960A9">
        <w:rPr>
          <w:bCs w:val="0"/>
          <w:sz w:val="18"/>
          <w:szCs w:val="18"/>
        </w:rPr>
        <w:t>Załącznik nr 1</w:t>
      </w:r>
      <w:r w:rsidR="00C1166D" w:rsidRPr="006960A9">
        <w:rPr>
          <w:bCs w:val="0"/>
          <w:sz w:val="18"/>
          <w:szCs w:val="18"/>
        </w:rPr>
        <w:t xml:space="preserve"> do zarządzenia Nr </w:t>
      </w:r>
      <w:r w:rsidR="00A77FC6">
        <w:rPr>
          <w:bCs w:val="0"/>
          <w:sz w:val="18"/>
          <w:szCs w:val="18"/>
        </w:rPr>
        <w:t>135/2023/P</w:t>
      </w:r>
    </w:p>
    <w:p w14:paraId="459463B3" w14:textId="77777777" w:rsidR="00F1721C" w:rsidRPr="006960A9" w:rsidRDefault="00F1721C" w:rsidP="00F1721C">
      <w:pPr>
        <w:pStyle w:val="Heading1"/>
        <w:spacing w:before="0" w:after="0"/>
        <w:jc w:val="right"/>
        <w:rPr>
          <w:bCs w:val="0"/>
          <w:caps/>
          <w:sz w:val="18"/>
          <w:szCs w:val="18"/>
        </w:rPr>
      </w:pPr>
      <w:r w:rsidRPr="006960A9">
        <w:rPr>
          <w:bCs w:val="0"/>
          <w:caps/>
          <w:sz w:val="18"/>
          <w:szCs w:val="18"/>
        </w:rPr>
        <w:t xml:space="preserve">Prezydenta Miasta Poznania </w:t>
      </w:r>
    </w:p>
    <w:p w14:paraId="68C1A48A" w14:textId="48152265" w:rsidR="00F1721C" w:rsidRPr="006960A9" w:rsidRDefault="00C1166D" w:rsidP="00F1721C">
      <w:pPr>
        <w:pStyle w:val="Heading1"/>
        <w:spacing w:before="0" w:after="0"/>
        <w:jc w:val="right"/>
        <w:rPr>
          <w:sz w:val="18"/>
          <w:szCs w:val="18"/>
        </w:rPr>
      </w:pPr>
      <w:r w:rsidRPr="006960A9">
        <w:rPr>
          <w:bCs w:val="0"/>
          <w:sz w:val="18"/>
          <w:szCs w:val="18"/>
        </w:rPr>
        <w:t xml:space="preserve">z dnia </w:t>
      </w:r>
      <w:r w:rsidR="00A77FC6">
        <w:rPr>
          <w:bCs w:val="0"/>
          <w:sz w:val="18"/>
          <w:szCs w:val="18"/>
        </w:rPr>
        <w:t xml:space="preserve">28.02.2023 </w:t>
      </w:r>
      <w:bookmarkStart w:id="0" w:name="_GoBack"/>
      <w:bookmarkEnd w:id="0"/>
      <w:r w:rsidR="007C21F8">
        <w:rPr>
          <w:bCs w:val="0"/>
          <w:sz w:val="18"/>
          <w:szCs w:val="18"/>
        </w:rPr>
        <w:t>r.</w:t>
      </w:r>
    </w:p>
    <w:p w14:paraId="2459E077" w14:textId="67D22C27" w:rsidR="00F1721C" w:rsidRPr="006960A9" w:rsidRDefault="00F1721C">
      <w:pPr>
        <w:rPr>
          <w:sz w:val="18"/>
          <w:szCs w:val="18"/>
        </w:rPr>
      </w:pPr>
    </w:p>
    <w:p w14:paraId="57740BAF" w14:textId="77777777" w:rsidR="00F1721C" w:rsidRPr="006960A9" w:rsidRDefault="00F1721C">
      <w:pPr>
        <w:rPr>
          <w:sz w:val="18"/>
          <w:szCs w:val="18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76FCA" w:rsidRPr="006960A9" w14:paraId="05B2C56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95ACF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4DB201" w14:textId="0F2F0599" w:rsidR="00476FCA" w:rsidRPr="006960A9" w:rsidRDefault="009C7442" w:rsidP="006960A9">
            <w:pPr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 xml:space="preserve">OTWARTY KONKURS OFERT NR </w:t>
            </w:r>
            <w:r w:rsidR="006960A9" w:rsidRPr="006960A9">
              <w:rPr>
                <w:b/>
                <w:bCs/>
                <w:sz w:val="18"/>
                <w:szCs w:val="18"/>
              </w:rPr>
              <w:t>39/2023</w:t>
            </w:r>
            <w:r w:rsidRPr="006960A9">
              <w:rPr>
                <w:b/>
                <w:bCs/>
                <w:sz w:val="18"/>
                <w:szCs w:val="18"/>
              </w:rPr>
              <w:t xml:space="preserve"> NA POWIERZENIE REALIZACJI ZADAŃ MIASTA </w:t>
            </w:r>
            <w:r w:rsidR="00672A14" w:rsidRPr="006960A9">
              <w:rPr>
                <w:b/>
                <w:bCs/>
                <w:sz w:val="18"/>
                <w:szCs w:val="18"/>
              </w:rPr>
              <w:t xml:space="preserve">POZNANIA NA RZECZ SPOŁECZNOŚCI RAD OSIEDLI </w:t>
            </w:r>
            <w:r w:rsidRPr="006960A9">
              <w:rPr>
                <w:b/>
                <w:bCs/>
                <w:sz w:val="18"/>
                <w:szCs w:val="18"/>
              </w:rPr>
              <w:t xml:space="preserve">W OBSZARZE </w:t>
            </w:r>
            <w:r w:rsidR="00446B9A" w:rsidRPr="006960A9">
              <w:rPr>
                <w:b/>
                <w:bCs/>
                <w:sz w:val="18"/>
                <w:szCs w:val="18"/>
              </w:rPr>
              <w:t>„</w:t>
            </w:r>
            <w:r w:rsidRPr="006960A9">
              <w:rPr>
                <w:b/>
                <w:bCs/>
                <w:sz w:val="18"/>
                <w:szCs w:val="18"/>
              </w:rPr>
              <w:t>DZIAŁALNOŚĆ NA RZECZ OSÓB W WIEKU EMERYTALNYM</w:t>
            </w:r>
            <w:r w:rsidR="00446B9A" w:rsidRPr="006960A9">
              <w:rPr>
                <w:b/>
                <w:bCs/>
                <w:sz w:val="18"/>
                <w:szCs w:val="18"/>
              </w:rPr>
              <w:t>”</w:t>
            </w:r>
            <w:r w:rsidR="00672A14" w:rsidRPr="006960A9">
              <w:rPr>
                <w:b/>
                <w:bCs/>
                <w:sz w:val="18"/>
                <w:szCs w:val="18"/>
              </w:rPr>
              <w:t xml:space="preserve"> W 202</w:t>
            </w:r>
            <w:r w:rsidR="00456861">
              <w:rPr>
                <w:b/>
                <w:bCs/>
                <w:sz w:val="18"/>
                <w:szCs w:val="18"/>
              </w:rPr>
              <w:t>3</w:t>
            </w:r>
            <w:r w:rsidRPr="006960A9">
              <w:rPr>
                <w:b/>
                <w:bCs/>
                <w:sz w:val="18"/>
                <w:szCs w:val="18"/>
              </w:rPr>
              <w:t xml:space="preserve"> ROKU</w:t>
            </w:r>
          </w:p>
        </w:tc>
      </w:tr>
      <w:tr w:rsidR="00476FCA" w:rsidRPr="006960A9" w14:paraId="4A41BC0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4BCFC5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E79C2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476FCA" w:rsidRPr="006960A9" w14:paraId="58CCE53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D63280" w14:textId="77777777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5C44EB" w14:textId="6C4E512D" w:rsidR="00476FCA" w:rsidRPr="006960A9" w:rsidRDefault="006960A9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6.03.2023-31.12.2023</w:t>
            </w:r>
          </w:p>
        </w:tc>
      </w:tr>
      <w:tr w:rsidR="00476FCA" w:rsidRPr="006960A9" w14:paraId="7C97E00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1E337" w14:textId="357073D1" w:rsidR="00476FCA" w:rsidRPr="006960A9" w:rsidRDefault="009C7442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Kwota przeznaczona na zadania</w:t>
            </w:r>
            <w:r w:rsidR="00446B9A" w:rsidRPr="006960A9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F6A153" w14:textId="1D194BA8" w:rsidR="00476FCA" w:rsidRPr="006960A9" w:rsidRDefault="006960A9">
            <w:pPr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288 184</w:t>
            </w:r>
            <w:r w:rsidR="009C7442" w:rsidRPr="006960A9">
              <w:rPr>
                <w:sz w:val="18"/>
                <w:szCs w:val="18"/>
              </w:rPr>
              <w:t>,00 zł</w:t>
            </w:r>
          </w:p>
        </w:tc>
      </w:tr>
    </w:tbl>
    <w:p w14:paraId="6979E4C0" w14:textId="471EFF43" w:rsidR="00476FCA" w:rsidRPr="006960A9" w:rsidRDefault="009C7442">
      <w:pPr>
        <w:pStyle w:val="Heading1"/>
        <w:jc w:val="center"/>
        <w:rPr>
          <w:sz w:val="18"/>
          <w:szCs w:val="18"/>
        </w:rPr>
      </w:pPr>
      <w:r w:rsidRPr="006960A9">
        <w:rPr>
          <w:sz w:val="18"/>
          <w:szCs w:val="18"/>
        </w:rPr>
        <w:t>Rozstrzygnięcie konkursu</w:t>
      </w:r>
    </w:p>
    <w:p w14:paraId="0B338AEE" w14:textId="6067A698" w:rsidR="00F1721C" w:rsidRDefault="00F1721C" w:rsidP="00F1721C">
      <w:pPr>
        <w:pStyle w:val="Heading1"/>
        <w:jc w:val="center"/>
        <w:rPr>
          <w:sz w:val="18"/>
          <w:szCs w:val="18"/>
        </w:rPr>
      </w:pPr>
      <w:r w:rsidRPr="006960A9">
        <w:rPr>
          <w:sz w:val="18"/>
          <w:szCs w:val="18"/>
        </w:rPr>
        <w:t xml:space="preserve">Informacja o ofertach, którym przyznano dotację z budżetu Miasta Poznania </w:t>
      </w:r>
    </w:p>
    <w:p w14:paraId="036EF189" w14:textId="77777777" w:rsidR="00C67A2F" w:rsidRPr="006960A9" w:rsidRDefault="00C67A2F" w:rsidP="00F1721C">
      <w:pPr>
        <w:pStyle w:val="Heading1"/>
        <w:jc w:val="center"/>
        <w:rPr>
          <w:sz w:val="18"/>
          <w:szCs w:val="18"/>
        </w:rPr>
      </w:pPr>
    </w:p>
    <w:tbl>
      <w:tblPr>
        <w:tblW w:w="9214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834"/>
        <w:gridCol w:w="1416"/>
        <w:gridCol w:w="1277"/>
        <w:gridCol w:w="1418"/>
        <w:gridCol w:w="1417"/>
      </w:tblGrid>
      <w:tr w:rsidR="006960A9" w:rsidRPr="006960A9" w14:paraId="09543F15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2E9825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8FA0F4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1E7E7E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E7770C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Status oceny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CEE7F2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​Liczba punktów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A4E790" w14:textId="77777777" w:rsidR="006960A9" w:rsidRP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6960A9" w:rsidRPr="006960A9" w14:paraId="1828FD01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763700" w14:textId="6F584011" w:rsidR="006960A9" w:rsidRPr="006960A9" w:rsidRDefault="001E6AD8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Osiedle </w:t>
            </w:r>
            <w:r w:rsidR="006960A9">
              <w:rPr>
                <w:b/>
                <w:bCs/>
                <w:sz w:val="18"/>
                <w:szCs w:val="18"/>
              </w:rPr>
              <w:t xml:space="preserve">Antoninek - Zieliniec - </w:t>
            </w:r>
            <w:proofErr w:type="spellStart"/>
            <w:r w:rsidR="006960A9">
              <w:rPr>
                <w:b/>
                <w:bCs/>
                <w:sz w:val="18"/>
                <w:szCs w:val="18"/>
              </w:rPr>
              <w:t>Kobylepole</w:t>
            </w:r>
            <w:proofErr w:type="spellEnd"/>
          </w:p>
        </w:tc>
      </w:tr>
      <w:tr w:rsidR="006960A9" w:rsidRPr="006960A9" w14:paraId="259983AC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B991EC" w14:textId="01DD4548" w:rsidR="006960A9" w:rsidRPr="006960A9" w:rsidRDefault="006960A9" w:rsidP="006960A9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AAB91C" w14:textId="77777777" w:rsidR="006960A9" w:rsidRDefault="006960A9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Koncert i wycieczki dla Seniorów w 2023 roku</w:t>
            </w:r>
          </w:p>
          <w:p w14:paraId="0A1FD78A" w14:textId="34DE69BF" w:rsidR="006960A9" w:rsidRPr="006960A9" w:rsidRDefault="006960A9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"Pogotowie Społeczne"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9C8395" w14:textId="52ABDCFF" w:rsidR="006960A9" w:rsidRPr="009B60CF" w:rsidRDefault="006960A9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9B60CF">
              <w:rPr>
                <w:bCs/>
                <w:sz w:val="18"/>
                <w:szCs w:val="18"/>
              </w:rPr>
              <w:t>26 000,00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709251" w14:textId="70265540" w:rsidR="006960A9" w:rsidRPr="006E2633" w:rsidRDefault="006960A9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AA0730" w14:textId="446A7747" w:rsidR="006960A9" w:rsidRPr="006960A9" w:rsidRDefault="006960A9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85,00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E2C482" w14:textId="036AD76E" w:rsidR="006960A9" w:rsidRPr="009B60CF" w:rsidRDefault="006960A9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9B60CF">
              <w:rPr>
                <w:bCs/>
                <w:sz w:val="18"/>
                <w:szCs w:val="18"/>
              </w:rPr>
              <w:t>26 000,00 zł</w:t>
            </w:r>
          </w:p>
        </w:tc>
      </w:tr>
      <w:tr w:rsidR="001E6AD8" w:rsidRPr="006960A9" w14:paraId="3307F04D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AE5BE3" w14:textId="009F038F" w:rsidR="001E6AD8" w:rsidRPr="006960A9" w:rsidRDefault="001E6AD8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Osiedle </w:t>
            </w:r>
            <w:proofErr w:type="spellStart"/>
            <w:r>
              <w:rPr>
                <w:b/>
                <w:bCs/>
                <w:sz w:val="18"/>
                <w:szCs w:val="18"/>
              </w:rPr>
              <w:t>Chartowo</w:t>
            </w:r>
            <w:proofErr w:type="spellEnd"/>
          </w:p>
        </w:tc>
      </w:tr>
      <w:tr w:rsidR="001E6AD8" w:rsidRPr="006960A9" w14:paraId="52947517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70FE4" w14:textId="77777777" w:rsidR="001E6AD8" w:rsidRPr="001E6AD8" w:rsidRDefault="001E6AD8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835E4E" w14:textId="4723BE68" w:rsidR="001E6AD8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Rękodzielnicze potyczki</w:t>
            </w:r>
          </w:p>
          <w:p w14:paraId="414C7AF1" w14:textId="2E153D41" w:rsidR="001E6AD8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Młyn Wsparcia</w:t>
            </w:r>
          </w:p>
          <w:p w14:paraId="3CB977BE" w14:textId="3E1CCA22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338CAA" w14:textId="54EB68BE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A82B06" w14:textId="59A0DFB6" w:rsidR="001E6AD8" w:rsidRPr="006E2633" w:rsidRDefault="001E6AD8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877A25" w14:textId="1ACA605F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84,50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65A5C0" w14:textId="42DBDD15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1E6AD8" w:rsidRPr="006960A9" w14:paraId="3DE1F326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6F7401" w14:textId="77777777" w:rsidR="001E6AD8" w:rsidRPr="001E6AD8" w:rsidRDefault="001E6AD8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074449" w14:textId="77777777" w:rsidR="001E6AD8" w:rsidRDefault="001E6AD8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Spotkanie integracyjne seniorów </w:t>
            </w:r>
            <w:proofErr w:type="spellStart"/>
            <w:r w:rsidRPr="006960A9">
              <w:rPr>
                <w:sz w:val="18"/>
                <w:szCs w:val="18"/>
              </w:rPr>
              <w:t>Chartowa</w:t>
            </w:r>
            <w:proofErr w:type="spellEnd"/>
          </w:p>
          <w:p w14:paraId="3FC2002A" w14:textId="64D38134" w:rsidR="001E6AD8" w:rsidRPr="006960A9" w:rsidRDefault="001E6AD8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Kompania Druha Stuligrosza stow. </w:t>
            </w:r>
            <w:proofErr w:type="spellStart"/>
            <w:r w:rsidRPr="006960A9">
              <w:rPr>
                <w:sz w:val="18"/>
                <w:szCs w:val="18"/>
              </w:rPr>
              <w:t>zarej</w:t>
            </w:r>
            <w:proofErr w:type="spellEnd"/>
            <w:r w:rsidRPr="006960A9">
              <w:rPr>
                <w:sz w:val="18"/>
                <w:szCs w:val="18"/>
              </w:rPr>
              <w:t>.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8D0EC5" w14:textId="1E3573D5" w:rsidR="001E6AD8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9 000,00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7C684C" w14:textId="049ED909" w:rsidR="001E6AD8" w:rsidRPr="006E2633" w:rsidRDefault="001E6AD8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B9DF16" w14:textId="21E9303B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B020AA" w14:textId="03A96EB3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9 000,00 zł</w:t>
            </w:r>
          </w:p>
        </w:tc>
      </w:tr>
      <w:tr w:rsidR="001E6AD8" w:rsidRPr="006960A9" w14:paraId="71EC7598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37FAA3" w14:textId="77777777" w:rsidR="001E6AD8" w:rsidRPr="001E6AD8" w:rsidRDefault="001E6AD8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2A1C42" w14:textId="77777777" w:rsidR="001E6AD8" w:rsidRDefault="001E6AD8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Wycieczki seniorów </w:t>
            </w:r>
            <w:proofErr w:type="spellStart"/>
            <w:r w:rsidRPr="006960A9">
              <w:rPr>
                <w:sz w:val="18"/>
                <w:szCs w:val="18"/>
              </w:rPr>
              <w:t>Chartowa</w:t>
            </w:r>
            <w:proofErr w:type="spellEnd"/>
            <w:r w:rsidRPr="006960A9">
              <w:rPr>
                <w:sz w:val="18"/>
                <w:szCs w:val="18"/>
              </w:rPr>
              <w:t xml:space="preserve"> 60+ rok 2023</w:t>
            </w:r>
          </w:p>
          <w:p w14:paraId="43970220" w14:textId="438AD3B6" w:rsidR="001E6AD8" w:rsidRPr="006960A9" w:rsidRDefault="001E6AD8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Kompania Druha Stuligrosza stow. </w:t>
            </w:r>
            <w:proofErr w:type="spellStart"/>
            <w:r w:rsidRPr="006960A9">
              <w:rPr>
                <w:sz w:val="18"/>
                <w:szCs w:val="18"/>
              </w:rPr>
              <w:t>zarej</w:t>
            </w:r>
            <w:proofErr w:type="spellEnd"/>
            <w:r w:rsidRPr="006960A9">
              <w:rPr>
                <w:sz w:val="18"/>
                <w:szCs w:val="18"/>
              </w:rPr>
              <w:t>.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396756" w14:textId="5F617158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3DFC53" w14:textId="7A404074" w:rsidR="001E6AD8" w:rsidRPr="006E2633" w:rsidRDefault="001E6AD8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05CAD5" w14:textId="399BD88C" w:rsidR="001E6AD8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42F637" w14:textId="53251C68" w:rsidR="001E6AD8" w:rsidRPr="006960A9" w:rsidRDefault="001E6AD8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 zł</w:t>
            </w:r>
          </w:p>
        </w:tc>
      </w:tr>
      <w:tr w:rsidR="007D09AB" w:rsidRPr="006960A9" w14:paraId="29BBE369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F65F88" w14:textId="26CB1273" w:rsidR="007D09AB" w:rsidRPr="00106C58" w:rsidRDefault="007D09AB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06C58">
              <w:rPr>
                <w:b/>
                <w:bCs/>
                <w:sz w:val="18"/>
                <w:szCs w:val="18"/>
              </w:rPr>
              <w:t xml:space="preserve">Osiedle </w:t>
            </w:r>
            <w:proofErr w:type="spellStart"/>
            <w:r w:rsidRPr="00106C58">
              <w:rPr>
                <w:b/>
                <w:bCs/>
                <w:sz w:val="18"/>
                <w:szCs w:val="18"/>
              </w:rPr>
              <w:t>Fabianowo</w:t>
            </w:r>
            <w:proofErr w:type="spellEnd"/>
            <w:r w:rsidRPr="00106C58">
              <w:rPr>
                <w:b/>
                <w:bCs/>
                <w:sz w:val="18"/>
                <w:szCs w:val="18"/>
              </w:rPr>
              <w:t xml:space="preserve"> - Kotowo</w:t>
            </w:r>
          </w:p>
        </w:tc>
      </w:tr>
      <w:tr w:rsidR="007D09AB" w:rsidRPr="006960A9" w14:paraId="1A1A67A0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886897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F0C31C" w14:textId="2779F080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Działalność integrująca seniorów</w:t>
            </w:r>
          </w:p>
          <w:p w14:paraId="660A6728" w14:textId="0399A4ED" w:rsidR="007D09AB" w:rsidRDefault="007D09AB" w:rsidP="007D09AB">
            <w:pPr>
              <w:spacing w:after="40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Zarząd Okręgowy z siedzibą  w Poznaniu</w:t>
            </w:r>
          </w:p>
          <w:p w14:paraId="52216576" w14:textId="127CCDD3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3E3C67" w14:textId="12B80EC6" w:rsidR="007D09AB" w:rsidRPr="007D09AB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A021C4" w14:textId="7AF8D1CB" w:rsidR="007D09AB" w:rsidRPr="006E2633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3C610E" w14:textId="576F78AF" w:rsidR="007D09AB" w:rsidRPr="006960A9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640B82" w14:textId="02A73E98" w:rsidR="007D09AB" w:rsidRPr="007D09AB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7 500,00 zł</w:t>
            </w:r>
          </w:p>
        </w:tc>
      </w:tr>
      <w:tr w:rsidR="007D09AB" w:rsidRPr="006960A9" w14:paraId="1A64B98A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AB4436" w14:textId="3C879C07" w:rsidR="007D09AB" w:rsidRPr="00106C58" w:rsidRDefault="007D09AB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06C58">
              <w:rPr>
                <w:b/>
                <w:bCs/>
                <w:sz w:val="18"/>
                <w:szCs w:val="18"/>
              </w:rPr>
              <w:t>Osiedle Główna</w:t>
            </w:r>
          </w:p>
        </w:tc>
      </w:tr>
      <w:tr w:rsidR="007D09AB" w:rsidRPr="006960A9" w14:paraId="23C57D3B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2FA224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5C3151" w14:textId="77777777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Wsparcie działalności Klubu Seniora "Razem dla Głównej"</w:t>
            </w:r>
          </w:p>
          <w:p w14:paraId="016BF09C" w14:textId="63E8A3F5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na Rzecz Społeczności Lokalnej "Razem na Głównej"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FA469F" w14:textId="6FC3E6A4" w:rsidR="007D09AB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741336" w14:textId="6868A25C" w:rsidR="007D09AB" w:rsidRPr="006E2633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11CE9A" w14:textId="136445BB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2FD32E" w14:textId="49742454" w:rsidR="007D09AB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7 000,00 zł</w:t>
            </w:r>
          </w:p>
        </w:tc>
      </w:tr>
      <w:tr w:rsidR="007D09AB" w:rsidRPr="006960A9" w14:paraId="44FB4907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E23440" w14:textId="032FB7D5" w:rsidR="007D09AB" w:rsidRPr="00106C58" w:rsidRDefault="007D09AB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Górczyn</w:t>
            </w:r>
          </w:p>
        </w:tc>
      </w:tr>
      <w:tr w:rsidR="007D09AB" w:rsidRPr="006960A9" w14:paraId="0CDF6E6C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7480AD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6A3B3A" w14:textId="77777777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Senior z domu wychodzi - zdrowszy do niego przychodzi .</w:t>
            </w:r>
          </w:p>
          <w:p w14:paraId="6B792A70" w14:textId="15C01841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Fundacja </w:t>
            </w:r>
            <w:proofErr w:type="spellStart"/>
            <w:r w:rsidRPr="006960A9">
              <w:rPr>
                <w:sz w:val="18"/>
                <w:szCs w:val="18"/>
              </w:rPr>
              <w:t>Wielspin</w:t>
            </w:r>
            <w:proofErr w:type="spellEnd"/>
            <w:r w:rsidRPr="006960A9">
              <w:rPr>
                <w:sz w:val="18"/>
                <w:szCs w:val="18"/>
              </w:rPr>
              <w:t xml:space="preserve"> </w:t>
            </w:r>
            <w:proofErr w:type="spellStart"/>
            <w:r w:rsidRPr="006960A9">
              <w:rPr>
                <w:sz w:val="18"/>
                <w:szCs w:val="18"/>
              </w:rPr>
              <w:t>Reha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5DF05E" w14:textId="639BFB63" w:rsidR="007D09AB" w:rsidRPr="006960A9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19 671,00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DB0C5C" w14:textId="1C64B81E" w:rsidR="007D09AB" w:rsidRPr="006E2633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75E077" w14:textId="5FC1E445" w:rsidR="007D09AB" w:rsidRPr="006960A9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84,00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31142B" w14:textId="7208034B" w:rsidR="007D09AB" w:rsidRPr="006960A9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19 671,00 zł</w:t>
            </w:r>
          </w:p>
        </w:tc>
      </w:tr>
      <w:tr w:rsidR="007D09AB" w:rsidRPr="006960A9" w14:paraId="032271F1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DAF629" w14:textId="75EEAADA" w:rsidR="007D09AB" w:rsidRPr="00106C58" w:rsidRDefault="007D09AB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Grunwald Południe</w:t>
            </w:r>
          </w:p>
        </w:tc>
      </w:tr>
      <w:tr w:rsidR="007D09AB" w:rsidRPr="006960A9" w14:paraId="30C620DF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09066C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246E2A" w14:textId="260A475B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Organizowanie różnorodnych spotkań klubowych integrujących środowisko seniorów.</w:t>
            </w:r>
          </w:p>
          <w:p w14:paraId="73602D72" w14:textId="4BBC61E1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lastRenderedPageBreak/>
              <w:t>Polski Związek Emerytów, Rencistów i Inwalidów - Zarząd Okręgowy z siedzibą w Poznaniu</w:t>
            </w:r>
          </w:p>
          <w:p w14:paraId="2F480FD0" w14:textId="0B3688A2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936957" w14:textId="2B8381D9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3D2A17" w14:textId="0ED20457" w:rsidR="007D09AB" w:rsidRPr="006E2633" w:rsidRDefault="007D09AB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847505" w14:textId="1993F584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8A114B" w14:textId="6098E387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 zł</w:t>
            </w:r>
          </w:p>
        </w:tc>
      </w:tr>
      <w:tr w:rsidR="007D09AB" w:rsidRPr="006960A9" w14:paraId="058E852C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ABCE01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9AF96F" w14:textId="77777777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Integracja i aktywizacja seniorów</w:t>
            </w:r>
          </w:p>
          <w:p w14:paraId="215FF656" w14:textId="77777777" w:rsidR="007D09AB" w:rsidRDefault="007D09AB" w:rsidP="007D09AB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  <w:p w14:paraId="0F0AC62C" w14:textId="470BFAA2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61363D" w14:textId="7DC9BB64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6A9B1A" w14:textId="375C5A12" w:rsidR="007D09AB" w:rsidRDefault="007D09AB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CCFF39" w14:textId="4C27FDCB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68122F" w14:textId="7F2339BB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 zł</w:t>
            </w:r>
          </w:p>
        </w:tc>
      </w:tr>
      <w:tr w:rsidR="007D09AB" w:rsidRPr="006960A9" w14:paraId="53A82CD5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90D0D4" w14:textId="72927305" w:rsidR="007D09AB" w:rsidRPr="00106C58" w:rsidRDefault="007D09AB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Jeżyce</w:t>
            </w:r>
          </w:p>
        </w:tc>
      </w:tr>
      <w:tr w:rsidR="007D09AB" w:rsidRPr="006960A9" w14:paraId="17118108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CF5746" w14:textId="77777777" w:rsidR="007D09AB" w:rsidRPr="001E6AD8" w:rsidRDefault="007D09AB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2DE925" w14:textId="77777777" w:rsidR="007D09AB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Jeżycka Gwiazdka</w:t>
            </w:r>
          </w:p>
          <w:p w14:paraId="235414E3" w14:textId="00D72CDE" w:rsidR="007D09AB" w:rsidRPr="006960A9" w:rsidRDefault="007D09AB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Senioralne Centrum Aktywności Twórczej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B21710" w14:textId="679E4ED6" w:rsidR="007D09AB" w:rsidRDefault="007D09AB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BAF69" w14:textId="2CA297D5" w:rsidR="007D09AB" w:rsidRDefault="007D09AB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F50684" w14:textId="09381706" w:rsidR="007D09AB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07D8B6" w14:textId="1A7B6365" w:rsidR="007D09AB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 zł</w:t>
            </w:r>
          </w:p>
        </w:tc>
      </w:tr>
      <w:tr w:rsidR="00867625" w:rsidRPr="006960A9" w14:paraId="064931A2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4F825D" w14:textId="75BF3133" w:rsidR="00867625" w:rsidRPr="00106C58" w:rsidRDefault="00867625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 xml:space="preserve">Osiedle </w:t>
            </w:r>
            <w:proofErr w:type="spellStart"/>
            <w:r w:rsidRPr="00106C58">
              <w:rPr>
                <w:b/>
                <w:sz w:val="18"/>
                <w:szCs w:val="18"/>
              </w:rPr>
              <w:t>Junikowo</w:t>
            </w:r>
            <w:proofErr w:type="spellEnd"/>
          </w:p>
        </w:tc>
      </w:tr>
      <w:tr w:rsidR="00867625" w:rsidRPr="006960A9" w14:paraId="021D2FD3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665DB7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B647DB" w14:textId="3BEB57F1" w:rsidR="00867625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Działania służące poprawie stanu fizycznego i psychicznego seniorów.</w:t>
            </w:r>
          </w:p>
          <w:p w14:paraId="4E997D2F" w14:textId="71645C99" w:rsidR="00867625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  <w:p w14:paraId="7925F1B8" w14:textId="2BCA94AC" w:rsidR="00867625" w:rsidRPr="006960A9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B7218C" w14:textId="068E419C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8EBB84" w14:textId="35D5880B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BCB7FB" w14:textId="20BAD2D6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EAE9EE" w14:textId="6A1775F2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 zł</w:t>
            </w:r>
          </w:p>
        </w:tc>
      </w:tr>
      <w:tr w:rsidR="00867625" w:rsidRPr="006960A9" w14:paraId="31261513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70C7B7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859872" w14:textId="77777777" w:rsidR="00867625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Uczestnictwo emerytów w życiu społecznym.</w:t>
            </w:r>
          </w:p>
          <w:p w14:paraId="663655DB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  <w:p w14:paraId="34AAA939" w14:textId="7BEE42CC" w:rsidR="00867625" w:rsidRPr="006960A9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2ABF36" w14:textId="7C1F6560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F62362" w14:textId="79DE16BF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B812E2" w14:textId="571CD19D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B94F5B" w14:textId="24131FEB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 zł</w:t>
            </w:r>
          </w:p>
        </w:tc>
      </w:tr>
      <w:tr w:rsidR="00867625" w:rsidRPr="006960A9" w14:paraId="729BF883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B9D6F7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A190E8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Integracja i aktywizacja seniorów</w:t>
            </w:r>
          </w:p>
          <w:p w14:paraId="2E40CEA7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  <w:p w14:paraId="1878AB9B" w14:textId="77777777" w:rsidR="00867625" w:rsidRPr="006960A9" w:rsidRDefault="00867625" w:rsidP="001E6AD8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5C261C" w14:textId="1B019340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2EE0FB" w14:textId="284F927D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79CABC" w14:textId="40AB4A89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636810" w14:textId="42061C30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 zł</w:t>
            </w:r>
          </w:p>
        </w:tc>
      </w:tr>
      <w:tr w:rsidR="00867625" w:rsidRPr="006960A9" w14:paraId="353A054A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E408FF" w14:textId="0697B6CA" w:rsidR="00867625" w:rsidRPr="00106C58" w:rsidRDefault="00867625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Kiekrz</w:t>
            </w:r>
          </w:p>
        </w:tc>
      </w:tr>
      <w:tr w:rsidR="00867625" w:rsidRPr="006960A9" w14:paraId="17F4B6C8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D7B745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2DF13D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Turystyka i rekreacja w Klubie Seniora Aster w 2023 roku</w:t>
            </w:r>
          </w:p>
          <w:p w14:paraId="3F9E78A8" w14:textId="7AA0616F" w:rsidR="00867625" w:rsidRPr="006960A9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ASTER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878D6A" w14:textId="1ACCD0E9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48E0D2" w14:textId="0F60635B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E58C70" w14:textId="36942478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498EB6" w14:textId="4625931D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 zł</w:t>
            </w:r>
          </w:p>
        </w:tc>
      </w:tr>
      <w:tr w:rsidR="00867625" w:rsidRPr="006960A9" w14:paraId="149E6EF5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D2BCB7" w14:textId="44163649" w:rsidR="00867625" w:rsidRPr="00106C58" w:rsidRDefault="00867625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 xml:space="preserve">Osiedle Krzyżowniki - </w:t>
            </w:r>
            <w:proofErr w:type="spellStart"/>
            <w:r w:rsidRPr="00106C58">
              <w:rPr>
                <w:b/>
                <w:sz w:val="18"/>
                <w:szCs w:val="18"/>
              </w:rPr>
              <w:t>Smchowice</w:t>
            </w:r>
            <w:proofErr w:type="spellEnd"/>
          </w:p>
        </w:tc>
      </w:tr>
      <w:tr w:rsidR="00867625" w:rsidRPr="006960A9" w14:paraId="20A64C09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4593F4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7F938C" w14:textId="77777777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Jednodniowa wycieczka krajoznawcza dla seniorów z os. Krzyżowniki-Smochowice "Ruszamy w Polskę 1-2-3"</w:t>
            </w:r>
          </w:p>
          <w:p w14:paraId="7B49B3E1" w14:textId="614C3B8C" w:rsidR="00867625" w:rsidRPr="006960A9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na rzecz mieszkańców osiedla Krzyżowniki-Smochowice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86C070" w14:textId="4E9BCC6B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Cs/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9172B6" w14:textId="051C41FE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EA8AC8" w14:textId="1BF615BC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77,50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DAEC41" w14:textId="5E032A20" w:rsidR="00867625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Cs/>
                <w:sz w:val="18"/>
                <w:szCs w:val="18"/>
              </w:rPr>
              <w:t>5 000,00 zł</w:t>
            </w:r>
          </w:p>
        </w:tc>
      </w:tr>
      <w:tr w:rsidR="00867625" w:rsidRPr="006960A9" w14:paraId="26F0F7AC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DFF521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4F1782" w14:textId="06B2946B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Krzyżowniki-Smochowice  - OTWARTY KONKURS OFERT NR 39/2023 NA POWIERZENIE REALIZACJI ZADAŃ MIASTA POZNANIA NA RZECZ SPOŁECZNOŚCI RAD OSIEDLI W OBSZARZE "DZIAŁALNOŚC NA RZECZ OSÓB W WIEKU EMERYTALNYM</w:t>
            </w:r>
          </w:p>
          <w:p w14:paraId="0BF47230" w14:textId="3BCD6072" w:rsidR="00867625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EDUKACJA PLUS</w:t>
            </w:r>
          </w:p>
          <w:p w14:paraId="61CBB213" w14:textId="6BF22A56" w:rsidR="00867625" w:rsidRPr="006960A9" w:rsidRDefault="00867625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7B80DB" w14:textId="19F675F5" w:rsidR="00867625" w:rsidRPr="006960A9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10 000,00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0B385C" w14:textId="786EAACA" w:rsidR="00867625" w:rsidRPr="006E2633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7E035B" w14:textId="58195AC8" w:rsidR="00867625" w:rsidRPr="006960A9" w:rsidRDefault="00867625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537D0C" w14:textId="2C68B542" w:rsidR="00867625" w:rsidRPr="006960A9" w:rsidRDefault="00867625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 zł</w:t>
            </w:r>
          </w:p>
        </w:tc>
      </w:tr>
      <w:tr w:rsidR="00867625" w:rsidRPr="006960A9" w14:paraId="5F22A3F9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FDAEAB" w14:textId="4ADFD2F3" w:rsidR="00867625" w:rsidRPr="00106C58" w:rsidRDefault="00867625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06C58">
              <w:rPr>
                <w:b/>
                <w:bCs/>
                <w:sz w:val="18"/>
                <w:szCs w:val="18"/>
              </w:rPr>
              <w:t>Osiedle Ławica</w:t>
            </w:r>
          </w:p>
        </w:tc>
      </w:tr>
      <w:tr w:rsidR="00867625" w:rsidRPr="006960A9" w14:paraId="2BF375FE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F43A36" w14:textId="77777777" w:rsidR="00867625" w:rsidRPr="001E6AD8" w:rsidRDefault="00867625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03DAA0" w14:textId="77777777" w:rsidR="00867625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Integracja i aktywizacja seniorów</w:t>
            </w:r>
          </w:p>
          <w:p w14:paraId="146A22DB" w14:textId="05387D30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Seniorów Ławica "Złote Marzenia"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C7DAFD" w14:textId="33C81149" w:rsidR="00867625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20 000,00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28F4EC" w14:textId="517C3741" w:rsidR="00867625" w:rsidRPr="006E2633" w:rsidRDefault="006F5F8A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E2633">
              <w:rPr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48F9D8" w14:textId="383739ED" w:rsidR="00867625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82,00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A5B3E6" w14:textId="1D4BDCFC" w:rsidR="00867625" w:rsidRDefault="006F5F8A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20 000,00 zł</w:t>
            </w:r>
          </w:p>
        </w:tc>
      </w:tr>
      <w:tr w:rsidR="006F5F8A" w:rsidRPr="006960A9" w14:paraId="6ED92CAE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BAA1AD" w14:textId="338C7F42" w:rsidR="006F5F8A" w:rsidRPr="00106C58" w:rsidRDefault="009B60CF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lastRenderedPageBreak/>
              <w:t xml:space="preserve">Osiedle </w:t>
            </w:r>
            <w:proofErr w:type="spellStart"/>
            <w:r w:rsidRPr="00106C58">
              <w:rPr>
                <w:b/>
                <w:sz w:val="18"/>
                <w:szCs w:val="18"/>
              </w:rPr>
              <w:t>Morasko</w:t>
            </w:r>
            <w:proofErr w:type="spellEnd"/>
            <w:r w:rsidRPr="00106C58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="006F5F8A" w:rsidRPr="00106C58">
              <w:rPr>
                <w:b/>
                <w:sz w:val="18"/>
                <w:szCs w:val="18"/>
              </w:rPr>
              <w:t>Radojewo</w:t>
            </w:r>
            <w:proofErr w:type="spellEnd"/>
          </w:p>
        </w:tc>
      </w:tr>
      <w:tr w:rsidR="006F5F8A" w:rsidRPr="006960A9" w14:paraId="4487062E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1D471D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651406" w14:textId="476CD600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RADOŚĆ I ENERGIA - projekt aktywności kulturalnej, fizycznej i zdrowotnej</w:t>
            </w:r>
          </w:p>
          <w:p w14:paraId="355AAB2C" w14:textId="41F3844B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Parafia Rzymsko-Katolicka Ścięcia Św. Jana Chrzciciela Poznań-</w:t>
            </w:r>
            <w:proofErr w:type="spellStart"/>
            <w:r w:rsidRPr="006960A9">
              <w:rPr>
                <w:sz w:val="18"/>
                <w:szCs w:val="18"/>
              </w:rPr>
              <w:t>Morasko</w:t>
            </w:r>
            <w:proofErr w:type="spellEnd"/>
          </w:p>
          <w:p w14:paraId="233E1128" w14:textId="3C595D82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24FB68" w14:textId="01574DF8" w:rsidR="006F5F8A" w:rsidRPr="006960A9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CD9062" w14:textId="4C320380" w:rsidR="006F5F8A" w:rsidRDefault="006F5F8A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Pozytywna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28E402" w14:textId="65EA2F41" w:rsidR="006F5F8A" w:rsidRPr="006960A9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BFE37E" w14:textId="7ECCAB8F" w:rsidR="006F5F8A" w:rsidRPr="006960A9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 zł</w:t>
            </w:r>
          </w:p>
        </w:tc>
      </w:tr>
      <w:tr w:rsidR="006F5F8A" w:rsidRPr="006960A9" w14:paraId="36BDFB33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2377F6" w14:textId="5FBA3FF3" w:rsidR="006F5F8A" w:rsidRPr="00106C58" w:rsidRDefault="006F5F8A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Piątkowo</w:t>
            </w:r>
          </w:p>
        </w:tc>
      </w:tr>
      <w:tr w:rsidR="006F5F8A" w:rsidRPr="006960A9" w14:paraId="683E6851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06238D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33066E" w14:textId="77777777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Zajęcia dla Seniorów na terenie Osiedla Piątkowo</w:t>
            </w:r>
          </w:p>
          <w:p w14:paraId="678EC64A" w14:textId="628A6C7F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 "Radość Życia"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59FE90" w14:textId="19E1948C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20 000,00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87D9EA" w14:textId="3604915C" w:rsidR="006F5F8A" w:rsidRDefault="006F5F8A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BFCCBC" w14:textId="596F9A2F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1E2355" w14:textId="7E0C727B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20 000,00 zł</w:t>
            </w:r>
          </w:p>
        </w:tc>
      </w:tr>
      <w:tr w:rsidR="006F5F8A" w:rsidRPr="006960A9" w14:paraId="565D6173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8CF9F0" w14:textId="67162D5B" w:rsidR="006F5F8A" w:rsidRPr="00106C58" w:rsidRDefault="006F5F8A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Stare Winogrady</w:t>
            </w:r>
          </w:p>
        </w:tc>
      </w:tr>
      <w:tr w:rsidR="006F5F8A" w:rsidRPr="006960A9" w14:paraId="5E643A9F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1C4ED6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83C7FF" w14:textId="7B3F7510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Stare Winogrady - OTWARTY KONKURS OFERT NR 39/2023 NA POWIERZENIE REALIZACJI ZADAŃ MIASTA POZNANIA NA RZECZ SPOŁECZNOŚCI RAD OSIEDLI W OBSZARZE "DZIAŁALNOŚC NA RZECZ OSÓB W WIEKU EMERYTALNYM"</w:t>
            </w:r>
          </w:p>
          <w:p w14:paraId="4C7AEC8F" w14:textId="22D20CA2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EDUKACJA PLUS</w:t>
            </w:r>
          </w:p>
          <w:p w14:paraId="780940D4" w14:textId="65434390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090419" w14:textId="7F69A361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EEE8F4" w14:textId="5B4734FE" w:rsidR="006F5F8A" w:rsidRDefault="006F5F8A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6BC97B" w14:textId="443D41DB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73,25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1D62CE" w14:textId="6160C59C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 zł</w:t>
            </w:r>
          </w:p>
        </w:tc>
      </w:tr>
      <w:tr w:rsidR="006F5F8A" w:rsidRPr="006960A9" w14:paraId="272EFD6C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837512" w14:textId="628DE386" w:rsidR="006F5F8A" w:rsidRPr="00106C58" w:rsidRDefault="006F5F8A" w:rsidP="006F5F8A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Starołęka -Minikowo</w:t>
            </w:r>
          </w:p>
        </w:tc>
      </w:tr>
      <w:tr w:rsidR="006F5F8A" w:rsidRPr="006960A9" w14:paraId="5602A45E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A43E66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8D1D80" w14:textId="77777777" w:rsidR="006F5F8A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Wypełnienie wolnego czasu dla seniorów miasta Poznania.</w:t>
            </w:r>
          </w:p>
          <w:p w14:paraId="4CFA7D5C" w14:textId="52B18CC5" w:rsidR="006F5F8A" w:rsidRPr="006960A9" w:rsidRDefault="006F5F8A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Sokole Gniazdo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A81600" w14:textId="7C8D797D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60E734" w14:textId="3F96C7AF" w:rsidR="006F5F8A" w:rsidRDefault="006F5F8A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926A45" w14:textId="39CD3526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038B45" w14:textId="4F454E5E" w:rsidR="006F5F8A" w:rsidRDefault="006F5F8A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6F5F8A" w:rsidRPr="006960A9" w14:paraId="6083921A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5BF99C" w14:textId="19E5AB91" w:rsidR="006F5F8A" w:rsidRPr="00106C58" w:rsidRDefault="006F5F8A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</w:t>
            </w:r>
            <w:r w:rsidR="00E840A1" w:rsidRPr="00106C58">
              <w:rPr>
                <w:b/>
                <w:sz w:val="18"/>
                <w:szCs w:val="18"/>
              </w:rPr>
              <w:t xml:space="preserve"> Święty</w:t>
            </w:r>
            <w:r w:rsidRPr="00106C58">
              <w:rPr>
                <w:b/>
                <w:sz w:val="18"/>
                <w:szCs w:val="18"/>
              </w:rPr>
              <w:t xml:space="preserve"> Łazarz</w:t>
            </w:r>
          </w:p>
        </w:tc>
      </w:tr>
      <w:tr w:rsidR="006F5F8A" w:rsidRPr="006960A9" w14:paraId="11E47DED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0CA34C" w14:textId="77777777" w:rsidR="006F5F8A" w:rsidRPr="001E6AD8" w:rsidRDefault="006F5F8A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12B975" w14:textId="77777777" w:rsidR="006F5F8A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ŁAZARSKI SENIOR 2023</w:t>
            </w:r>
          </w:p>
          <w:p w14:paraId="1DE16278" w14:textId="03D3E840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Poznańskie Stowarzyszenie Animatorów Kultury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8B507C" w14:textId="01CA64E0" w:rsidR="006F5F8A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9B9C67" w14:textId="33B0DCA8" w:rsidR="006F5F8A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CC292E" w14:textId="0D9E69DE" w:rsidR="006F5F8A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85,25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54BD07" w14:textId="71FC63BF" w:rsidR="006F5F8A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0B0859F7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20248B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A70316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ŻYCIE SENIORA NIE MUSI BYĆ NUDNE</w:t>
            </w:r>
          </w:p>
          <w:p w14:paraId="1926ADF5" w14:textId="67E2CF1F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Złoty Klub Seniora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EC5216" w14:textId="16CFE94E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161E23" w14:textId="76E7BD39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8F0034" w14:textId="3652EFD6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76,50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079C6A" w14:textId="518392A1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1CCCF587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862959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60F96E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Św. Łazarz - OTWARTY KONKURS OFERT NR 39/2023 NA POWIERZENIE REALIZACJI ZADAŃ MIASTA POZNANIA NA RZECZ SPOŁECZNOŚCI RAD OSIEDLI W OBSZARZE "DZIAŁALNOŚC NA RZECZ OSÓB W WIEKU EMERYTALNYM"</w:t>
            </w:r>
          </w:p>
          <w:p w14:paraId="022F99D6" w14:textId="77777777" w:rsidR="00E840A1" w:rsidRDefault="00E840A1" w:rsidP="00E840A1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EDUKACJA PLUS</w:t>
            </w:r>
          </w:p>
          <w:p w14:paraId="0BED22F6" w14:textId="78D66801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62F2DD" w14:textId="1DF85C1E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0BC44E" w14:textId="57DC4F97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76AAC5" w14:textId="7FD6D915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70,50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821783" w14:textId="0ABE9B11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38DAA89A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4194BC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E74E64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Aktywizacja nieaktywnych</w:t>
            </w:r>
          </w:p>
          <w:p w14:paraId="6BF3A15F" w14:textId="66B70235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Fundacja Młyn Wsparcia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82B8BD" w14:textId="1FFD228D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F614FC" w14:textId="6978220A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8FD7CC" w14:textId="79793C7E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567531" w14:textId="4D33EF46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191D1137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CE9454" w14:textId="4B0AFE23" w:rsidR="00E840A1" w:rsidRPr="00106C58" w:rsidRDefault="00E840A1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Świerczewo</w:t>
            </w:r>
          </w:p>
        </w:tc>
      </w:tr>
      <w:tr w:rsidR="00E840A1" w:rsidRPr="006960A9" w14:paraId="61DA4864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376577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A686D1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Senior na tropie historii i nie tylko</w:t>
            </w:r>
          </w:p>
          <w:p w14:paraId="5E3C79EB" w14:textId="528EC72F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LUDZI III WIEKU "ŚWIERCZEWSKI KRĄG"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1E1798" w14:textId="5478E97A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7BF94A" w14:textId="78913842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1741E8" w14:textId="644FF076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4839B3" w14:textId="7CFEFF23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 zł</w:t>
            </w:r>
          </w:p>
        </w:tc>
      </w:tr>
      <w:tr w:rsidR="00E840A1" w:rsidRPr="006960A9" w14:paraId="7448C489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FEBA96" w14:textId="471D5E07" w:rsidR="00E840A1" w:rsidRPr="00106C58" w:rsidRDefault="00E840A1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 xml:space="preserve">Osiedle </w:t>
            </w:r>
            <w:proofErr w:type="spellStart"/>
            <w:r w:rsidRPr="00106C58">
              <w:rPr>
                <w:b/>
                <w:sz w:val="18"/>
                <w:szCs w:val="18"/>
              </w:rPr>
              <w:t>Umultowo</w:t>
            </w:r>
            <w:proofErr w:type="spellEnd"/>
          </w:p>
        </w:tc>
      </w:tr>
      <w:tr w:rsidR="00E840A1" w:rsidRPr="006960A9" w14:paraId="24A195E2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F5AD1C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F66432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Akademia zdrowia-  SPORT 2023</w:t>
            </w:r>
          </w:p>
          <w:p w14:paraId="38FEDA86" w14:textId="7213B30B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Wzajemnej Pomocy Flandria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1207DF" w14:textId="1CBEE669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7 513,00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C4AA89" w14:textId="116FB2E8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CF3046" w14:textId="7C574E86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82,50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7BB37E" w14:textId="629A0077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7 513,00 zł</w:t>
            </w:r>
          </w:p>
        </w:tc>
      </w:tr>
      <w:tr w:rsidR="00E840A1" w:rsidRPr="006960A9" w14:paraId="62026123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9833A7" w14:textId="7B229B86" w:rsidR="00E840A1" w:rsidRPr="00106C58" w:rsidRDefault="00E840A1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>Osiedle Wilda</w:t>
            </w:r>
          </w:p>
        </w:tc>
      </w:tr>
      <w:tr w:rsidR="00E840A1" w:rsidRPr="006960A9" w14:paraId="6E742F03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6C3264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D9FEE9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FIT SWIM</w:t>
            </w:r>
          </w:p>
          <w:p w14:paraId="42D5E0C6" w14:textId="2A151101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lastRenderedPageBreak/>
              <w:t xml:space="preserve">Polskie Stowarzyszenie Pedagogów i Animatorów </w:t>
            </w:r>
            <w:proofErr w:type="spellStart"/>
            <w:r w:rsidRPr="006960A9">
              <w:rPr>
                <w:sz w:val="18"/>
                <w:szCs w:val="18"/>
              </w:rPr>
              <w:t>Klanza</w:t>
            </w:r>
            <w:proofErr w:type="spellEnd"/>
            <w:r w:rsidRPr="006960A9">
              <w:rPr>
                <w:sz w:val="18"/>
                <w:szCs w:val="18"/>
              </w:rPr>
              <w:t xml:space="preserve"> Oddział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1CD97C" w14:textId="5C554199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D01D73" w14:textId="05251CB1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068F7C" w14:textId="663B6E6D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BB3F32" w14:textId="430B9B4A" w:rsidR="00E840A1" w:rsidRPr="006960A9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 zł</w:t>
            </w:r>
          </w:p>
        </w:tc>
      </w:tr>
      <w:tr w:rsidR="00E840A1" w:rsidRPr="006960A9" w14:paraId="3DA2283E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3A11E3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839ED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Wracamy na salę</w:t>
            </w:r>
          </w:p>
          <w:p w14:paraId="16CD14E6" w14:textId="18F2F112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 xml:space="preserve">Polskie Stowarzyszenie Pedagogów i Animatorów </w:t>
            </w:r>
            <w:proofErr w:type="spellStart"/>
            <w:r w:rsidRPr="006960A9">
              <w:rPr>
                <w:sz w:val="18"/>
                <w:szCs w:val="18"/>
              </w:rPr>
              <w:t>Klanza</w:t>
            </w:r>
            <w:proofErr w:type="spellEnd"/>
            <w:r w:rsidRPr="006960A9">
              <w:rPr>
                <w:sz w:val="18"/>
                <w:szCs w:val="18"/>
              </w:rPr>
              <w:t xml:space="preserve"> Oddział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A77074" w14:textId="7A6E1CCE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91F51F" w14:textId="736AA6C6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757E15" w14:textId="03036C8D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729A9B" w14:textId="5A7E0ACC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 zł</w:t>
            </w:r>
          </w:p>
        </w:tc>
      </w:tr>
      <w:tr w:rsidR="00E840A1" w:rsidRPr="006960A9" w14:paraId="1659DEFD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8318C3" w14:textId="78200BD1" w:rsidR="00E840A1" w:rsidRPr="00106C58" w:rsidRDefault="00E840A1" w:rsidP="00331917">
            <w:pPr>
              <w:spacing w:after="40"/>
              <w:jc w:val="center"/>
              <w:rPr>
                <w:b/>
                <w:sz w:val="18"/>
                <w:szCs w:val="18"/>
              </w:rPr>
            </w:pPr>
            <w:r w:rsidRPr="00106C58">
              <w:rPr>
                <w:b/>
                <w:sz w:val="18"/>
                <w:szCs w:val="18"/>
              </w:rPr>
              <w:t xml:space="preserve">Osiedle Zielony </w:t>
            </w:r>
            <w:proofErr w:type="spellStart"/>
            <w:r w:rsidRPr="00106C58">
              <w:rPr>
                <w:b/>
                <w:sz w:val="18"/>
                <w:szCs w:val="18"/>
              </w:rPr>
              <w:t>Debiec</w:t>
            </w:r>
            <w:proofErr w:type="spellEnd"/>
          </w:p>
        </w:tc>
      </w:tr>
      <w:tr w:rsidR="00E840A1" w:rsidRPr="006960A9" w14:paraId="5B72DB8D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719958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5B4D74" w14:textId="090AF723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Świąteczne spotkanie i rozświetlenie choinki dla społeczności senioralnej zamieszkującej na terenie Rady Osiedla "Zielony Dębiec"</w:t>
            </w:r>
          </w:p>
          <w:p w14:paraId="04B79DFC" w14:textId="13347CBB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PARAFIA RZYMSKOKATOLICKA POD WEZWANIEM BŁOGOSŁAWIONEJ POZNAŃSKIEJ PIĄTKI CZYLI BŁOGOSŁAWIONYCH: CZESŁAWA JÓŹWIAKA EDWARDA KAŹMIERSKIEGO FRANCISZKA KĘSEGO EDWARDA KLINIKA I JAROGNIEWA WOJCIECHOWSKIEGO</w:t>
            </w:r>
          </w:p>
          <w:p w14:paraId="14148B38" w14:textId="4BD30B0A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2D8EB0" w14:textId="5DCE395C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Cs/>
                <w:sz w:val="18"/>
                <w:szCs w:val="18"/>
              </w:rPr>
              <w:t>1 500,00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C7E5FE" w14:textId="3EF4123F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CF20A8" w14:textId="0BFFF435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24AFA3" w14:textId="4B7B62C0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bCs/>
                <w:sz w:val="18"/>
                <w:szCs w:val="18"/>
              </w:rPr>
              <w:t>1 500,00 zł</w:t>
            </w:r>
          </w:p>
        </w:tc>
      </w:tr>
      <w:tr w:rsidR="00E840A1" w:rsidRPr="006960A9" w14:paraId="75B4E721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E7BC17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A2BAD5" w14:textId="77777777" w:rsidR="00E840A1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Spotkania Klubu Seniora "</w:t>
            </w:r>
            <w:proofErr w:type="spellStart"/>
            <w:r w:rsidRPr="006960A9">
              <w:rPr>
                <w:sz w:val="18"/>
                <w:szCs w:val="18"/>
              </w:rPr>
              <w:t>Dębiecka</w:t>
            </w:r>
            <w:proofErr w:type="spellEnd"/>
            <w:r w:rsidRPr="006960A9">
              <w:rPr>
                <w:sz w:val="18"/>
                <w:szCs w:val="18"/>
              </w:rPr>
              <w:t xml:space="preserve"> Piątka"</w:t>
            </w:r>
          </w:p>
          <w:p w14:paraId="2727A622" w14:textId="64D47971" w:rsidR="00E840A1" w:rsidRPr="006960A9" w:rsidRDefault="00E840A1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PARAFIA RZYMSKOKATOLICKA POD WEZWANIEM BŁOGOSŁAWIONEJ POZNAŃSKIEJ PIĄTKI CZYLI BŁOGOSŁAWIONYCH: CZESŁAWA JÓŹWIAKA EDWARDA KAŹMIERSKIEGO FRANCISZKA KĘSEGO EDWARDA KLINIKA I JAROGNIEWA WOJCIECHOWSKIEGO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1D2FDB" w14:textId="4B47D3EE" w:rsidR="00E840A1" w:rsidRPr="006960A9" w:rsidRDefault="00E840A1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C1C5AA" w14:textId="7C41E793" w:rsidR="00E840A1" w:rsidRDefault="00E840A1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C8F42F" w14:textId="6039044A" w:rsidR="00E840A1" w:rsidRDefault="00E840A1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4C786E" w14:textId="3C73E244" w:rsidR="00E840A1" w:rsidRPr="006960A9" w:rsidRDefault="00E840A1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9 000,00 zł</w:t>
            </w:r>
          </w:p>
        </w:tc>
      </w:tr>
      <w:tr w:rsidR="00E840A1" w:rsidRPr="006960A9" w14:paraId="08B4398D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6EC150" w14:textId="77777777" w:rsidR="00E840A1" w:rsidRPr="001E6AD8" w:rsidRDefault="00E840A1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34218E" w14:textId="0AF375F0" w:rsidR="00E840A1" w:rsidRDefault="00C67A2F" w:rsidP="00867625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840A1" w:rsidRPr="006960A9">
              <w:rPr>
                <w:sz w:val="18"/>
                <w:szCs w:val="18"/>
              </w:rPr>
              <w:t xml:space="preserve">AKTYWNI W SWOIM FYRTLU" </w:t>
            </w:r>
            <w:r>
              <w:rPr>
                <w:sz w:val="18"/>
                <w:szCs w:val="18"/>
              </w:rPr>
              <w:t>–</w:t>
            </w:r>
            <w:r w:rsidR="00E840A1" w:rsidRPr="006960A9">
              <w:rPr>
                <w:sz w:val="18"/>
                <w:szCs w:val="18"/>
              </w:rPr>
              <w:t xml:space="preserve"> 2023</w:t>
            </w:r>
          </w:p>
          <w:p w14:paraId="31FAD5A2" w14:textId="092AA2F8" w:rsidR="00C67A2F" w:rsidRPr="006960A9" w:rsidRDefault="00C67A2F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Polski Komitet Pomocy Społecznej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E26AD5" w14:textId="6EA6B75E" w:rsidR="00E840A1" w:rsidRDefault="00C67A2F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297C6B" w14:textId="0C957FE7" w:rsidR="00E840A1" w:rsidRDefault="00C67A2F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96E546" w14:textId="28D71444" w:rsidR="00E840A1" w:rsidRDefault="00C67A2F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E65E16" w14:textId="5E4915CA" w:rsidR="00E840A1" w:rsidRDefault="00C67A2F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3 500,00 zł</w:t>
            </w:r>
          </w:p>
        </w:tc>
      </w:tr>
      <w:tr w:rsidR="00C67A2F" w:rsidRPr="006960A9" w14:paraId="4CA6F0AA" w14:textId="77777777" w:rsidTr="00C67A2F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B4C2ED" w14:textId="65203490" w:rsidR="00C67A2F" w:rsidRPr="00106C58" w:rsidRDefault="00C67A2F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106C58">
              <w:rPr>
                <w:b/>
                <w:bCs/>
                <w:sz w:val="18"/>
                <w:szCs w:val="18"/>
              </w:rPr>
              <w:t xml:space="preserve">Osiedle </w:t>
            </w:r>
            <w:proofErr w:type="spellStart"/>
            <w:r w:rsidRPr="00106C58">
              <w:rPr>
                <w:b/>
                <w:bCs/>
                <w:sz w:val="18"/>
                <w:szCs w:val="18"/>
              </w:rPr>
              <w:t>Żegrze</w:t>
            </w:r>
            <w:proofErr w:type="spellEnd"/>
          </w:p>
        </w:tc>
      </w:tr>
      <w:tr w:rsidR="00C67A2F" w:rsidRPr="006960A9" w14:paraId="238220CD" w14:textId="77777777" w:rsidTr="00C67A2F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129814" w14:textId="77777777" w:rsidR="00C67A2F" w:rsidRPr="001E6AD8" w:rsidRDefault="00C67A2F" w:rsidP="001E6AD8">
            <w:pPr>
              <w:pStyle w:val="Akapitzlist"/>
              <w:numPr>
                <w:ilvl w:val="0"/>
                <w:numId w:val="3"/>
              </w:numPr>
              <w:spacing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32FCDC" w14:textId="77777777" w:rsidR="00C67A2F" w:rsidRDefault="00C67A2F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Razem z seniorami</w:t>
            </w:r>
          </w:p>
          <w:p w14:paraId="2D613080" w14:textId="46D6ED46" w:rsidR="00C67A2F" w:rsidRDefault="00C67A2F" w:rsidP="00867625">
            <w:pPr>
              <w:spacing w:after="40"/>
              <w:jc w:val="center"/>
              <w:rPr>
                <w:sz w:val="18"/>
                <w:szCs w:val="18"/>
              </w:rPr>
            </w:pPr>
            <w:r w:rsidRPr="006960A9">
              <w:rPr>
                <w:sz w:val="18"/>
                <w:szCs w:val="18"/>
              </w:rPr>
              <w:t>Stowarzyszenie Paradoks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8E744C" w14:textId="56160839" w:rsidR="00C67A2F" w:rsidRDefault="00C67A2F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103A42" w14:textId="4214D072" w:rsidR="00C67A2F" w:rsidRDefault="00C67A2F" w:rsidP="00331917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97EE16" w14:textId="71DE4456" w:rsidR="00C67A2F" w:rsidRDefault="00C67A2F" w:rsidP="00331917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95A259" w14:textId="0819A929" w:rsidR="00C67A2F" w:rsidRDefault="00C67A2F" w:rsidP="00331917">
            <w:pPr>
              <w:spacing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13 000,00 zł</w:t>
            </w:r>
          </w:p>
        </w:tc>
      </w:tr>
    </w:tbl>
    <w:p w14:paraId="40092738" w14:textId="77777777" w:rsidR="006960A9" w:rsidRPr="006960A9" w:rsidRDefault="006960A9" w:rsidP="006960A9">
      <w:pPr>
        <w:rPr>
          <w:vanish/>
          <w:sz w:val="18"/>
          <w:szCs w:val="18"/>
        </w:rPr>
      </w:pPr>
    </w:p>
    <w:p w14:paraId="74F3C5B0" w14:textId="3A8DEC31" w:rsidR="006960A9" w:rsidRPr="00C67A2F" w:rsidRDefault="006960A9" w:rsidP="00C67A2F">
      <w:pPr>
        <w:spacing w:after="100"/>
        <w:rPr>
          <w:sz w:val="18"/>
          <w:szCs w:val="18"/>
        </w:rPr>
      </w:pPr>
    </w:p>
    <w:p w14:paraId="46F3F1D0" w14:textId="77777777" w:rsidR="006960A9" w:rsidRPr="006960A9" w:rsidRDefault="006960A9" w:rsidP="006960A9">
      <w:pPr>
        <w:spacing w:line="360" w:lineRule="auto"/>
        <w:jc w:val="both"/>
        <w:rPr>
          <w:sz w:val="18"/>
          <w:szCs w:val="18"/>
        </w:rPr>
      </w:pPr>
    </w:p>
    <w:p w14:paraId="7B47259C" w14:textId="77777777" w:rsidR="00F1721C" w:rsidRPr="006960A9" w:rsidRDefault="00F1721C">
      <w:pPr>
        <w:spacing w:after="100"/>
        <w:rPr>
          <w:sz w:val="18"/>
          <w:szCs w:val="18"/>
        </w:rPr>
      </w:pPr>
    </w:p>
    <w:p w14:paraId="45486C53" w14:textId="5A855DE3" w:rsidR="00476FCA" w:rsidRPr="006960A9" w:rsidRDefault="009C7442">
      <w:pPr>
        <w:spacing w:after="100"/>
        <w:rPr>
          <w:sz w:val="18"/>
          <w:szCs w:val="18"/>
        </w:rPr>
      </w:pPr>
      <w:r w:rsidRPr="006960A9">
        <w:rPr>
          <w:sz w:val="18"/>
          <w:szCs w:val="18"/>
        </w:rPr>
        <w:t xml:space="preserve">Data wygenerowania dokumentu: </w:t>
      </w:r>
      <w:r w:rsidR="00C67A2F">
        <w:rPr>
          <w:sz w:val="18"/>
          <w:szCs w:val="18"/>
        </w:rPr>
        <w:t>22 lutego 2023</w:t>
      </w:r>
      <w:r w:rsidR="00446B9A" w:rsidRPr="006960A9">
        <w:rPr>
          <w:sz w:val="18"/>
          <w:szCs w:val="18"/>
        </w:rPr>
        <w:t xml:space="preserve"> r.</w:t>
      </w:r>
    </w:p>
    <w:sectPr w:rsidR="00476FCA" w:rsidRPr="006960A9">
      <w:footerReference w:type="even" r:id="rId7"/>
      <w:footerReference w:type="default" r:id="rId8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FD7F" w14:textId="77777777" w:rsidR="008C6987" w:rsidRDefault="008C6987">
      <w:r>
        <w:separator/>
      </w:r>
    </w:p>
  </w:endnote>
  <w:endnote w:type="continuationSeparator" w:id="0">
    <w:p w14:paraId="534F2290" w14:textId="77777777" w:rsidR="008C6987" w:rsidRDefault="008C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61BD" w14:textId="39A55011" w:rsidR="00476FCA" w:rsidRDefault="00476FC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3AE7" w14:textId="5D7AE044" w:rsidR="00476FCA" w:rsidRDefault="00476F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CCA65" w14:textId="77777777" w:rsidR="008C6987" w:rsidRDefault="008C6987">
      <w:r>
        <w:separator/>
      </w:r>
    </w:p>
  </w:footnote>
  <w:footnote w:type="continuationSeparator" w:id="0">
    <w:p w14:paraId="51252636" w14:textId="77777777" w:rsidR="008C6987" w:rsidRDefault="008C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C20"/>
    <w:multiLevelType w:val="hybridMultilevel"/>
    <w:tmpl w:val="60F62260"/>
    <w:lvl w:ilvl="0" w:tplc="38FEF78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0B73F14"/>
    <w:multiLevelType w:val="hybridMultilevel"/>
    <w:tmpl w:val="944C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16932"/>
    <w:multiLevelType w:val="hybridMultilevel"/>
    <w:tmpl w:val="23D0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1C"/>
    <w:rsid w:val="000B3092"/>
    <w:rsid w:val="001035D4"/>
    <w:rsid w:val="00106C58"/>
    <w:rsid w:val="001E6AD8"/>
    <w:rsid w:val="00290C9A"/>
    <w:rsid w:val="002B4B04"/>
    <w:rsid w:val="002E7865"/>
    <w:rsid w:val="00317826"/>
    <w:rsid w:val="003D2792"/>
    <w:rsid w:val="003D75AA"/>
    <w:rsid w:val="00411EED"/>
    <w:rsid w:val="00416C44"/>
    <w:rsid w:val="00446B9A"/>
    <w:rsid w:val="00456861"/>
    <w:rsid w:val="00476FCA"/>
    <w:rsid w:val="004A3554"/>
    <w:rsid w:val="004D3739"/>
    <w:rsid w:val="005037B5"/>
    <w:rsid w:val="005341B3"/>
    <w:rsid w:val="00616B6A"/>
    <w:rsid w:val="00672A14"/>
    <w:rsid w:val="006960A9"/>
    <w:rsid w:val="006E2633"/>
    <w:rsid w:val="006F5F8A"/>
    <w:rsid w:val="007C21F8"/>
    <w:rsid w:val="007D09AB"/>
    <w:rsid w:val="007F790B"/>
    <w:rsid w:val="00867625"/>
    <w:rsid w:val="008C612F"/>
    <w:rsid w:val="008C6987"/>
    <w:rsid w:val="009B60CF"/>
    <w:rsid w:val="009C7442"/>
    <w:rsid w:val="009F54CE"/>
    <w:rsid w:val="00A04CB2"/>
    <w:rsid w:val="00A77FC6"/>
    <w:rsid w:val="00BB23DE"/>
    <w:rsid w:val="00C1166D"/>
    <w:rsid w:val="00C67A2F"/>
    <w:rsid w:val="00D26614"/>
    <w:rsid w:val="00E840A1"/>
    <w:rsid w:val="00F1721C"/>
    <w:rsid w:val="00F64955"/>
    <w:rsid w:val="00F97D51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58A0"/>
  <w14:defaultImageDpi w14:val="0"/>
  <w15:docId w15:val="{1B84523E-C193-4821-B97D-434AF784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Łukasz Wieczorek</cp:lastModifiedBy>
  <cp:revision>13</cp:revision>
  <cp:lastPrinted>2023-02-23T07:46:00Z</cp:lastPrinted>
  <dcterms:created xsi:type="dcterms:W3CDTF">2022-03-02T07:19:00Z</dcterms:created>
  <dcterms:modified xsi:type="dcterms:W3CDTF">2023-02-28T11:34:00Z</dcterms:modified>
</cp:coreProperties>
</file>