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F7EB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F7EB1">
              <w:rPr>
                <w:b/>
              </w:rPr>
              <w:fldChar w:fldCharType="separate"/>
            </w:r>
            <w:r w:rsidR="005F7EB1">
              <w:rPr>
                <w:b/>
              </w:rPr>
              <w:t>rozstrzygnięcia otwartego konkursu ofert nr 39/2023 na powierzenie realizacji zadań Miasta Poznania ne rzecz społeczności rad osiedli w obszarze „Działalność na rzecz osób w wieku emerytalnym” pt. „Działania służące poprawie stanu fizycznego i psychicznego seniorów między innymi poprzez warsztaty, grupy wsparcia, pomoc psychologiczną, działania profilaktyczne, usprawniające i rehabilitacyjne oraz organizację różnorodnych form wypoczynku i rekreacji”, przez organizacje pozarządowe oraz podmioty, o których mowa w art. 3 ust. 3 ustawy z dnia 24 kwietnia 2003 roku o działalności pożytku publicznego i o wolontariacie,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F7EB1" w:rsidRDefault="00FA63B5" w:rsidP="005F7EB1">
      <w:pPr>
        <w:spacing w:line="360" w:lineRule="auto"/>
        <w:jc w:val="both"/>
      </w:pPr>
      <w:bookmarkStart w:id="2" w:name="z1"/>
      <w:bookmarkEnd w:id="2"/>
    </w:p>
    <w:p w:rsidR="005F7EB1" w:rsidRPr="005F7EB1" w:rsidRDefault="005F7EB1" w:rsidP="005F7E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7EB1">
        <w:rPr>
          <w:color w:val="000000"/>
        </w:rPr>
        <w:t>Zgodnie z treścią art. 11 ust. 1 pkt 2 ustawy z dnia 24 kwietnia 2003 r. o działalności pożytku publicznego i o wolontariacie (Dz. U. z 2022 r. poz. 1327 ze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5F7EB1" w:rsidRPr="005F7EB1" w:rsidRDefault="005F7EB1" w:rsidP="005F7E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7EB1">
        <w:rPr>
          <w:color w:val="000000"/>
        </w:rPr>
        <w:t>W dniu 17 stycznia 2023 roku (znak sprawy: ZSS-XIII.524.2.1.2023) Prezydent Miasta Poznania ogłosił konkurs ofert nr 39/2023 na powierzenie realizacji zadań na rzecz społeczności rad osiedli w obszarze działalności na rzecz osób w wieku emerytalnym poprzez działania służące poprawie stanu fizycznego i psychicznego seniorów, między innymi poprzez warsztaty, grupy wsparcia, pomoc psychologiczną, działania profilaktyczne, usprawniające i rehabilitacyjne oraz organizację różnorodnych form wypoczynku i rekreacji, przez organizacje pozarządowe oraz inne podmioty uprawnione, których cele statutowe obejmują działania na rzecz osób w wieku emerytalnym. W odpowiedzi na ogłoszony konkurs wpłynęły 43 oferty.</w:t>
      </w:r>
    </w:p>
    <w:p w:rsidR="005F7EB1" w:rsidRPr="005F7EB1" w:rsidRDefault="005F7EB1" w:rsidP="005F7E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7EB1">
        <w:rPr>
          <w:color w:val="000000"/>
        </w:rPr>
        <w:lastRenderedPageBreak/>
        <w:t>Zarządzeniem Nr 113/2023/P Prezydenta Miasta Poznania z dnia 10 lutego 2023 roku powołana została Komisja Konkursowa w celu zaopiniowania ofert złożonych w ramach otwartego konkursu ofert nr 39/2023. Na posiedzeniu w dniu 22 lutego 2023 roku wyżej wymieniona Komisja zaopiniowała pozytywnie oferty wskazane w załączniku nr 1. Oferenci spełniają kryteria niezbędne do realizacji projektów dotyczących zapewnienia wsparcia seniorów. W załączniku nr 2 uwzględniono oferty ocenione pozytywnie, które nie otrzymały dotacji, oraz oferty ocenione negatywnie. W załączniku nr 3 wskazane zostały oferty niespełniające kryteriów formalnych.</w:t>
      </w:r>
    </w:p>
    <w:p w:rsidR="005F7EB1" w:rsidRDefault="005F7EB1" w:rsidP="005F7EB1">
      <w:pPr>
        <w:spacing w:line="360" w:lineRule="auto"/>
        <w:jc w:val="both"/>
        <w:rPr>
          <w:color w:val="000000"/>
        </w:rPr>
      </w:pPr>
      <w:r w:rsidRPr="005F7EB1">
        <w:rPr>
          <w:color w:val="000000"/>
        </w:rPr>
        <w:t>W świetle powyższego wydanie zarządzenia jest w pełni uzasadnione.</w:t>
      </w:r>
    </w:p>
    <w:p w:rsidR="005F7EB1" w:rsidRDefault="005F7EB1" w:rsidP="005F7EB1">
      <w:pPr>
        <w:spacing w:line="360" w:lineRule="auto"/>
        <w:jc w:val="both"/>
      </w:pPr>
    </w:p>
    <w:p w:rsidR="005F7EB1" w:rsidRDefault="005F7EB1" w:rsidP="005F7EB1">
      <w:pPr>
        <w:keepNext/>
        <w:spacing w:line="360" w:lineRule="auto"/>
        <w:jc w:val="center"/>
      </w:pPr>
      <w:r>
        <w:t>ZASTĘPCZYNI DYREKTORKI</w:t>
      </w:r>
    </w:p>
    <w:p w:rsidR="005F7EB1" w:rsidRPr="005F7EB1" w:rsidRDefault="005F7EB1" w:rsidP="005F7EB1">
      <w:pPr>
        <w:keepNext/>
        <w:spacing w:line="360" w:lineRule="auto"/>
        <w:jc w:val="center"/>
      </w:pPr>
      <w:r>
        <w:t>(-) Dorota Potejko</w:t>
      </w:r>
    </w:p>
    <w:sectPr w:rsidR="005F7EB1" w:rsidRPr="005F7EB1" w:rsidSect="005F7E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EB1" w:rsidRDefault="005F7EB1">
      <w:r>
        <w:separator/>
      </w:r>
    </w:p>
  </w:endnote>
  <w:endnote w:type="continuationSeparator" w:id="0">
    <w:p w:rsidR="005F7EB1" w:rsidRDefault="005F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EB1" w:rsidRDefault="005F7EB1">
      <w:r>
        <w:separator/>
      </w:r>
    </w:p>
  </w:footnote>
  <w:footnote w:type="continuationSeparator" w:id="0">
    <w:p w:rsidR="005F7EB1" w:rsidRDefault="005F7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9/2023 na powierzenie realizacji zadań Miasta Poznania ne rzecz społeczności rad osiedli w obszarze „Działalność na rzecz osób w wieku emerytalnym” pt. „Działania służące poprawie stanu fizycznego i psychicznego seniorów między innymi poprzez warsztaty, grupy wsparcia, pomoc psychologiczną, działania profilaktyczne, usprawniające i rehabilitacyjne oraz organizację różnorodnych form wypoczynku i rekreacji”, przez organizacje pozarządowe oraz podmioty, o których mowa w art. 3 ust. 3 ustawy z dnia 24 kwietnia 2003 roku o działalności pożytku publicznego i o wolontariacie, w 2023 roku."/>
  </w:docVars>
  <w:rsids>
    <w:rsidRoot w:val="005F7EB1"/>
    <w:rsid w:val="000607A3"/>
    <w:rsid w:val="001B1D53"/>
    <w:rsid w:val="0022095A"/>
    <w:rsid w:val="002946C5"/>
    <w:rsid w:val="002C29F3"/>
    <w:rsid w:val="005F7EB1"/>
    <w:rsid w:val="00796326"/>
    <w:rsid w:val="00A87E1B"/>
    <w:rsid w:val="00AA04BE"/>
    <w:rsid w:val="00BB1A14"/>
    <w:rsid w:val="00D470E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1BC24-6A44-40F7-A51F-8E0495AD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345</Words>
  <Characters>2240</Characters>
  <Application>Microsoft Office Word</Application>
  <DocSecurity>0</DocSecurity>
  <Lines>45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2023-02-28T11:36:00Z</dcterms:created>
  <dcterms:modified xsi:type="dcterms:W3CDTF">2023-02-28T11:36:00Z</dcterms:modified>
</cp:coreProperties>
</file>