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45772">
          <w:t>150/2023/P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45772">
        <w:rPr>
          <w:b/>
          <w:sz w:val="28"/>
        </w:rPr>
        <w:fldChar w:fldCharType="separate"/>
      </w:r>
      <w:r w:rsidR="00345772">
        <w:rPr>
          <w:b/>
          <w:sz w:val="28"/>
        </w:rPr>
        <w:t>3 marca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45772">
              <w:rPr>
                <w:b/>
                <w:sz w:val="24"/>
                <w:szCs w:val="24"/>
              </w:rPr>
              <w:fldChar w:fldCharType="separate"/>
            </w:r>
            <w:r w:rsidR="00345772">
              <w:rPr>
                <w:b/>
                <w:sz w:val="24"/>
                <w:szCs w:val="24"/>
              </w:rPr>
              <w:t>zarządzenie w sprawie utworzenia funkcji Miejskiego Rzecznika Praw Uczniowskich.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45772" w:rsidP="003457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45772">
        <w:rPr>
          <w:color w:val="000000"/>
          <w:sz w:val="24"/>
        </w:rPr>
        <w:t xml:space="preserve">Na podstawie </w:t>
      </w:r>
      <w:r w:rsidRPr="00345772">
        <w:rPr>
          <w:color w:val="000000"/>
          <w:sz w:val="24"/>
          <w:szCs w:val="24"/>
        </w:rPr>
        <w:t>art. 30 ust. 1 oraz art. 33 ust. 1 i 3 ustawy z dnia 8 marca 1990 r. o samorządzie gminnym (</w:t>
      </w:r>
      <w:proofErr w:type="spellStart"/>
      <w:r w:rsidRPr="00345772">
        <w:rPr>
          <w:color w:val="000000"/>
          <w:sz w:val="24"/>
          <w:szCs w:val="24"/>
        </w:rPr>
        <w:t>t.j</w:t>
      </w:r>
      <w:proofErr w:type="spellEnd"/>
      <w:r w:rsidRPr="00345772">
        <w:rPr>
          <w:color w:val="000000"/>
          <w:sz w:val="24"/>
          <w:szCs w:val="24"/>
        </w:rPr>
        <w:t>. Dz. U. z 2023 r. poz.40)</w:t>
      </w:r>
      <w:r w:rsidRPr="00345772">
        <w:rPr>
          <w:color w:val="000000"/>
          <w:sz w:val="24"/>
        </w:rPr>
        <w:t xml:space="preserve"> zarządza się, co następuje:</w:t>
      </w:r>
    </w:p>
    <w:p w:rsidR="00345772" w:rsidRDefault="00345772" w:rsidP="003457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45772" w:rsidRDefault="00345772" w:rsidP="003457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5772" w:rsidRDefault="00345772" w:rsidP="0034577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45772" w:rsidRDefault="00345772" w:rsidP="003457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45772">
        <w:rPr>
          <w:color w:val="000000"/>
          <w:sz w:val="24"/>
          <w:szCs w:val="24"/>
        </w:rPr>
        <w:t>Uchyla się zarządzenie Nr 49/2022/P Prezydenta Miasta Poznania z dnia 24 stycznia 2022 r. w sprawie utworzenia funkcji Miejskiego Rzecznika Praw Uczniowskich.</w:t>
      </w:r>
    </w:p>
    <w:p w:rsidR="00345772" w:rsidRDefault="00345772" w:rsidP="003457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45772" w:rsidRDefault="00345772" w:rsidP="003457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45772" w:rsidRDefault="00345772" w:rsidP="0034577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45772" w:rsidRDefault="00345772" w:rsidP="003457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5772">
        <w:rPr>
          <w:color w:val="000000"/>
          <w:sz w:val="24"/>
          <w:szCs w:val="24"/>
        </w:rPr>
        <w:t>Zarządzenie wchodzi w życie z dniem podpisania.</w:t>
      </w:r>
    </w:p>
    <w:p w:rsidR="00345772" w:rsidRDefault="00345772" w:rsidP="003457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45772" w:rsidRDefault="00345772" w:rsidP="003457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45772" w:rsidRDefault="00345772" w:rsidP="003457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45772" w:rsidRPr="00345772" w:rsidRDefault="00345772" w:rsidP="003457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45772" w:rsidRPr="00345772" w:rsidSect="0034577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772" w:rsidRDefault="00345772">
      <w:r>
        <w:separator/>
      </w:r>
    </w:p>
  </w:endnote>
  <w:endnote w:type="continuationSeparator" w:id="0">
    <w:p w:rsidR="00345772" w:rsidRDefault="0034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772" w:rsidRDefault="00345772">
      <w:r>
        <w:separator/>
      </w:r>
    </w:p>
  </w:footnote>
  <w:footnote w:type="continuationSeparator" w:id="0">
    <w:p w:rsidR="00345772" w:rsidRDefault="00345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marca 2023r."/>
    <w:docVar w:name="AktNr" w:val="150/2023/P"/>
    <w:docVar w:name="Sprawa" w:val="zarządzenie w sprawie utworzenia funkcji Miejskiego Rzecznika Praw Uczniowskich."/>
  </w:docVars>
  <w:rsids>
    <w:rsidRoot w:val="00345772"/>
    <w:rsid w:val="0003528D"/>
    <w:rsid w:val="00072485"/>
    <w:rsid w:val="000A5BC9"/>
    <w:rsid w:val="000B2C44"/>
    <w:rsid w:val="000E2E12"/>
    <w:rsid w:val="00167A3B"/>
    <w:rsid w:val="001E3D52"/>
    <w:rsid w:val="002B2B3B"/>
    <w:rsid w:val="00345772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75425C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99</Words>
  <Characters>525</Characters>
  <Application>Microsoft Office Word</Application>
  <DocSecurity>0</DocSecurity>
  <Lines>26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2023-03-06T10:12:00Z</dcterms:created>
  <dcterms:modified xsi:type="dcterms:W3CDTF">2023-03-06T10:12:00Z</dcterms:modified>
</cp:coreProperties>
</file>