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A47">
              <w:rPr>
                <w:b/>
              </w:rPr>
              <w:fldChar w:fldCharType="separate"/>
            </w:r>
            <w:r w:rsidR="00342A47">
              <w:rPr>
                <w:b/>
              </w:rPr>
              <w:t>rozstrzygnięcia otwartego konkursu ofert nr 42/2023 na powierzenie realizacji zadań Miasta Poznania w obszarze upowszechniania i ochrony wolności i praw człowieka oraz swobód obywatelskich, a także działań wspomagających rozwój demokracji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A47" w:rsidRDefault="00FA63B5" w:rsidP="00342A47">
      <w:pPr>
        <w:spacing w:line="360" w:lineRule="auto"/>
        <w:jc w:val="both"/>
      </w:pPr>
      <w:bookmarkStart w:id="2" w:name="z1"/>
      <w:bookmarkEnd w:id="2"/>
    </w:p>
    <w:p w:rsidR="00342A47" w:rsidRPr="00342A47" w:rsidRDefault="00342A47" w:rsidP="00342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A47">
        <w:rPr>
          <w:color w:val="000000"/>
        </w:rPr>
        <w:t>Zgodnie z treścią art. 11 ust. 1 pkt 2 ustawy z dnia 24 kwietnia 2003 roku o działalności pożytku publicznego i o wolontariacie (Dz. U. z 2022 r. poz. 1327)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42A47" w:rsidRPr="00342A47" w:rsidRDefault="00342A47" w:rsidP="00342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A47">
        <w:rPr>
          <w:color w:val="000000"/>
        </w:rPr>
        <w:t>W dniu 20 stycznia 2023 roku Prezydent Miasta Poznania ogłosił otwarty konkurs ofert nr 42/2023 na powierzenie realizacji zadań Miasta Poznania w obszarze upowszechniania i</w:t>
      </w:r>
      <w:r w:rsidR="00C653B8">
        <w:rPr>
          <w:color w:val="000000"/>
        </w:rPr>
        <w:t> </w:t>
      </w:r>
      <w:r w:rsidRPr="00342A47">
        <w:rPr>
          <w:color w:val="000000"/>
        </w:rPr>
        <w:t>ochrony wolności i praw człowieka oraz swobód obywatelskich, a także działań wspomagających rozwój demokracji w 2023 roku.</w:t>
      </w:r>
    </w:p>
    <w:p w:rsidR="00342A47" w:rsidRPr="00342A47" w:rsidRDefault="00342A47" w:rsidP="00342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A47">
        <w:rPr>
          <w:color w:val="000000"/>
        </w:rPr>
        <w:t>W odpowiedzi na ogłoszony konkurs wpłynęło 7 ofert, wszystkie oferty zostały ocenione pozytywnie pod względem formalnym.</w:t>
      </w:r>
    </w:p>
    <w:p w:rsidR="00342A47" w:rsidRPr="00342A47" w:rsidRDefault="00342A47" w:rsidP="00342A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A47">
        <w:rPr>
          <w:color w:val="000000"/>
        </w:rPr>
        <w:t>Komisja Konkursowa, powołana przez Prezydenta Miasta Poznania zarządzeniem Nr</w:t>
      </w:r>
      <w:r w:rsidRPr="00342A47">
        <w:rPr>
          <w:b/>
          <w:bCs/>
          <w:color w:val="000000"/>
        </w:rPr>
        <w:t xml:space="preserve"> </w:t>
      </w:r>
      <w:r w:rsidRPr="00342A47">
        <w:rPr>
          <w:color w:val="000000"/>
        </w:rPr>
        <w:t>147/2023/P</w:t>
      </w:r>
      <w:r w:rsidRPr="00342A47">
        <w:rPr>
          <w:b/>
          <w:bCs/>
          <w:color w:val="000000"/>
        </w:rPr>
        <w:t xml:space="preserve"> </w:t>
      </w:r>
      <w:r w:rsidRPr="00342A47">
        <w:rPr>
          <w:color w:val="000000"/>
        </w:rPr>
        <w:t>z dnia 1 marca 2023 roku, zaopiniowała oferty na realizację zadania publicznego pn.: "Specjalistyczne wsparcie dla osób narażonych na łamanie praw człowieka, zagrożonych dyskryminacją i dyskryminowanych". Komisja Konkursowa zdecydowała o przyznaniu dofinansowania 3 oferentom w kwocie 85.230,00 zł. W załączniku nr 1 wskazano podmioty, które uzyskały dofinansowanie na ww. zadanie publiczne. W załączniku nr 2 wskazano podmioty, które nie otrzymały dofinansowania.</w:t>
      </w:r>
    </w:p>
    <w:p w:rsidR="00342A47" w:rsidRDefault="00342A47" w:rsidP="00342A47">
      <w:pPr>
        <w:spacing w:line="360" w:lineRule="auto"/>
        <w:jc w:val="both"/>
        <w:rPr>
          <w:color w:val="000000"/>
        </w:rPr>
      </w:pPr>
      <w:r w:rsidRPr="00342A47">
        <w:rPr>
          <w:color w:val="000000"/>
        </w:rPr>
        <w:t>W świetle powyższego wydanie zarządzenia jest w pełni uzasadnione.</w:t>
      </w:r>
    </w:p>
    <w:p w:rsidR="00342A47" w:rsidRDefault="00342A47" w:rsidP="00342A47">
      <w:pPr>
        <w:spacing w:line="360" w:lineRule="auto"/>
        <w:jc w:val="both"/>
      </w:pPr>
    </w:p>
    <w:p w:rsidR="00342A47" w:rsidRDefault="00342A47" w:rsidP="00342A47">
      <w:pPr>
        <w:keepNext/>
        <w:spacing w:line="360" w:lineRule="auto"/>
        <w:jc w:val="center"/>
      </w:pPr>
      <w:r>
        <w:lastRenderedPageBreak/>
        <w:t>ZASTĘPCZYNI DYREKTORKI</w:t>
      </w:r>
    </w:p>
    <w:p w:rsidR="00342A47" w:rsidRPr="00342A47" w:rsidRDefault="00342A47" w:rsidP="00342A4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42A47" w:rsidRPr="00342A47" w:rsidSect="00342A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47" w:rsidRDefault="00342A47">
      <w:r>
        <w:separator/>
      </w:r>
    </w:p>
  </w:endnote>
  <w:endnote w:type="continuationSeparator" w:id="0">
    <w:p w:rsidR="00342A47" w:rsidRDefault="003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47" w:rsidRDefault="00342A47">
      <w:r>
        <w:separator/>
      </w:r>
    </w:p>
  </w:footnote>
  <w:footnote w:type="continuationSeparator" w:id="0">
    <w:p w:rsidR="00342A47" w:rsidRDefault="0034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3 na powierzenie realizacji zadań Miasta Poznania w obszarze upowszechniania i ochrony wolności i praw człowieka oraz swobód obywatelskich, a także działań wspomagających rozwój demokracji w 2023 roku."/>
  </w:docVars>
  <w:rsids>
    <w:rsidRoot w:val="00342A47"/>
    <w:rsid w:val="000607A3"/>
    <w:rsid w:val="001B1D53"/>
    <w:rsid w:val="0022095A"/>
    <w:rsid w:val="002946C5"/>
    <w:rsid w:val="002C29F3"/>
    <w:rsid w:val="00342A47"/>
    <w:rsid w:val="00796326"/>
    <w:rsid w:val="00A87E1B"/>
    <w:rsid w:val="00AA04BE"/>
    <w:rsid w:val="00BB1A14"/>
    <w:rsid w:val="00C653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1627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2023-03-14T12:40:00Z</dcterms:created>
  <dcterms:modified xsi:type="dcterms:W3CDTF">2023-03-14T12:40:00Z</dcterms:modified>
</cp:coreProperties>
</file>