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136">
          <w:t>197/2023/P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7136">
        <w:rPr>
          <w:b/>
          <w:sz w:val="28"/>
        </w:rPr>
        <w:fldChar w:fldCharType="separate"/>
      </w:r>
      <w:r w:rsidR="00DF7136">
        <w:rPr>
          <w:b/>
          <w:sz w:val="28"/>
        </w:rPr>
        <w:t>22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F71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136">
              <w:rPr>
                <w:b/>
                <w:sz w:val="24"/>
                <w:szCs w:val="24"/>
              </w:rPr>
              <w:fldChar w:fldCharType="separate"/>
            </w:r>
            <w:r w:rsidR="00DF7136">
              <w:rPr>
                <w:b/>
                <w:sz w:val="24"/>
                <w:szCs w:val="24"/>
              </w:rPr>
              <w:t>ogłoszenia o naborze wniosków o udzielenie dotacji celowych na dofinansowanie zadań z zakresu ochrony środowiska i gospodarki wodnej, obejmujących wykonanie systemów deszczowych do zatrzymywania i wykorzystywania opadu w miejscu jego powstania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7136" w:rsidP="00DF71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7136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DF7136">
        <w:rPr>
          <w:color w:val="000000"/>
          <w:sz w:val="24"/>
        </w:rPr>
        <w:t>t.j</w:t>
      </w:r>
      <w:proofErr w:type="spellEnd"/>
      <w:r w:rsidRPr="00DF7136">
        <w:rPr>
          <w:color w:val="000000"/>
          <w:sz w:val="24"/>
        </w:rPr>
        <w:t>. Dz. U. z 2023 r. poz. 40) oraz uchwały  Rady Miasta Poznania Nr LXII/1148/VIII/2022 z dnia 5</w:t>
      </w:r>
      <w:r w:rsidR="00F2269E">
        <w:rPr>
          <w:color w:val="000000"/>
          <w:sz w:val="24"/>
        </w:rPr>
        <w:t> </w:t>
      </w:r>
      <w:r w:rsidRPr="00DF7136">
        <w:rPr>
          <w:color w:val="000000"/>
          <w:sz w:val="24"/>
        </w:rPr>
        <w:t>kwietnia 2022 r. w sprawie zasad udzielania dotacji celowych na dofinansowanie zadań z</w:t>
      </w:r>
      <w:r w:rsidR="00F2269E">
        <w:rPr>
          <w:color w:val="000000"/>
          <w:sz w:val="24"/>
        </w:rPr>
        <w:t> </w:t>
      </w:r>
      <w:r w:rsidRPr="00DF7136">
        <w:rPr>
          <w:color w:val="000000"/>
          <w:sz w:val="24"/>
        </w:rPr>
        <w:t>zakresu ochrony środowiska i gospodarki wodnej, obejmujących wykonanie systemów deszczowych do zatrzymywania i wykorzystywania opadu w miejscu jego powstania na terenie miasta Poznania zmienionej uchwałą zmieniającą LXXIX/1440/VIII/2023 z dnia 21 lutego 2023 r.  tj. § 2 ust. 2 i 3 oraz § 4 ust. 1 załącznika do ww. uchwały pn. Regulamin udzielania dotacji celowych z budżetu Miasta Poznania na realizację zadań z zakresu ochrony środowiska i gospodarki wodnej, obejmujących wykonanie systemów deszczowych do zatrzymywania i wykorzystywania opadu w miejscu jego powstania na terenie miasta Poznania, zarządza się, co następuje:</w:t>
      </w:r>
    </w:p>
    <w:p w:rsidR="00DF7136" w:rsidRDefault="00DF7136" w:rsidP="00DF7136">
      <w:pPr>
        <w:spacing w:line="360" w:lineRule="auto"/>
        <w:jc w:val="both"/>
        <w:rPr>
          <w:sz w:val="24"/>
        </w:rPr>
      </w:pPr>
    </w:p>
    <w:p w:rsidR="00DF7136" w:rsidRDefault="00DF7136" w:rsidP="00DF71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136" w:rsidRDefault="00DF7136" w:rsidP="00DF7136">
      <w:pPr>
        <w:keepNext/>
        <w:spacing w:line="360" w:lineRule="auto"/>
        <w:rPr>
          <w:color w:val="000000"/>
          <w:sz w:val="24"/>
        </w:rPr>
      </w:pP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F7136">
        <w:rPr>
          <w:color w:val="000000"/>
          <w:sz w:val="24"/>
        </w:rPr>
        <w:t>W ramach środków finansowych zaplanowanych w uchwale budżetowej Miasta Poznania, tj. kwoty 900.000 zł ujętej w dziale 900, rozdział 90095, § 6230, ogłasza się nabór wniosków o</w:t>
      </w:r>
      <w:r w:rsidR="00F2269E">
        <w:rPr>
          <w:color w:val="000000"/>
          <w:sz w:val="24"/>
        </w:rPr>
        <w:t> </w:t>
      </w:r>
      <w:r w:rsidRPr="00DF7136">
        <w:rPr>
          <w:color w:val="000000"/>
          <w:sz w:val="24"/>
        </w:rPr>
        <w:t>udzielenie dotacji celowych na realizację zadań z zakresu ochrony środowiska i gospodarki wodnej, obejmujących wykonanie systemów deszczowych do zatrzymywania i</w:t>
      </w:r>
      <w:r w:rsidR="00F2269E">
        <w:rPr>
          <w:color w:val="000000"/>
          <w:sz w:val="24"/>
        </w:rPr>
        <w:t> </w:t>
      </w:r>
      <w:r w:rsidRPr="00DF7136">
        <w:rPr>
          <w:color w:val="000000"/>
          <w:sz w:val="24"/>
        </w:rPr>
        <w:t>wykorzystywania opadu w miejscu jego powstania na terenie miasta Poznania, od dnia .................... 2023 r. do upływu 30 dni od daty ogłoszenia o naborze.</w:t>
      </w: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</w:p>
    <w:p w:rsidR="00DF7136" w:rsidRDefault="00DF7136" w:rsidP="00DF71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7136" w:rsidRDefault="00DF7136" w:rsidP="00DF7136">
      <w:pPr>
        <w:keepNext/>
        <w:spacing w:line="360" w:lineRule="auto"/>
        <w:rPr>
          <w:color w:val="000000"/>
          <w:sz w:val="24"/>
        </w:rPr>
      </w:pP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F7136">
        <w:rPr>
          <w:color w:val="000000"/>
          <w:sz w:val="24"/>
        </w:rPr>
        <w:t>Ogłoszenie o naborze stanowi załącznik nr 1 do zarządzenia. Ogłoszenie o naborze podlega ogłoszeniu w sposób wskazany w uchwale Rady Miasta Poznania Nr LXII/1148/VIII/2022 z</w:t>
      </w:r>
      <w:r w:rsidR="00F2269E">
        <w:rPr>
          <w:color w:val="000000"/>
          <w:sz w:val="24"/>
        </w:rPr>
        <w:t> </w:t>
      </w:r>
      <w:r w:rsidRPr="00DF7136">
        <w:rPr>
          <w:color w:val="000000"/>
          <w:sz w:val="24"/>
        </w:rPr>
        <w:t>dnia 5 kwietnia 2022 r. w sprawie zasad udzielania dotacji celowych na dofinansowanie zadań z zakresu ochrony środowiska i gospodarki wodnej, obejmujących wykonanie systemów deszczowych do zatrzymywania i wykorzystywania opadu w miejscu jego powstania na terenie miasta Poznania.</w:t>
      </w: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</w:p>
    <w:p w:rsidR="00DF7136" w:rsidRDefault="00DF7136" w:rsidP="00DF71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136" w:rsidRDefault="00DF7136" w:rsidP="00DF7136">
      <w:pPr>
        <w:keepNext/>
        <w:spacing w:line="360" w:lineRule="auto"/>
        <w:rPr>
          <w:color w:val="000000"/>
          <w:sz w:val="24"/>
        </w:rPr>
      </w:pP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F7136">
        <w:rPr>
          <w:color w:val="000000"/>
          <w:sz w:val="24"/>
        </w:rPr>
        <w:t>Wzór umowy o udzielenie dotacji stanowi załącznik nr 2 do zarządzenia.</w:t>
      </w: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</w:p>
    <w:p w:rsidR="00DF7136" w:rsidRDefault="00DF7136" w:rsidP="00DF71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7136" w:rsidRDefault="00DF7136" w:rsidP="00DF7136">
      <w:pPr>
        <w:keepNext/>
        <w:spacing w:line="360" w:lineRule="auto"/>
        <w:rPr>
          <w:color w:val="000000"/>
          <w:sz w:val="24"/>
        </w:rPr>
      </w:pP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F7136">
        <w:rPr>
          <w:color w:val="000000"/>
          <w:sz w:val="24"/>
        </w:rPr>
        <w:t>Wykonanie zarządzenia powierza się Dyrektorowi Biura Koordynacji Projektów i</w:t>
      </w:r>
      <w:r w:rsidR="00F2269E">
        <w:rPr>
          <w:color w:val="000000"/>
          <w:sz w:val="24"/>
        </w:rPr>
        <w:t> </w:t>
      </w:r>
      <w:r w:rsidRPr="00DF7136">
        <w:rPr>
          <w:color w:val="000000"/>
          <w:sz w:val="24"/>
        </w:rPr>
        <w:t>Rewitalizacji Miasta Urzędu Miasta Poznania.</w:t>
      </w: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</w:p>
    <w:p w:rsidR="00DF7136" w:rsidRDefault="00DF7136" w:rsidP="00DF71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7136" w:rsidRDefault="00DF7136" w:rsidP="00DF7136">
      <w:pPr>
        <w:keepNext/>
        <w:spacing w:line="360" w:lineRule="auto"/>
        <w:rPr>
          <w:color w:val="000000"/>
          <w:sz w:val="24"/>
        </w:rPr>
      </w:pP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F7136">
        <w:rPr>
          <w:color w:val="000000"/>
          <w:sz w:val="24"/>
        </w:rPr>
        <w:t>Zarządzenie wchodzi w życie z dniem jego podpisania</w:t>
      </w:r>
    </w:p>
    <w:p w:rsidR="00DF7136" w:rsidRDefault="00DF7136" w:rsidP="00DF7136">
      <w:pPr>
        <w:spacing w:line="360" w:lineRule="auto"/>
        <w:jc w:val="both"/>
        <w:rPr>
          <w:color w:val="000000"/>
          <w:sz w:val="24"/>
        </w:rPr>
      </w:pPr>
    </w:p>
    <w:p w:rsidR="00DF7136" w:rsidRDefault="00DF7136" w:rsidP="00DF71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7136" w:rsidRDefault="00DF7136" w:rsidP="00DF71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F7136" w:rsidRDefault="00DF7136" w:rsidP="00DF71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F7136" w:rsidRPr="00DF7136" w:rsidRDefault="00DF7136" w:rsidP="00DF71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F7136" w:rsidRPr="00DF7136" w:rsidSect="00DF71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36" w:rsidRDefault="00DF7136">
      <w:r>
        <w:separator/>
      </w:r>
    </w:p>
  </w:endnote>
  <w:endnote w:type="continuationSeparator" w:id="0">
    <w:p w:rsidR="00DF7136" w:rsidRDefault="00DF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36" w:rsidRDefault="00DF7136">
      <w:r>
        <w:separator/>
      </w:r>
    </w:p>
  </w:footnote>
  <w:footnote w:type="continuationSeparator" w:id="0">
    <w:p w:rsidR="00DF7136" w:rsidRDefault="00DF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3r."/>
    <w:docVar w:name="AktNr" w:val="197/2023/P"/>
    <w:docVar w:name="Sprawa" w:val="ogłoszenia o naborze wniosków o udzielenie dotacji celowych na dofinansowanie zadań z zakresu ochrony środowiska i gospodarki wodnej, obejmujących wykonanie systemów deszczowych do zatrzymywania i wykorzystywania opadu w miejscu jego powstania na terenie miasta Poznania."/>
  </w:docVars>
  <w:rsids>
    <w:rsidRoot w:val="00DF71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136"/>
    <w:rsid w:val="00E30060"/>
    <w:rsid w:val="00E360D3"/>
    <w:rsid w:val="00F2269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392</Words>
  <Characters>2289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2023-03-23T09:04:00Z</dcterms:created>
  <dcterms:modified xsi:type="dcterms:W3CDTF">2023-03-23T09:04:00Z</dcterms:modified>
</cp:coreProperties>
</file>