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D7D4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7D47">
              <w:rPr>
                <w:b/>
              </w:rPr>
              <w:fldChar w:fldCharType="separate"/>
            </w:r>
            <w:r w:rsidR="00CD7D47">
              <w:rPr>
                <w:b/>
              </w:rPr>
              <w:t>rozstrzygnięcia otwartego konkursu ofert nr 53/2023 na powierzenie realizacji zadań Miasta Poznania w obszarze „Działalność na rzecz osób w wieku emerytalnym”, polegających na działaniach służących poprawie stanu fizycznego i psychicznego seniorów przebywających w domach pomocy społecznej w Poznaniu w okresie Świąt Wielkanocnych,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7D47" w:rsidRDefault="00FA63B5" w:rsidP="00CD7D47">
      <w:pPr>
        <w:spacing w:line="360" w:lineRule="auto"/>
        <w:jc w:val="both"/>
      </w:pPr>
      <w:bookmarkStart w:id="2" w:name="z1"/>
      <w:bookmarkEnd w:id="2"/>
    </w:p>
    <w:p w:rsidR="00CD7D47" w:rsidRPr="00CD7D47" w:rsidRDefault="00CD7D47" w:rsidP="00CD7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7D47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D7D47" w:rsidRPr="00CD7D47" w:rsidRDefault="00CD7D47" w:rsidP="00CD7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7D47">
        <w:rPr>
          <w:color w:val="000000"/>
        </w:rPr>
        <w:t>W dniu 27 lutego 2023 roku (znak sprawy: ZSS-XIII.524.5.1.2023) Prezydent Miasta Poznania ogłosił konkurs ofert nr 53/2023 na powierzenie realizacji zadań Miasta Poznania w</w:t>
      </w:r>
      <w:r w:rsidR="00D00596">
        <w:rPr>
          <w:color w:val="000000"/>
        </w:rPr>
        <w:t> </w:t>
      </w:r>
      <w:r w:rsidRPr="00CD7D47">
        <w:rPr>
          <w:color w:val="000000"/>
        </w:rPr>
        <w:t>obszarze działalności na rzecz osób w wieku emerytalnym poprzez działania służące poprawie stanu fizycznego i psychicznego seniorów przebywających w domach pomocy społecznej w Poznaniu w okresie Świąt Wielkanocnych, przez organizacje pozarządowe oraz inne podmioty uprawnione, których cele statutowe obejmują działania na rzecz osób w wieku emerytalnym. W odpowiedzi na ogłoszony konkurs wpłynęło 6 ofert.</w:t>
      </w:r>
    </w:p>
    <w:p w:rsidR="00CD7D47" w:rsidRPr="00CD7D47" w:rsidRDefault="00CD7D47" w:rsidP="00CD7D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7D47">
        <w:rPr>
          <w:color w:val="000000"/>
        </w:rPr>
        <w:t xml:space="preserve">Zarządzeniem Nr 174/2023/P Prezydenta Miasta Poznania z dnia 13 marca 2023 roku powołana została Komisja Konkursowa w celu zaopiniowania ofert złożonych w ramach otwartego konkursu ofert nr 53/2023. Na posiedzeniu w dniu 24 marca 2023 roku wyżej wymieniona Komisja zaopiniowała pozytywnie ofertę wskazaną w załączniku nr 1. Oferent spełnia kryteria niezbędne do realizacji projektów dotyczących zapewnienia wsparcia </w:t>
      </w:r>
      <w:r w:rsidRPr="00CD7D47">
        <w:rPr>
          <w:color w:val="000000"/>
        </w:rPr>
        <w:lastRenderedPageBreak/>
        <w:t>seniorów. W załączniku nr 2 uwzględniono oferty ocenione pozytywnie, które nie otrzymały dotacji.</w:t>
      </w:r>
    </w:p>
    <w:p w:rsidR="00CD7D47" w:rsidRDefault="00CD7D47" w:rsidP="00CD7D47">
      <w:pPr>
        <w:spacing w:line="360" w:lineRule="auto"/>
        <w:jc w:val="both"/>
        <w:rPr>
          <w:color w:val="000000"/>
        </w:rPr>
      </w:pPr>
      <w:r w:rsidRPr="00CD7D47">
        <w:rPr>
          <w:color w:val="000000"/>
        </w:rPr>
        <w:t>W świetle powyższego wydanie zarządzenia jest w pełni uzasadnione.</w:t>
      </w:r>
    </w:p>
    <w:p w:rsidR="00CD7D47" w:rsidRDefault="00CD7D47" w:rsidP="00CD7D47">
      <w:pPr>
        <w:spacing w:line="360" w:lineRule="auto"/>
        <w:jc w:val="both"/>
      </w:pPr>
    </w:p>
    <w:p w:rsidR="00CD7D47" w:rsidRDefault="00CD7D47" w:rsidP="00CD7D47">
      <w:pPr>
        <w:keepNext/>
        <w:spacing w:line="360" w:lineRule="auto"/>
        <w:jc w:val="center"/>
      </w:pPr>
      <w:r>
        <w:t>ZASTĘPCZYNI DYREKTORKI</w:t>
      </w:r>
    </w:p>
    <w:p w:rsidR="00CD7D47" w:rsidRPr="00CD7D47" w:rsidRDefault="00CD7D47" w:rsidP="00CD7D47">
      <w:pPr>
        <w:keepNext/>
        <w:spacing w:line="360" w:lineRule="auto"/>
        <w:jc w:val="center"/>
      </w:pPr>
      <w:r>
        <w:t>(-) Dorota Potejko</w:t>
      </w:r>
    </w:p>
    <w:sectPr w:rsidR="00CD7D47" w:rsidRPr="00CD7D47" w:rsidSect="00CD7D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47" w:rsidRDefault="00CD7D47">
      <w:r>
        <w:separator/>
      </w:r>
    </w:p>
  </w:endnote>
  <w:endnote w:type="continuationSeparator" w:id="0">
    <w:p w:rsidR="00CD7D47" w:rsidRDefault="00CD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47" w:rsidRDefault="00CD7D47">
      <w:r>
        <w:separator/>
      </w:r>
    </w:p>
  </w:footnote>
  <w:footnote w:type="continuationSeparator" w:id="0">
    <w:p w:rsidR="00CD7D47" w:rsidRDefault="00CD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3 na powierzenie realizacji zadań Miasta Poznania w obszarze „Działalność na rzecz osób w wieku emerytalnym”, polegających na działaniach służących poprawie stanu fizycznego i psychicznego seniorów przebywających w domach pomocy społecznej w Poznaniu w okresie Świąt Wielkanocnych, przez organizacje pozarządowe oraz podmioty, o których mowa w art. 3 ust. 3 ustawy z dnia 24 kwietnia 2003 roku o działalności pożytku publicznego i o wolontariacie, w 2023 roku."/>
  </w:docVars>
  <w:rsids>
    <w:rsidRoot w:val="00CD7D4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7D47"/>
    <w:rsid w:val="00D005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038C4-3F55-40E4-898F-6C4D8AD2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1953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2023-03-28T09:19:00Z</dcterms:created>
  <dcterms:modified xsi:type="dcterms:W3CDTF">2023-03-28T09:19:00Z</dcterms:modified>
</cp:coreProperties>
</file>