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5A5D">
          <w:t>234/2023/P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5A5D">
        <w:rPr>
          <w:b/>
          <w:sz w:val="28"/>
        </w:rPr>
        <w:fldChar w:fldCharType="separate"/>
      </w:r>
      <w:r w:rsidR="00965A5D">
        <w:rPr>
          <w:b/>
          <w:sz w:val="28"/>
        </w:rPr>
        <w:t>3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65A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5A5D">
              <w:rPr>
                <w:b/>
                <w:sz w:val="24"/>
                <w:szCs w:val="24"/>
              </w:rPr>
              <w:fldChar w:fldCharType="separate"/>
            </w:r>
            <w:r w:rsidR="00965A5D">
              <w:rPr>
                <w:b/>
                <w:sz w:val="24"/>
                <w:szCs w:val="24"/>
              </w:rPr>
              <w:t>przekazania na stan majątkowy Technikum Budowlano-Drzewnego w Zespole Szkół Budowlano-Drzewnych im. Bolesława Chrobrego, z siedzibą przy ul. Raszyńskiej 48, 60-135 Poznań, środków trwałych dydaktycznych zakupionych w ramach projektu pod nazwą "Rozwój kształcenia zawodowego w ZSBD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5A5D" w:rsidP="00965A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5A5D">
        <w:rPr>
          <w:color w:val="000000"/>
          <w:sz w:val="24"/>
        </w:rPr>
        <w:t xml:space="preserve">Na podstawie </w:t>
      </w:r>
      <w:r w:rsidRPr="00965A5D">
        <w:rPr>
          <w:color w:val="000000"/>
          <w:sz w:val="24"/>
          <w:szCs w:val="24"/>
        </w:rPr>
        <w:t>art. 30 ust. 2 pkt 3 ustawy z dnia 8 marca 1990 r. o samorządzie gminnym (Dz. U. z 2023 r. poz. 40)</w:t>
      </w:r>
      <w:r w:rsidRPr="00965A5D">
        <w:rPr>
          <w:color w:val="000000"/>
          <w:sz w:val="24"/>
        </w:rPr>
        <w:t xml:space="preserve"> zarządza się, co następuje:</w:t>
      </w:r>
    </w:p>
    <w:p w:rsidR="00965A5D" w:rsidRDefault="00965A5D" w:rsidP="00965A5D">
      <w:pPr>
        <w:spacing w:line="360" w:lineRule="auto"/>
        <w:jc w:val="both"/>
        <w:rPr>
          <w:sz w:val="24"/>
        </w:rPr>
      </w:pPr>
    </w:p>
    <w:p w:rsidR="00965A5D" w:rsidRDefault="00965A5D" w:rsidP="0096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5A5D" w:rsidRDefault="00965A5D" w:rsidP="00965A5D">
      <w:pPr>
        <w:keepNext/>
        <w:spacing w:line="360" w:lineRule="auto"/>
        <w:rPr>
          <w:color w:val="000000"/>
          <w:sz w:val="24"/>
        </w:rPr>
      </w:pP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5A5D">
        <w:rPr>
          <w:color w:val="000000"/>
          <w:sz w:val="24"/>
          <w:szCs w:val="24"/>
        </w:rPr>
        <w:t xml:space="preserve">Przekazuje się na stan majątkowy Technikum Budowlano-Drzewnego w Zespole Szkół Budowlano-Drzewnych im. Bolesława Chrobrego, z siedzibą przy ul. Raszyńskiej 48, 60-135 Poznań, środki trwałe dydaktyczne o łącznej wartości </w:t>
      </w:r>
      <w:r w:rsidRPr="00965A5D">
        <w:rPr>
          <w:b/>
          <w:bCs/>
          <w:color w:val="000000"/>
          <w:sz w:val="24"/>
          <w:szCs w:val="24"/>
        </w:rPr>
        <w:t>91 081,50 zł</w:t>
      </w:r>
      <w:r w:rsidRPr="00965A5D">
        <w:rPr>
          <w:color w:val="000000"/>
          <w:sz w:val="24"/>
          <w:szCs w:val="24"/>
        </w:rPr>
        <w:t>, zakupione w ramach projektu pod nazwą "Rozwój kształcenia zawodowego w ZSBD w Poznaniu" realizowanego przez Miasto Poznań w zakresie Działania 8.3. Wzmocnienie oraz dostosowanie kształcenia i</w:t>
      </w:r>
      <w:r w:rsidR="00A73B3A">
        <w:rPr>
          <w:color w:val="000000"/>
          <w:sz w:val="24"/>
          <w:szCs w:val="24"/>
        </w:rPr>
        <w:t> </w:t>
      </w:r>
      <w:r w:rsidRPr="00965A5D">
        <w:rPr>
          <w:color w:val="000000"/>
          <w:sz w:val="24"/>
          <w:szCs w:val="24"/>
        </w:rPr>
        <w:t>szkolenia zawodowego do potrzeb rynku pracy, Poddziałania 8.3.1 Kształcenie zawodowe młodzieży – tryb konkursowy oraz tryb nadzwyczajny w zakresie epidemii COVID-19 Wielkopolskiego Regionalnego Programu Operacyjnego na lata 2014-2020, na które składają się: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1) prasa do klejenia S443 Holzmann (1 szt.) – 19 680,00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2) grawerka CNC lead V-slot (1szt.) – 20 910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3) kocioł kondensacyjny Defro DCG Smart 20 2-F (1 szt.) – 6150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4) rekuperator Luna 200 Dospel (1 szt.) – 4305,00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5) hydrant wewnętrzny DN25 boczny (1 szt.) – 2460,00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6) lutownica elektryczna do miedzi Rotherm 2000 (1 szt.) – 5043,00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lastRenderedPageBreak/>
        <w:t>7) rozdzielacz 6 obwodów z grupą pompową do podłogówki (2 szt.) – 4428,00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8) kamera termowizyjna Flir C5 (2 szt.) – 9102,00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9) wertykulator Solo by AL.-KO 518 (1 szt.) – 3936,00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10) glebogryzarka HECHT 796 (1 szt.) – 3936,00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11) kosiarka spalinowa Active 5850 SVB Briggs&amp;Stratton (1 szt.) – 4305,00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12) tunel foliowy 6 x 3 m A6 (1 szt.) – 1107,00 zł;</w:t>
      </w:r>
    </w:p>
    <w:p w:rsidR="00965A5D" w:rsidRPr="00965A5D" w:rsidRDefault="00965A5D" w:rsidP="0096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13) rozdrabniacz do gałęzi Hecht 6208 (1 szt.) – 4920,00 zł;</w:t>
      </w:r>
    </w:p>
    <w:p w:rsidR="00965A5D" w:rsidRDefault="00965A5D" w:rsidP="00965A5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A5D">
        <w:rPr>
          <w:color w:val="000000"/>
          <w:sz w:val="24"/>
          <w:szCs w:val="24"/>
        </w:rPr>
        <w:t>14) drobny sprzęt dydaktyczny (1 kpl.) – 799,50 zł.</w:t>
      </w:r>
    </w:p>
    <w:p w:rsidR="00965A5D" w:rsidRDefault="00965A5D" w:rsidP="00965A5D">
      <w:pPr>
        <w:spacing w:line="360" w:lineRule="auto"/>
        <w:jc w:val="both"/>
        <w:rPr>
          <w:color w:val="000000"/>
          <w:sz w:val="24"/>
        </w:rPr>
      </w:pPr>
    </w:p>
    <w:p w:rsidR="00965A5D" w:rsidRDefault="00965A5D" w:rsidP="0096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5A5D" w:rsidRDefault="00965A5D" w:rsidP="00965A5D">
      <w:pPr>
        <w:keepNext/>
        <w:spacing w:line="360" w:lineRule="auto"/>
        <w:rPr>
          <w:color w:val="000000"/>
          <w:sz w:val="24"/>
        </w:rPr>
      </w:pPr>
    </w:p>
    <w:p w:rsidR="00965A5D" w:rsidRDefault="00965A5D" w:rsidP="00965A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5A5D">
        <w:rPr>
          <w:color w:val="000000"/>
          <w:sz w:val="24"/>
          <w:szCs w:val="24"/>
        </w:rPr>
        <w:t>Wykonanie zarządzenia powierza się Dyrektorowi Wydziału Obsługi Urzędu Miasta Poznania oraz Dyrektorowi Technikum Budowlano-Drzewnego.</w:t>
      </w:r>
    </w:p>
    <w:p w:rsidR="00965A5D" w:rsidRDefault="00965A5D" w:rsidP="00965A5D">
      <w:pPr>
        <w:spacing w:line="360" w:lineRule="auto"/>
        <w:jc w:val="both"/>
        <w:rPr>
          <w:color w:val="000000"/>
          <w:sz w:val="24"/>
        </w:rPr>
      </w:pPr>
    </w:p>
    <w:p w:rsidR="00965A5D" w:rsidRDefault="00965A5D" w:rsidP="0096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5A5D" w:rsidRDefault="00965A5D" w:rsidP="00965A5D">
      <w:pPr>
        <w:keepNext/>
        <w:spacing w:line="360" w:lineRule="auto"/>
        <w:rPr>
          <w:color w:val="000000"/>
          <w:sz w:val="24"/>
        </w:rPr>
      </w:pPr>
    </w:p>
    <w:p w:rsidR="00965A5D" w:rsidRDefault="00965A5D" w:rsidP="00965A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5A5D">
        <w:rPr>
          <w:color w:val="000000"/>
          <w:sz w:val="24"/>
          <w:szCs w:val="24"/>
        </w:rPr>
        <w:t>Zarządzenie wchodzi w życie z dniem podpisania.</w:t>
      </w:r>
    </w:p>
    <w:p w:rsidR="00965A5D" w:rsidRDefault="00965A5D" w:rsidP="00965A5D">
      <w:pPr>
        <w:spacing w:line="360" w:lineRule="auto"/>
        <w:jc w:val="both"/>
        <w:rPr>
          <w:color w:val="000000"/>
          <w:sz w:val="24"/>
        </w:rPr>
      </w:pPr>
    </w:p>
    <w:p w:rsidR="00965A5D" w:rsidRDefault="00965A5D" w:rsidP="00965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5A5D" w:rsidRDefault="00965A5D" w:rsidP="00965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5A5D" w:rsidRDefault="00965A5D" w:rsidP="00965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65A5D" w:rsidRPr="00965A5D" w:rsidRDefault="00965A5D" w:rsidP="00965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65A5D" w:rsidRPr="00965A5D" w:rsidSect="00965A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5D" w:rsidRDefault="00965A5D">
      <w:r>
        <w:separator/>
      </w:r>
    </w:p>
  </w:endnote>
  <w:endnote w:type="continuationSeparator" w:id="0">
    <w:p w:rsidR="00965A5D" w:rsidRDefault="0096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5D" w:rsidRDefault="00965A5D">
      <w:r>
        <w:separator/>
      </w:r>
    </w:p>
  </w:footnote>
  <w:footnote w:type="continuationSeparator" w:id="0">
    <w:p w:rsidR="00965A5D" w:rsidRDefault="0096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3r."/>
    <w:docVar w:name="AktNr" w:val="234/2023/P"/>
    <w:docVar w:name="Sprawa" w:val="przekazania na stan majątkowy Technikum Budowlano-Drzewnego w Zespole Szkół Budowlano-Drzewnych im. Bolesława Chrobrego, z siedzibą przy ul. Raszyńskiej 48, 60-135 Poznań, środków trwałych dydaktycznych zakupionych w ramach projektu pod nazwą &quot;Rozwój kształcenia zawodowego w ZSBD w Poznaniu&quot;."/>
  </w:docVars>
  <w:rsids>
    <w:rsidRoot w:val="00965A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5A5D"/>
    <w:rsid w:val="009711FF"/>
    <w:rsid w:val="009773E3"/>
    <w:rsid w:val="009E48F1"/>
    <w:rsid w:val="009F5036"/>
    <w:rsid w:val="00A5209A"/>
    <w:rsid w:val="00A73B3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71A2C-1291-4567-B0CD-0F27F4E1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2086</Characters>
  <Application>Microsoft Office Word</Application>
  <DocSecurity>0</DocSecurity>
  <Lines>61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2023-04-03T10:58:00Z</dcterms:created>
  <dcterms:modified xsi:type="dcterms:W3CDTF">2023-04-03T10:58:00Z</dcterms:modified>
</cp:coreProperties>
</file>