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 w:rsidR="00EB6295">
        <w:rPr>
          <w:b/>
        </w:rPr>
        <w:t>5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FD0F54">
        <w:rPr>
          <w:b/>
        </w:rPr>
        <w:t>235/2023/P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</w:t>
      </w:r>
      <w:bookmarkStart w:id="1" w:name="_GoBack"/>
      <w:bookmarkEnd w:id="1"/>
      <w:r>
        <w:rPr>
          <w:b/>
        </w:rPr>
        <w:t>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D0F54">
        <w:rPr>
          <w:b/>
        </w:rPr>
        <w:t>03.04.2023 r.</w:t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EC156A">
        <w:rPr>
          <w:b/>
          <w:sz w:val="24"/>
          <w:szCs w:val="24"/>
        </w:rPr>
        <w:t>Poradni Psychologiczno-Pedagogicznej nr 4</w:t>
      </w:r>
      <w:r w:rsidR="00975F14">
        <w:rPr>
          <w:b/>
          <w:sz w:val="24"/>
          <w:szCs w:val="24"/>
        </w:rPr>
        <w:t xml:space="preserve"> w Poznaniu</w:t>
      </w:r>
      <w:r w:rsidR="00145E40">
        <w:rPr>
          <w:b/>
          <w:sz w:val="24"/>
          <w:szCs w:val="24"/>
        </w:rPr>
        <w:t xml:space="preserve">, </w:t>
      </w:r>
      <w:r w:rsidR="00EC156A">
        <w:rPr>
          <w:b/>
          <w:sz w:val="24"/>
          <w:szCs w:val="24"/>
        </w:rPr>
        <w:t>os. Bolesława Chrobrego 105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C156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C156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Paulina Przybylska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02EE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C156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Bizukojć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C156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C156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A693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Skrzypczak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A693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Walkowiak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FC5FD9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A0747E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2A" w:rsidRDefault="00F6172A">
      <w:r>
        <w:separator/>
      </w:r>
    </w:p>
  </w:endnote>
  <w:endnote w:type="continuationSeparator" w:id="0">
    <w:p w:rsidR="00F6172A" w:rsidRDefault="00F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2A" w:rsidRDefault="00F6172A">
      <w:r>
        <w:separator/>
      </w:r>
    </w:p>
  </w:footnote>
  <w:footnote w:type="continuationSeparator" w:id="0">
    <w:p w:rsidR="00F6172A" w:rsidRDefault="00F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4697"/>
    <w:rsid w:val="002B7ED0"/>
    <w:rsid w:val="002C12D5"/>
    <w:rsid w:val="002C41D2"/>
    <w:rsid w:val="002C5C4C"/>
    <w:rsid w:val="002C6AC7"/>
    <w:rsid w:val="002D7C87"/>
    <w:rsid w:val="002E5C0F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D3F"/>
    <w:rsid w:val="008C024C"/>
    <w:rsid w:val="008C193D"/>
    <w:rsid w:val="008E1B44"/>
    <w:rsid w:val="008F1460"/>
    <w:rsid w:val="008F7CD3"/>
    <w:rsid w:val="00900C24"/>
    <w:rsid w:val="009027A9"/>
    <w:rsid w:val="00902EE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B3525"/>
    <w:rsid w:val="009B4361"/>
    <w:rsid w:val="009B71FA"/>
    <w:rsid w:val="009C36DB"/>
    <w:rsid w:val="009E1F90"/>
    <w:rsid w:val="009F7D41"/>
    <w:rsid w:val="00A01CFD"/>
    <w:rsid w:val="00A03677"/>
    <w:rsid w:val="00A0747E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693E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6295"/>
    <w:rsid w:val="00EB7290"/>
    <w:rsid w:val="00EC156A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4180"/>
    <w:rsid w:val="00F528A5"/>
    <w:rsid w:val="00F6172A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C5FD9"/>
    <w:rsid w:val="00FD0F54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02B9F"/>
  <w15:chartTrackingRefBased/>
  <w15:docId w15:val="{9A9C712A-4A22-4727-824D-F7ADC0EF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15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Łukasz Wieczorek</cp:lastModifiedBy>
  <cp:revision>10</cp:revision>
  <cp:lastPrinted>2023-01-30T12:03:00Z</cp:lastPrinted>
  <dcterms:created xsi:type="dcterms:W3CDTF">2023-02-07T08:14:00Z</dcterms:created>
  <dcterms:modified xsi:type="dcterms:W3CDTF">2023-04-04T06:05:00Z</dcterms:modified>
</cp:coreProperties>
</file>