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4B3E">
              <w:rPr>
                <w:b/>
              </w:rPr>
              <w:fldChar w:fldCharType="separate"/>
            </w:r>
            <w:r w:rsidR="006C4B3E">
              <w:rPr>
                <w:b/>
              </w:rPr>
              <w:t>rozstrzygnięcia otwartego konkursu ofert nr 57/2023 na powierzenie realizacji zadań Miasta Poznania w obszarze „Działalność na rzecz rodziny, macierzyństwa, rodzicielstwa, upowszechniania i ochrony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4B3E" w:rsidRDefault="00FA63B5" w:rsidP="006C4B3E">
      <w:pPr>
        <w:spacing w:line="360" w:lineRule="auto"/>
        <w:jc w:val="both"/>
      </w:pPr>
      <w:bookmarkStart w:id="2" w:name="z1"/>
      <w:bookmarkEnd w:id="2"/>
    </w:p>
    <w:p w:rsidR="006C4B3E" w:rsidRPr="006C4B3E" w:rsidRDefault="006C4B3E" w:rsidP="006C4B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6C4B3E" w:rsidRPr="006C4B3E" w:rsidRDefault="006C4B3E" w:rsidP="006C4B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Dnia 6 marca 2023 r. został ogłoszony otwarty konkurs ofert nr 57/2023 na realizację zadania publicznego w obszarze działalności na rzecz rodziny, macierzyństwa, rodzicielstwa, upowszechniania i ochrony praw dziecka.</w:t>
      </w:r>
    </w:p>
    <w:p w:rsidR="006C4B3E" w:rsidRPr="006C4B3E" w:rsidRDefault="006C4B3E" w:rsidP="006C4B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Na powyższy konkurs wpłynęła 1 oferta, która uzyskała pozytywną ocenę formalną. Komisja Konkursowa, powołana przez Prezydenta Miasta Poznania zarządzeniem Nr 221/2023/P z</w:t>
      </w:r>
      <w:r w:rsidR="007E5F6D">
        <w:rPr>
          <w:color w:val="000000"/>
        </w:rPr>
        <w:t> </w:t>
      </w:r>
      <w:r w:rsidRPr="006C4B3E">
        <w:rPr>
          <w:color w:val="000000"/>
        </w:rPr>
        <w:t>dnia 28 marca 2023 r., zaopiniowała ofertę na realizację  zadania publicznego pn. "</w:t>
      </w:r>
      <w:r w:rsidRPr="006C4B3E">
        <w:rPr>
          <w:color w:val="000000"/>
          <w:szCs w:val="22"/>
        </w:rPr>
        <w:t>Wspieranie,</w:t>
      </w:r>
      <w:r w:rsidRPr="006C4B3E">
        <w:rPr>
          <w:color w:val="000000"/>
          <w:szCs w:val="20"/>
        </w:rPr>
        <w:t xml:space="preserve"> </w:t>
      </w:r>
      <w:r w:rsidRPr="006C4B3E">
        <w:rPr>
          <w:color w:val="000000"/>
          <w:szCs w:val="22"/>
        </w:rPr>
        <w:t>aktywizacja i integracja poznańskich rodzin w formie regrantingu na realizację zadań w ramach Poznańskich Dni Rodziny w terminie 14.05-1.06.2023 r.</w:t>
      </w:r>
      <w:r w:rsidRPr="006C4B3E">
        <w:rPr>
          <w:color w:val="000000"/>
        </w:rPr>
        <w:t>".</w:t>
      </w:r>
    </w:p>
    <w:p w:rsidR="006C4B3E" w:rsidRPr="006C4B3E" w:rsidRDefault="006C4B3E" w:rsidP="006C4B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Zadecydowano o przyznaniu dofinansowania na łączną kwotę 110 000 zł na rok 2023.</w:t>
      </w:r>
    </w:p>
    <w:p w:rsidR="006C4B3E" w:rsidRPr="006C4B3E" w:rsidRDefault="006C4B3E" w:rsidP="006C4B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W załączniku wskazano podmiot, który uzyskał dofinansowanie na ww. zadanie publiczne.</w:t>
      </w:r>
    </w:p>
    <w:p w:rsidR="006C4B3E" w:rsidRDefault="006C4B3E" w:rsidP="006C4B3E">
      <w:pPr>
        <w:spacing w:line="360" w:lineRule="auto"/>
        <w:jc w:val="both"/>
        <w:rPr>
          <w:color w:val="000000"/>
        </w:rPr>
      </w:pPr>
      <w:r w:rsidRPr="006C4B3E">
        <w:rPr>
          <w:color w:val="000000"/>
        </w:rPr>
        <w:t>W świetle powyższego wydanie zarządzenia jest w pełni uzasadnione.</w:t>
      </w:r>
    </w:p>
    <w:p w:rsidR="006C4B3E" w:rsidRDefault="006C4B3E" w:rsidP="006C4B3E">
      <w:pPr>
        <w:spacing w:line="360" w:lineRule="auto"/>
        <w:jc w:val="both"/>
      </w:pPr>
    </w:p>
    <w:p w:rsidR="006C4B3E" w:rsidRDefault="006C4B3E" w:rsidP="006C4B3E">
      <w:pPr>
        <w:keepNext/>
        <w:spacing w:line="360" w:lineRule="auto"/>
        <w:jc w:val="center"/>
      </w:pPr>
      <w:r>
        <w:t>ZASTĘPCA DYREKTORA</w:t>
      </w:r>
    </w:p>
    <w:p w:rsidR="006C4B3E" w:rsidRPr="006C4B3E" w:rsidRDefault="006C4B3E" w:rsidP="006C4B3E">
      <w:pPr>
        <w:keepNext/>
        <w:spacing w:line="360" w:lineRule="auto"/>
        <w:jc w:val="center"/>
      </w:pPr>
      <w:r>
        <w:t>(-) Joanna Olenderek</w:t>
      </w:r>
    </w:p>
    <w:sectPr w:rsidR="006C4B3E" w:rsidRPr="006C4B3E" w:rsidSect="006C4B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3E" w:rsidRDefault="006C4B3E">
      <w:r>
        <w:separator/>
      </w:r>
    </w:p>
  </w:endnote>
  <w:endnote w:type="continuationSeparator" w:id="0">
    <w:p w:rsidR="006C4B3E" w:rsidRDefault="006C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3E" w:rsidRDefault="006C4B3E">
      <w:r>
        <w:separator/>
      </w:r>
    </w:p>
  </w:footnote>
  <w:footnote w:type="continuationSeparator" w:id="0">
    <w:p w:rsidR="006C4B3E" w:rsidRDefault="006C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23 na powierzenie realizacji zadań Miasta Poznania w obszarze „Działalność na rzecz rodziny, macierzyństwa, rodzicielstwa, upowszechniania i ochrony praw dziecka” w 2023 r."/>
  </w:docVars>
  <w:rsids>
    <w:rsidRoot w:val="006C4B3E"/>
    <w:rsid w:val="000607A3"/>
    <w:rsid w:val="001B1D53"/>
    <w:rsid w:val="0022095A"/>
    <w:rsid w:val="002946C5"/>
    <w:rsid w:val="002C29F3"/>
    <w:rsid w:val="006C4B3E"/>
    <w:rsid w:val="00796326"/>
    <w:rsid w:val="007E5F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96D6-DD56-4342-8AE6-7A943C1F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216</Words>
  <Characters>1412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2023-04-11T11:49:00Z</dcterms:created>
  <dcterms:modified xsi:type="dcterms:W3CDTF">2023-04-11T11:49:00Z</dcterms:modified>
</cp:coreProperties>
</file>