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72C3A">
              <w:rPr>
                <w:b/>
              </w:rPr>
              <w:fldChar w:fldCharType="separate"/>
            </w:r>
            <w:r w:rsidR="00372C3A">
              <w:rPr>
                <w:b/>
              </w:rPr>
              <w:t>ustalenia zasad wypłacania ekwiwalentu pieniężnego dla strażaka ratownika ochotniczej straży pożarnej za udział w działaniu ratowniczym, akcji ratowniczej, szkoleniu lub ćwiczeniu.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72C3A" w:rsidRDefault="00FA63B5" w:rsidP="00372C3A">
      <w:pPr>
        <w:spacing w:line="360" w:lineRule="auto"/>
        <w:jc w:val="both"/>
      </w:pPr>
      <w:bookmarkStart w:id="2" w:name="z1"/>
      <w:bookmarkEnd w:id="2"/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2C3A">
        <w:rPr>
          <w:color w:val="000000"/>
          <w:szCs w:val="20"/>
        </w:rPr>
        <w:t>Zarządzenie wprowadza najważniejsze zasady wypłacania ekwiwalentu uaktualnione o</w:t>
      </w:r>
      <w:r w:rsidR="00F256B6">
        <w:rPr>
          <w:color w:val="000000"/>
          <w:szCs w:val="20"/>
        </w:rPr>
        <w:t> </w:t>
      </w:r>
      <w:r w:rsidRPr="00372C3A">
        <w:rPr>
          <w:color w:val="000000"/>
          <w:szCs w:val="20"/>
        </w:rPr>
        <w:t xml:space="preserve">obecnie obowiązujące przepisy prawa: </w:t>
      </w:r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2C3A">
        <w:rPr>
          <w:color w:val="000000"/>
          <w:szCs w:val="20"/>
        </w:rPr>
        <w:t>1) Zgodnie z art. 15 ust. 1 ustawy o ochotniczych strażach pożarnych: "Strażak ratownik OSP, który uczestniczył w działaniu ratowniczym, akcji ratowniczej, szkoleniu lub ćwiczeniu, otrzymuje, niezależnie od otrzymywanego wynagrodzenia, ekwiwalent pieniężny".</w:t>
      </w:r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72C3A">
        <w:rPr>
          <w:color w:val="000000"/>
          <w:szCs w:val="20"/>
        </w:rPr>
        <w:t>2) Uchwała Nr LXIX/1257/VIII/2022 Rady Miasta Poznania z dnia 12 lipca 2022 r. ustaliła wysokość ekwiwalentu wypłacanego dla członka ochotniczej straży pożarnej za każdą godzinę udziału w działaniu ratowniczym, akcji ratowniczej, ćwiczeniu lub szkoleniu pożarniczym organizowanym przez Państwową Straż Pożarną lub gminę.</w:t>
      </w:r>
    </w:p>
    <w:p w:rsidR="00372C3A" w:rsidRPr="00372C3A" w:rsidRDefault="00372C3A" w:rsidP="00372C3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372C3A" w:rsidRDefault="00372C3A" w:rsidP="00372C3A">
      <w:pPr>
        <w:spacing w:line="360" w:lineRule="auto"/>
        <w:jc w:val="both"/>
        <w:rPr>
          <w:color w:val="000000"/>
          <w:szCs w:val="20"/>
        </w:rPr>
      </w:pPr>
      <w:r w:rsidRPr="00372C3A">
        <w:rPr>
          <w:color w:val="000000"/>
          <w:szCs w:val="20"/>
        </w:rPr>
        <w:t>W świetle powyższego wydanie zarządzenia jest zasadne.</w:t>
      </w:r>
    </w:p>
    <w:p w:rsidR="00372C3A" w:rsidRDefault="00372C3A" w:rsidP="00372C3A">
      <w:pPr>
        <w:spacing w:line="360" w:lineRule="auto"/>
        <w:jc w:val="both"/>
      </w:pPr>
    </w:p>
    <w:p w:rsidR="00372C3A" w:rsidRDefault="00372C3A" w:rsidP="00372C3A">
      <w:pPr>
        <w:keepNext/>
        <w:spacing w:line="360" w:lineRule="auto"/>
        <w:jc w:val="center"/>
      </w:pPr>
      <w:r>
        <w:t>DYREKTOR</w:t>
      </w:r>
    </w:p>
    <w:p w:rsidR="00372C3A" w:rsidRDefault="00372C3A" w:rsidP="00372C3A">
      <w:pPr>
        <w:keepNext/>
        <w:spacing w:line="360" w:lineRule="auto"/>
        <w:jc w:val="center"/>
      </w:pPr>
      <w:r>
        <w:t>Wydziału Zarządzania Kryzysowego</w:t>
      </w:r>
    </w:p>
    <w:p w:rsidR="00372C3A" w:rsidRDefault="00372C3A" w:rsidP="00372C3A">
      <w:pPr>
        <w:keepNext/>
        <w:spacing w:line="360" w:lineRule="auto"/>
        <w:jc w:val="center"/>
      </w:pPr>
      <w:r>
        <w:t>i Bezpieczeństwa</w:t>
      </w:r>
    </w:p>
    <w:p w:rsidR="00372C3A" w:rsidRPr="00372C3A" w:rsidRDefault="00372C3A" w:rsidP="00372C3A">
      <w:pPr>
        <w:keepNext/>
        <w:spacing w:line="360" w:lineRule="auto"/>
        <w:jc w:val="center"/>
      </w:pPr>
      <w:r>
        <w:t>(-) Witold Rewers</w:t>
      </w:r>
    </w:p>
    <w:sectPr w:rsidR="00372C3A" w:rsidRPr="00372C3A" w:rsidSect="00372C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3A" w:rsidRDefault="00372C3A">
      <w:r>
        <w:separator/>
      </w:r>
    </w:p>
  </w:endnote>
  <w:endnote w:type="continuationSeparator" w:id="0">
    <w:p w:rsidR="00372C3A" w:rsidRDefault="0037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3A" w:rsidRDefault="00372C3A">
      <w:r>
        <w:separator/>
      </w:r>
    </w:p>
  </w:footnote>
  <w:footnote w:type="continuationSeparator" w:id="0">
    <w:p w:rsidR="00372C3A" w:rsidRDefault="0037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zasad wypłacania ekwiwalentu pieniężnego dla strażaka ratownika ochotniczej straży pożarnej za udział w działaniu ratowniczym, akcji ratowniczej, szkoleniu lub ćwiczeniu."/>
  </w:docVars>
  <w:rsids>
    <w:rsidRoot w:val="00372C3A"/>
    <w:rsid w:val="000607A3"/>
    <w:rsid w:val="001B1D53"/>
    <w:rsid w:val="0022095A"/>
    <w:rsid w:val="002946C5"/>
    <w:rsid w:val="002C29F3"/>
    <w:rsid w:val="00372C3A"/>
    <w:rsid w:val="00796326"/>
    <w:rsid w:val="00A87E1B"/>
    <w:rsid w:val="00AA04BE"/>
    <w:rsid w:val="00BB1A14"/>
    <w:rsid w:val="00F256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4A8EC-CA43-4B45-AE52-D649BBD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998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2023-04-14T10:43:00Z</dcterms:created>
  <dcterms:modified xsi:type="dcterms:W3CDTF">2023-04-14T10:43:00Z</dcterms:modified>
</cp:coreProperties>
</file>