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263C">
          <w:t>268/2023/P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263C">
        <w:rPr>
          <w:b/>
          <w:sz w:val="28"/>
        </w:rPr>
        <w:fldChar w:fldCharType="separate"/>
      </w:r>
      <w:r w:rsidR="00EF263C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26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263C">
              <w:rPr>
                <w:b/>
                <w:sz w:val="24"/>
                <w:szCs w:val="24"/>
              </w:rPr>
              <w:fldChar w:fldCharType="separate"/>
            </w:r>
            <w:r w:rsidR="00EF263C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64/2023 na powierzenie realizacji zadań Miasta Poznania w obszarze "Kultura, sztuka, ochrona dóbr kultury i dziedzictwa narodowego" na rok 2023 – osiedle Krzyżowniki-Smochowice.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263C" w:rsidP="00EF26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263C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DE010A">
        <w:rPr>
          <w:color w:val="000000"/>
          <w:sz w:val="24"/>
          <w:szCs w:val="24"/>
        </w:rPr>
        <w:t> </w:t>
      </w:r>
      <w:r w:rsidRPr="00EF263C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EF263C" w:rsidRDefault="00EF263C" w:rsidP="00EF263C">
      <w:pPr>
        <w:spacing w:line="360" w:lineRule="auto"/>
        <w:jc w:val="both"/>
        <w:rPr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263C" w:rsidRDefault="00EF263C" w:rsidP="00EF263C">
      <w:pPr>
        <w:keepNext/>
        <w:spacing w:line="360" w:lineRule="auto"/>
        <w:rPr>
          <w:color w:val="000000"/>
          <w:sz w:val="24"/>
        </w:rPr>
      </w:pPr>
    </w:p>
    <w:p w:rsidR="00EF263C" w:rsidRPr="00EF263C" w:rsidRDefault="00EF263C" w:rsidP="00EF26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263C">
        <w:rPr>
          <w:color w:val="000000"/>
          <w:sz w:val="24"/>
          <w:szCs w:val="24"/>
        </w:rPr>
        <w:t>1. W celu zaopiniowania ofert złożonych przez organizacje pozarządowe w ramach otwartego konkursu ofert nr 64/2023 powołuje się Komisję Konkursową w następującym składzie:</w:t>
      </w:r>
    </w:p>
    <w:p w:rsidR="00EF263C" w:rsidRPr="00EF263C" w:rsidRDefault="00EF263C" w:rsidP="00EF26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63C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EF263C" w:rsidRPr="00EF263C" w:rsidRDefault="00EF263C" w:rsidP="00EF26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63C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EF263C" w:rsidRPr="00EF263C" w:rsidRDefault="00EF263C" w:rsidP="00EF26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63C">
        <w:rPr>
          <w:color w:val="000000"/>
          <w:sz w:val="24"/>
          <w:szCs w:val="24"/>
        </w:rPr>
        <w:t>3) Ewa Kaczmarek – członkini Komisji, przedstawicielka organizacji pozarządowej;</w:t>
      </w:r>
    </w:p>
    <w:p w:rsidR="00EF263C" w:rsidRPr="00EF263C" w:rsidRDefault="00EF263C" w:rsidP="00EF26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263C">
        <w:rPr>
          <w:color w:val="000000"/>
          <w:sz w:val="24"/>
          <w:szCs w:val="24"/>
        </w:rPr>
        <w:t>4) Karol Wyrębski – członek Komisji, przedstawiciel organizacji pozarządowej.</w:t>
      </w:r>
    </w:p>
    <w:p w:rsidR="00EF263C" w:rsidRDefault="00EF263C" w:rsidP="00EF263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263C">
        <w:rPr>
          <w:color w:val="000000"/>
          <w:sz w:val="24"/>
          <w:szCs w:val="24"/>
        </w:rPr>
        <w:lastRenderedPageBreak/>
        <w:t>2. W pracach Komisji Konkursowej będzie uczestniczyć z głosem doradczym Maciej Bedyński.</w:t>
      </w:r>
    </w:p>
    <w:p w:rsidR="00EF263C" w:rsidRDefault="00EF263C" w:rsidP="00EF263C">
      <w:pPr>
        <w:spacing w:line="360" w:lineRule="auto"/>
        <w:jc w:val="both"/>
        <w:rPr>
          <w:color w:val="000000"/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263C" w:rsidRDefault="00EF263C" w:rsidP="00EF263C">
      <w:pPr>
        <w:keepNext/>
        <w:spacing w:line="360" w:lineRule="auto"/>
        <w:rPr>
          <w:color w:val="000000"/>
          <w:sz w:val="24"/>
        </w:rPr>
      </w:pPr>
    </w:p>
    <w:p w:rsidR="00EF263C" w:rsidRDefault="00EF263C" w:rsidP="00EF26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263C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EF263C" w:rsidRDefault="00EF263C" w:rsidP="00EF263C">
      <w:pPr>
        <w:spacing w:line="360" w:lineRule="auto"/>
        <w:jc w:val="both"/>
        <w:rPr>
          <w:color w:val="000000"/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263C" w:rsidRDefault="00EF263C" w:rsidP="00EF263C">
      <w:pPr>
        <w:keepNext/>
        <w:spacing w:line="360" w:lineRule="auto"/>
        <w:rPr>
          <w:color w:val="000000"/>
          <w:sz w:val="24"/>
        </w:rPr>
      </w:pPr>
    </w:p>
    <w:p w:rsidR="00EF263C" w:rsidRDefault="00EF263C" w:rsidP="00EF26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263C">
        <w:rPr>
          <w:color w:val="000000"/>
          <w:sz w:val="24"/>
          <w:szCs w:val="24"/>
        </w:rPr>
        <w:t>Zasady działania Komisji Konkursowej</w:t>
      </w:r>
      <w:r w:rsidRPr="00EF263C">
        <w:rPr>
          <w:color w:val="FF0000"/>
          <w:sz w:val="24"/>
          <w:szCs w:val="24"/>
        </w:rPr>
        <w:t xml:space="preserve"> </w:t>
      </w:r>
      <w:r w:rsidRPr="00EF263C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DE010A">
        <w:rPr>
          <w:color w:val="000000"/>
          <w:sz w:val="24"/>
          <w:szCs w:val="24"/>
        </w:rPr>
        <w:t> </w:t>
      </w:r>
      <w:r w:rsidRPr="00EF263C">
        <w:rPr>
          <w:color w:val="000000"/>
          <w:sz w:val="24"/>
          <w:szCs w:val="24"/>
        </w:rPr>
        <w:t>o</w:t>
      </w:r>
      <w:r w:rsidR="00DE010A">
        <w:rPr>
          <w:color w:val="000000"/>
          <w:sz w:val="24"/>
          <w:szCs w:val="24"/>
        </w:rPr>
        <w:t> </w:t>
      </w:r>
      <w:r w:rsidRPr="00EF263C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DE010A">
        <w:rPr>
          <w:color w:val="000000"/>
          <w:sz w:val="24"/>
          <w:szCs w:val="24"/>
        </w:rPr>
        <w:t> </w:t>
      </w:r>
      <w:r w:rsidRPr="00EF263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EF263C" w:rsidRDefault="00EF263C" w:rsidP="00EF263C">
      <w:pPr>
        <w:spacing w:line="360" w:lineRule="auto"/>
        <w:jc w:val="both"/>
        <w:rPr>
          <w:color w:val="000000"/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263C" w:rsidRDefault="00EF263C" w:rsidP="00EF263C">
      <w:pPr>
        <w:keepNext/>
        <w:spacing w:line="360" w:lineRule="auto"/>
        <w:rPr>
          <w:color w:val="000000"/>
          <w:sz w:val="24"/>
        </w:rPr>
      </w:pPr>
    </w:p>
    <w:p w:rsidR="00EF263C" w:rsidRDefault="00EF263C" w:rsidP="00EF26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263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F263C" w:rsidRDefault="00EF263C" w:rsidP="00EF263C">
      <w:pPr>
        <w:spacing w:line="360" w:lineRule="auto"/>
        <w:jc w:val="both"/>
        <w:rPr>
          <w:color w:val="000000"/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263C" w:rsidRDefault="00EF263C" w:rsidP="00EF263C">
      <w:pPr>
        <w:keepNext/>
        <w:spacing w:line="360" w:lineRule="auto"/>
        <w:rPr>
          <w:color w:val="000000"/>
          <w:sz w:val="24"/>
        </w:rPr>
      </w:pPr>
    </w:p>
    <w:p w:rsidR="00EF263C" w:rsidRDefault="00EF263C" w:rsidP="00EF26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263C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EF263C" w:rsidRDefault="00EF263C" w:rsidP="00EF263C">
      <w:pPr>
        <w:spacing w:line="360" w:lineRule="auto"/>
        <w:jc w:val="both"/>
        <w:rPr>
          <w:color w:val="000000"/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263C" w:rsidRDefault="00EF263C" w:rsidP="00EF263C">
      <w:pPr>
        <w:keepNext/>
        <w:spacing w:line="360" w:lineRule="auto"/>
        <w:rPr>
          <w:color w:val="000000"/>
          <w:sz w:val="24"/>
        </w:rPr>
      </w:pPr>
    </w:p>
    <w:p w:rsidR="00EF263C" w:rsidRDefault="00EF263C" w:rsidP="00EF263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263C">
        <w:rPr>
          <w:color w:val="000000"/>
          <w:sz w:val="24"/>
          <w:szCs w:val="24"/>
        </w:rPr>
        <w:t>Zarządzenie wchodzi w życie z dniem podpisania.</w:t>
      </w:r>
    </w:p>
    <w:p w:rsidR="00EF263C" w:rsidRDefault="00EF263C" w:rsidP="00EF263C">
      <w:pPr>
        <w:spacing w:line="360" w:lineRule="auto"/>
        <w:jc w:val="both"/>
        <w:rPr>
          <w:color w:val="000000"/>
          <w:sz w:val="24"/>
        </w:rPr>
      </w:pPr>
    </w:p>
    <w:p w:rsidR="00EF263C" w:rsidRDefault="00EF263C" w:rsidP="00EF26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263C" w:rsidRDefault="00EF263C" w:rsidP="00EF26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263C" w:rsidRDefault="00EF263C" w:rsidP="00EF26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F263C" w:rsidRPr="00EF263C" w:rsidRDefault="00EF263C" w:rsidP="00EF26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F263C" w:rsidRPr="00EF263C" w:rsidSect="00EF26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3C" w:rsidRDefault="00EF263C">
      <w:r>
        <w:separator/>
      </w:r>
    </w:p>
  </w:endnote>
  <w:endnote w:type="continuationSeparator" w:id="0">
    <w:p w:rsidR="00EF263C" w:rsidRDefault="00E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3C" w:rsidRDefault="00EF263C">
      <w:r>
        <w:separator/>
      </w:r>
    </w:p>
  </w:footnote>
  <w:footnote w:type="continuationSeparator" w:id="0">
    <w:p w:rsidR="00EF263C" w:rsidRDefault="00EF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68/2023/P"/>
    <w:docVar w:name="Sprawa" w:val="powołania komisji konkursowej do opiniowania ofert złożonych przez organizacje pozarządowe w ramach otwartego konkursu ofert nr 64/2023 na powierzenie realizacji zadań Miasta Poznania w obszarze &quot;Kultura, sztuka, ochrona dóbr kultury i dziedzictwa narodowego&quot; na rok 2023 – osiedle Krzyżowniki-Smochowice."/>
  </w:docVars>
  <w:rsids>
    <w:rsidRoot w:val="00EF26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10A"/>
    <w:rsid w:val="00E30060"/>
    <w:rsid w:val="00E360D3"/>
    <w:rsid w:val="00EF263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06BB-4A5A-4F75-B3E9-53D23DC3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2846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2023-04-19T08:38:00Z</dcterms:created>
  <dcterms:modified xsi:type="dcterms:W3CDTF">2023-04-19T08:38:00Z</dcterms:modified>
</cp:coreProperties>
</file>