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E7FD8">
              <w:rPr>
                <w:b/>
              </w:rPr>
              <w:fldChar w:fldCharType="separate"/>
            </w:r>
            <w:r w:rsidR="005E7FD8">
              <w:rPr>
                <w:b/>
              </w:rPr>
              <w:t>powołania komisji konkursowej do opiniowania ofert złożonych przez organizacje pozarządowe w ramach otwartego konkursu ofert nr 67/2023/PBO na powierzenie realizacji zadań Miasta Poznania w obszarze "Kultura, sztuka, ochrona dóbr kultury i dziedzictwa narodowego" (na rzecz mieszkanek i mieszkańców osiedla Głuszyna w ramach Poznańskiego Budżetu Obywatelskiego na rok 2023).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E7FD8" w:rsidRDefault="00FA63B5" w:rsidP="005E7FD8">
      <w:pPr>
        <w:spacing w:line="360" w:lineRule="auto"/>
        <w:jc w:val="both"/>
      </w:pPr>
      <w:bookmarkStart w:id="2" w:name="z1"/>
      <w:bookmarkEnd w:id="2"/>
    </w:p>
    <w:p w:rsidR="005E7FD8" w:rsidRDefault="005E7FD8" w:rsidP="005E7FD8">
      <w:pPr>
        <w:spacing w:line="360" w:lineRule="auto"/>
        <w:jc w:val="both"/>
        <w:rPr>
          <w:color w:val="000000"/>
        </w:rPr>
      </w:pPr>
      <w:r w:rsidRPr="005E7FD8">
        <w:rPr>
          <w:color w:val="000000"/>
        </w:rPr>
        <w:t>W dniu 15 marca 2023 roku Prezydent Miasta Poznania ogłosił otwarty konkurs ofert nr 67/2023/PBO w obszarze „Kultura, sztuka, ochrona dóbr kultury i dziedzictwa narodowego” (na rzecz mieszkanek i mieszkańców osiedla Głuszyna w ramach Poznańskiego Budżetu Obywatelskiego na rok 2023). Zgodnie z art. 15 ust. 2a ustawy z dnia 24 kwietnia 2003 roku o działalności pożytku publicznego i o wolontariacie organ administracji publicznej ogłaszający otwarty konkurs ofert powołuje komisję konkursową w celu opiniowania złożonych ofert. Wobec powyższego Rada Miasta Poznania na mocy Programu współpracy Miasta Poznania z organizacjami pozarządowymi oraz podmiotami, o których mowa w art. 3</w:t>
      </w:r>
      <w:r w:rsidR="005F0B0A">
        <w:rPr>
          <w:color w:val="000000"/>
        </w:rPr>
        <w:t> </w:t>
      </w:r>
      <w:r w:rsidRPr="005E7FD8">
        <w:rPr>
          <w:color w:val="000000"/>
        </w:rPr>
        <w:t>ust 3 ustawy z dnia 24 kwietnia 2003 r. o działalności pożytku publicznego i</w:t>
      </w:r>
      <w:r w:rsidR="005F0B0A">
        <w:rPr>
          <w:color w:val="000000"/>
        </w:rPr>
        <w:t> </w:t>
      </w:r>
      <w:r w:rsidRPr="005E7FD8">
        <w:rPr>
          <w:color w:val="000000"/>
        </w:rPr>
        <w:t>o</w:t>
      </w:r>
      <w:r w:rsidR="005F0B0A">
        <w:rPr>
          <w:color w:val="000000"/>
        </w:rPr>
        <w:t> </w:t>
      </w:r>
      <w:r w:rsidRPr="005E7FD8">
        <w:rPr>
          <w:color w:val="000000"/>
        </w:rPr>
        <w:t>wolontariacie, na rok 2023, stanowiącego załącznik do uchwały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5F0B0A">
        <w:rPr>
          <w:color w:val="000000"/>
        </w:rPr>
        <w:t> </w:t>
      </w:r>
      <w:r w:rsidRPr="005E7FD8">
        <w:rPr>
          <w:color w:val="000000"/>
        </w:rPr>
        <w:t>o</w:t>
      </w:r>
      <w:r w:rsidR="005F0B0A">
        <w:rPr>
          <w:color w:val="000000"/>
        </w:rPr>
        <w:t> </w:t>
      </w:r>
      <w:r w:rsidRPr="005E7FD8">
        <w:rPr>
          <w:color w:val="000000"/>
        </w:rPr>
        <w:t xml:space="preserve">wolontariacie, na rok 2023 zobowiązała Prezydenta do powołania komisji konkursowej, która zaopiniuje oferty złożone w otwartym konkursie ofert na realizację zadań publicznych Miasta Poznania. W świetle zapisu § 36 ust. 5 ww. programu w skład komisji konkursowej wchodzi minimum dwóch przedstawicieli organizacji pozarządowych oraz minimum dwóch przedstawicieli Prezydenta Miasta Poznania. Udział przedstawicieli organizacji pozarządowych jest w pełni uzasadniony koniecznością zachowania transparentności działań związanych z dysponowaniem środkami publicznymi. Ponadto w pracach komisji konkursowej mogą </w:t>
      </w:r>
      <w:r w:rsidRPr="005E7FD8">
        <w:rPr>
          <w:color w:val="000000"/>
        </w:rPr>
        <w:lastRenderedPageBreak/>
        <w:t>uczestniczyć z głosem doradczym eksperci – osoby posiadające specjalistyczną wiedzę w wyżej wymienionym obszarze.</w:t>
      </w:r>
    </w:p>
    <w:p w:rsidR="005E7FD8" w:rsidRDefault="005E7FD8" w:rsidP="005E7FD8">
      <w:pPr>
        <w:spacing w:line="360" w:lineRule="auto"/>
        <w:jc w:val="both"/>
      </w:pPr>
    </w:p>
    <w:p w:rsidR="005E7FD8" w:rsidRDefault="005E7FD8" w:rsidP="005E7FD8">
      <w:pPr>
        <w:keepNext/>
        <w:spacing w:line="360" w:lineRule="auto"/>
        <w:jc w:val="center"/>
      </w:pPr>
      <w:r>
        <w:t>ZASTĘPCA DYREKTORA</w:t>
      </w:r>
    </w:p>
    <w:p w:rsidR="005E7FD8" w:rsidRPr="005E7FD8" w:rsidRDefault="005E7FD8" w:rsidP="005E7FD8">
      <w:pPr>
        <w:keepNext/>
        <w:spacing w:line="360" w:lineRule="auto"/>
        <w:jc w:val="center"/>
      </w:pPr>
      <w:r>
        <w:t>(-) Cezary Ostrowski</w:t>
      </w:r>
    </w:p>
    <w:sectPr w:rsidR="005E7FD8" w:rsidRPr="005E7FD8" w:rsidSect="005E7FD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FD8" w:rsidRDefault="005E7FD8">
      <w:r>
        <w:separator/>
      </w:r>
    </w:p>
  </w:endnote>
  <w:endnote w:type="continuationSeparator" w:id="0">
    <w:p w:rsidR="005E7FD8" w:rsidRDefault="005E7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FD8" w:rsidRDefault="005E7FD8">
      <w:r>
        <w:separator/>
      </w:r>
    </w:p>
  </w:footnote>
  <w:footnote w:type="continuationSeparator" w:id="0">
    <w:p w:rsidR="005E7FD8" w:rsidRDefault="005E7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67/2023/PBO na powierzenie realizacji zadań Miasta Poznania w obszarze &quot;Kultura, sztuka, ochrona dóbr kultury i dziedzictwa narodowego&quot; (na rzecz mieszkanek i mieszkańców osiedla Głuszyna w ramach Poznańskiego Budżetu Obywatelskiego na rok 2023)."/>
  </w:docVars>
  <w:rsids>
    <w:rsidRoot w:val="005E7FD8"/>
    <w:rsid w:val="000607A3"/>
    <w:rsid w:val="001B1D53"/>
    <w:rsid w:val="0022095A"/>
    <w:rsid w:val="002946C5"/>
    <w:rsid w:val="002C29F3"/>
    <w:rsid w:val="005E7FD8"/>
    <w:rsid w:val="005F0B0A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082CA-1DF9-416E-9D1C-40BA09553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317</Words>
  <Characters>2039</Characters>
  <Application>Microsoft Office Word</Application>
  <DocSecurity>0</DocSecurity>
  <Lines>39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2023-04-19T09:09:00Z</dcterms:created>
  <dcterms:modified xsi:type="dcterms:W3CDTF">2023-04-19T09:09:00Z</dcterms:modified>
</cp:coreProperties>
</file>