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6C61">
          <w:t>257/2023/P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6C61">
        <w:rPr>
          <w:b/>
          <w:sz w:val="28"/>
        </w:rPr>
        <w:fldChar w:fldCharType="separate"/>
      </w:r>
      <w:r w:rsidR="00AF6C61">
        <w:rPr>
          <w:b/>
          <w:sz w:val="28"/>
        </w:rPr>
        <w:t>14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6C61">
              <w:rPr>
                <w:b/>
                <w:sz w:val="24"/>
                <w:szCs w:val="24"/>
              </w:rPr>
              <w:fldChar w:fldCharType="separate"/>
            </w:r>
            <w:r w:rsidR="00AF6C61">
              <w:rPr>
                <w:b/>
                <w:sz w:val="24"/>
                <w:szCs w:val="24"/>
              </w:rPr>
              <w:t>powołania Komisji Bezpieczeństwa i Porządku dla Miasta Poznania na ósmą kadencję.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6C61" w:rsidP="00AF6C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6C61">
        <w:rPr>
          <w:color w:val="000000"/>
          <w:sz w:val="24"/>
        </w:rPr>
        <w:t>Na podstawie art. 38a ust. 1, w związku z art. 92 ust. 1 pkt 2 ustawy z dnia 5 czerwca 1998 r. o samorządzie powiatowym (Dz. U. z 2022 r. poz. 1526), zarządza się, co następuje:</w:t>
      </w:r>
    </w:p>
    <w:p w:rsidR="00AF6C61" w:rsidRDefault="00AF6C61" w:rsidP="00AF6C61">
      <w:pPr>
        <w:spacing w:line="360" w:lineRule="auto"/>
        <w:jc w:val="both"/>
        <w:rPr>
          <w:sz w:val="24"/>
        </w:rPr>
      </w:pPr>
    </w:p>
    <w:p w:rsidR="00AF6C61" w:rsidRDefault="00AF6C61" w:rsidP="00AF6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6C61" w:rsidRDefault="00AF6C61" w:rsidP="00AF6C61">
      <w:pPr>
        <w:keepNext/>
        <w:spacing w:line="360" w:lineRule="auto"/>
        <w:rPr>
          <w:color w:val="000000"/>
          <w:sz w:val="24"/>
        </w:rPr>
      </w:pP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6C61">
        <w:rPr>
          <w:color w:val="000000"/>
          <w:sz w:val="24"/>
          <w:szCs w:val="24"/>
        </w:rPr>
        <w:t>Powołuje się Komisję Bezpieczeństwa i Porządku dla Miasta Poznania na ósmą kadencję w</w:t>
      </w:r>
      <w:r w:rsidR="00C915CA">
        <w:rPr>
          <w:color w:val="000000"/>
          <w:sz w:val="24"/>
          <w:szCs w:val="24"/>
        </w:rPr>
        <w:t> </w:t>
      </w:r>
      <w:r w:rsidRPr="00AF6C61">
        <w:rPr>
          <w:color w:val="000000"/>
          <w:sz w:val="24"/>
          <w:szCs w:val="24"/>
        </w:rPr>
        <w:t>następującym składzie: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1) Przewodniczący: Jacek Jaśkowiak – Prezydent Miasta Poznania;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2) członkowie: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a) Lidia Dudziak – radna Miasta Poznania,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b) Henryk Kania – radny Miasta Poznania,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c) Witold Rewers – Dyrektor Wydziału Zarządzania Kryzysowego i Bezpieczeństwa,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d) Michał Lemański – Zastępca Dyrektora Wydziału Zarządzania Kryzysowego i</w:t>
      </w:r>
      <w:r w:rsidR="00C915CA">
        <w:rPr>
          <w:color w:val="000000"/>
          <w:sz w:val="24"/>
          <w:szCs w:val="24"/>
        </w:rPr>
        <w:t> </w:t>
      </w:r>
      <w:r w:rsidRPr="00AF6C61">
        <w:rPr>
          <w:color w:val="000000"/>
          <w:sz w:val="24"/>
          <w:szCs w:val="24"/>
        </w:rPr>
        <w:t>Bezpieczeństwa ds. bezpieczeństwa,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e) insp. Robert Kasprzyk – Komendant Miejski Policji w Poznaniu,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f) podinsp. Leszek Steinitz – Pierwszy Zastępca Komendanta Miejskiego Policji w</w:t>
      </w:r>
      <w:r w:rsidR="00C915CA">
        <w:rPr>
          <w:color w:val="000000"/>
          <w:sz w:val="24"/>
          <w:szCs w:val="24"/>
        </w:rPr>
        <w:t> </w:t>
      </w:r>
      <w:r w:rsidRPr="00AF6C61">
        <w:rPr>
          <w:color w:val="000000"/>
          <w:sz w:val="24"/>
          <w:szCs w:val="24"/>
        </w:rPr>
        <w:t>Poznaniu,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g) Bolesław Topolski – osoba delegowana przez Zespół Konsultacyjny ds. jednostek pomocniczych Miasta – osiedli,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h) Marzena Tylińska – Zastępca Prokuratora Okręgowego w Poznaniu;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3) osoby powołane z głosem doradczym: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a) Waldemar Matuszewski – Komendant Straży Miejskiej Miasta Poznania,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t>b) Anna Krakowska – Dyrektor Miejskiego Ośrodka Pomocy Rodzinie w Poznaniu,</w:t>
      </w:r>
    </w:p>
    <w:p w:rsidR="00AF6C61" w:rsidRPr="00AF6C61" w:rsidRDefault="00AF6C61" w:rsidP="00AF6C6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F6C61">
        <w:rPr>
          <w:color w:val="000000"/>
          <w:sz w:val="24"/>
          <w:szCs w:val="24"/>
        </w:rPr>
        <w:lastRenderedPageBreak/>
        <w:t>c) st. bryg. Jacek Michalak – Komendant Miejski Państwowej Straży Pożarnej w</w:t>
      </w:r>
      <w:r w:rsidR="00C915CA">
        <w:rPr>
          <w:color w:val="000000"/>
          <w:sz w:val="24"/>
          <w:szCs w:val="24"/>
        </w:rPr>
        <w:t> </w:t>
      </w:r>
      <w:r w:rsidRPr="00AF6C61">
        <w:rPr>
          <w:color w:val="000000"/>
          <w:sz w:val="24"/>
          <w:szCs w:val="24"/>
        </w:rPr>
        <w:t>Poznaniu.</w:t>
      </w:r>
    </w:p>
    <w:p w:rsidR="00AF6C61" w:rsidRDefault="00AF6C61" w:rsidP="00AF6C61">
      <w:pPr>
        <w:spacing w:line="360" w:lineRule="auto"/>
        <w:jc w:val="both"/>
        <w:rPr>
          <w:color w:val="000000"/>
          <w:sz w:val="24"/>
        </w:rPr>
      </w:pPr>
    </w:p>
    <w:p w:rsidR="00AF6C61" w:rsidRDefault="00AF6C61" w:rsidP="00AF6C61">
      <w:pPr>
        <w:spacing w:line="360" w:lineRule="auto"/>
        <w:jc w:val="both"/>
        <w:rPr>
          <w:color w:val="000000"/>
          <w:sz w:val="24"/>
        </w:rPr>
      </w:pPr>
    </w:p>
    <w:p w:rsidR="00AF6C61" w:rsidRDefault="00AF6C61" w:rsidP="00AF6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6C61" w:rsidRDefault="00AF6C61" w:rsidP="00AF6C61">
      <w:pPr>
        <w:keepNext/>
        <w:spacing w:line="360" w:lineRule="auto"/>
        <w:rPr>
          <w:color w:val="000000"/>
          <w:sz w:val="24"/>
        </w:rPr>
      </w:pPr>
    </w:p>
    <w:p w:rsidR="00AF6C61" w:rsidRDefault="00AF6C61" w:rsidP="00AF6C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6C61">
        <w:rPr>
          <w:color w:val="000000"/>
          <w:sz w:val="24"/>
          <w:szCs w:val="24"/>
        </w:rPr>
        <w:t>Kadencja Komisji Bezpieczeństwa i Porządku dla Miasta Poznania trwa od 28 marca 2023 r. do 27 marca 2026 r.</w:t>
      </w:r>
    </w:p>
    <w:p w:rsidR="00AF6C61" w:rsidRDefault="00AF6C61" w:rsidP="00AF6C61">
      <w:pPr>
        <w:spacing w:line="360" w:lineRule="auto"/>
        <w:jc w:val="both"/>
        <w:rPr>
          <w:color w:val="000000"/>
          <w:sz w:val="24"/>
        </w:rPr>
      </w:pPr>
    </w:p>
    <w:p w:rsidR="00AF6C61" w:rsidRDefault="00AF6C61" w:rsidP="00AF6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6C61" w:rsidRDefault="00AF6C61" w:rsidP="00AF6C61">
      <w:pPr>
        <w:keepNext/>
        <w:spacing w:line="360" w:lineRule="auto"/>
        <w:rPr>
          <w:color w:val="000000"/>
          <w:sz w:val="24"/>
        </w:rPr>
      </w:pPr>
    </w:p>
    <w:p w:rsidR="00AF6C61" w:rsidRDefault="00AF6C61" w:rsidP="00AF6C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6C61">
        <w:rPr>
          <w:color w:val="000000"/>
          <w:sz w:val="24"/>
          <w:szCs w:val="24"/>
        </w:rPr>
        <w:t>Wykonanie zarządzenia powierza się Dyrektorowi Wydziału Zarządzania Kryzysowego i</w:t>
      </w:r>
      <w:r w:rsidR="00C915CA">
        <w:rPr>
          <w:color w:val="000000"/>
          <w:sz w:val="24"/>
          <w:szCs w:val="24"/>
        </w:rPr>
        <w:t> </w:t>
      </w:r>
      <w:r w:rsidRPr="00AF6C61">
        <w:rPr>
          <w:color w:val="000000"/>
          <w:sz w:val="24"/>
          <w:szCs w:val="24"/>
        </w:rPr>
        <w:t>Bezpieczeństwa Urzędu Miasta Poznania.</w:t>
      </w:r>
    </w:p>
    <w:p w:rsidR="00AF6C61" w:rsidRDefault="00AF6C61" w:rsidP="00AF6C61">
      <w:pPr>
        <w:spacing w:line="360" w:lineRule="auto"/>
        <w:jc w:val="both"/>
        <w:rPr>
          <w:color w:val="000000"/>
          <w:sz w:val="24"/>
        </w:rPr>
      </w:pPr>
    </w:p>
    <w:p w:rsidR="00AF6C61" w:rsidRDefault="00AF6C61" w:rsidP="00AF6C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6C61" w:rsidRDefault="00AF6C61" w:rsidP="00AF6C61">
      <w:pPr>
        <w:keepNext/>
        <w:spacing w:line="360" w:lineRule="auto"/>
        <w:rPr>
          <w:color w:val="000000"/>
          <w:sz w:val="24"/>
        </w:rPr>
      </w:pPr>
    </w:p>
    <w:p w:rsidR="00AF6C61" w:rsidRDefault="00AF6C61" w:rsidP="00AF6C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F6C61">
        <w:rPr>
          <w:color w:val="000000"/>
          <w:sz w:val="24"/>
          <w:szCs w:val="24"/>
        </w:rPr>
        <w:t>Zarządzenie wchodzi w życie z dniem podpisania.</w:t>
      </w:r>
    </w:p>
    <w:p w:rsidR="00AF6C61" w:rsidRDefault="00AF6C61" w:rsidP="00AF6C61">
      <w:pPr>
        <w:spacing w:line="360" w:lineRule="auto"/>
        <w:jc w:val="both"/>
        <w:rPr>
          <w:color w:val="000000"/>
          <w:sz w:val="24"/>
        </w:rPr>
      </w:pPr>
    </w:p>
    <w:p w:rsidR="00AF6C61" w:rsidRDefault="00AF6C61" w:rsidP="00AF6C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6C61" w:rsidRDefault="00AF6C61" w:rsidP="00AF6C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F6C61" w:rsidRPr="00AF6C61" w:rsidRDefault="00AF6C61" w:rsidP="00AF6C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6C61" w:rsidRPr="00AF6C61" w:rsidSect="00AF6C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61" w:rsidRDefault="00AF6C61">
      <w:r>
        <w:separator/>
      </w:r>
    </w:p>
  </w:endnote>
  <w:endnote w:type="continuationSeparator" w:id="0">
    <w:p w:rsidR="00AF6C61" w:rsidRDefault="00AF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61" w:rsidRDefault="00AF6C61">
      <w:r>
        <w:separator/>
      </w:r>
    </w:p>
  </w:footnote>
  <w:footnote w:type="continuationSeparator" w:id="0">
    <w:p w:rsidR="00AF6C61" w:rsidRDefault="00AF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3r."/>
    <w:docVar w:name="AktNr" w:val="257/2023/P"/>
    <w:docVar w:name="Sprawa" w:val="powołania Komisji Bezpieczeństwa i Porządku dla Miasta Poznania na ósmą kadencję."/>
  </w:docVars>
  <w:rsids>
    <w:rsidRoot w:val="00AF6C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6C61"/>
    <w:rsid w:val="00BA113A"/>
    <w:rsid w:val="00BB3401"/>
    <w:rsid w:val="00C5423F"/>
    <w:rsid w:val="00C915C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B71F-12B8-41BC-A770-DCACF6D1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1648</Characters>
  <Application>Microsoft Office Word</Application>
  <DocSecurity>0</DocSecurity>
  <Lines>61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2023-04-14T10:33:00Z</dcterms:created>
  <dcterms:modified xsi:type="dcterms:W3CDTF">2023-04-14T10:33:00Z</dcterms:modified>
</cp:coreProperties>
</file>