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1080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0800">
              <w:rPr>
                <w:b/>
              </w:rPr>
              <w:fldChar w:fldCharType="separate"/>
            </w:r>
            <w:r w:rsidR="00210800">
              <w:rPr>
                <w:b/>
              </w:rPr>
              <w:t>zarządzenie w sprawie rozstrzygnięcia otwartego konkursu ofert nr 16/2023 na powierzenie realizacji zadań Miasta Poznania w obszarze: ”Wspieranie rodziny i systemu pieczy zastępczej” przez organizacje pozarządowe oraz podmioty, o których mowa w art. 3 ust. 3 ustawy z dnia 24 kwietnia 2003 roku o działalności pożytku publicznego i o wolontariacie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0800" w:rsidRDefault="00FA63B5" w:rsidP="00210800">
      <w:pPr>
        <w:spacing w:line="360" w:lineRule="auto"/>
        <w:jc w:val="both"/>
      </w:pPr>
      <w:bookmarkStart w:id="2" w:name="z1"/>
      <w:bookmarkEnd w:id="2"/>
    </w:p>
    <w:p w:rsidR="00210800" w:rsidRPr="00210800" w:rsidRDefault="00210800" w:rsidP="00210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210800" w:rsidRPr="00210800" w:rsidRDefault="00210800" w:rsidP="00210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>W dniu 15 listopada 2022 r. Prezydent Miasta Poznania ogłosił otwarty konkurs ofert nr 16/2023 (znak sprawy: ZSS-XIV.524.11.1.2022) w obszarze „Wspieranie rodziny i systemu pieczy zastępczej” na realizację następujących zadań publicznych:</w:t>
      </w:r>
    </w:p>
    <w:p w:rsidR="00210800" w:rsidRPr="00210800" w:rsidRDefault="00210800" w:rsidP="00210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210800" w:rsidRPr="00210800" w:rsidRDefault="00210800" w:rsidP="00210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>2) „Zapewnienie wsparcia dzieciom poprzez prowadzenie na terenie miasta Poznania placówki opiekuńczo-wychowawczej typu socjalizacyjnego”.</w:t>
      </w:r>
    </w:p>
    <w:p w:rsidR="00210800" w:rsidRPr="00210800" w:rsidRDefault="00210800" w:rsidP="00210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>W odpowiedzi na ogłoszony konkurs wpłynęły 4 oferty.</w:t>
      </w:r>
    </w:p>
    <w:p w:rsidR="00210800" w:rsidRPr="00210800" w:rsidRDefault="00210800" w:rsidP="00210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 xml:space="preserve">Zarządzeniem Prezydenta Miasta Poznania Nr 918/2022/P z dnia 6 grudnia 2022 r. powołana została Komisja Konkursowa w celu zaopiniowania ofert złożonych w ramach otwartego konkursu ofert nr 16/2023. Na posiedzeniu w dniu 13 grudnia 2022 r. Komisja Konkursowa zaopiniowała pozytywnie oferty wskazane w załączniku nr 1. Oferenci w najwyższym stopniu spełniają kryteria niezbędne do realizacji projektów dotyczących zapewnienia wsparcia </w:t>
      </w:r>
      <w:r w:rsidRPr="00210800">
        <w:rPr>
          <w:color w:val="000000"/>
        </w:rPr>
        <w:lastRenderedPageBreak/>
        <w:t>dzieciom poprzez prowadzenie na terenie miasta Poznania placówek opiekuńczo-wychowawczych.</w:t>
      </w:r>
    </w:p>
    <w:p w:rsidR="00210800" w:rsidRPr="00210800" w:rsidRDefault="00210800" w:rsidP="002108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>Ze względu na wystąpienie szczególnych okoliczności związanych z realizacją ustawy o</w:t>
      </w:r>
      <w:r w:rsidR="00A30286">
        <w:rPr>
          <w:color w:val="000000"/>
        </w:rPr>
        <w:t> </w:t>
      </w:r>
      <w:r w:rsidRPr="00210800">
        <w:rPr>
          <w:color w:val="000000"/>
        </w:rPr>
        <w:t>pomocy obywatelom Ukrainy w związku z konfliktem zbrojnym na terytorium tego państwa z dnia 12 marca 2022 r. i wzrost kosztów realizacji zadań konieczne jest zwiększenie dotacji o 40 500,00 zł (tj. 20 700,00 zł dla Salezjańskiego Centrum Opiekuńczo-Wychowawczego Dom Młodzieży w Poznaniu oraz o 19 800,00 zł dla Domu Opiekuńczo-Wychowawczego dla Dziewcząt im. bł. Marii Karłowskiej). Środki zostaną przekazane zgodnie z art. 27 ust. 17 ustawy o pomocy obywatelom Ukrainy w związku z konfliktem zbrojnym na terytorium tego państwa z dnia 12 marca 2022 r. z Funduszu Pomocy.</w:t>
      </w:r>
    </w:p>
    <w:p w:rsidR="00210800" w:rsidRDefault="00210800" w:rsidP="00210800">
      <w:pPr>
        <w:spacing w:line="360" w:lineRule="auto"/>
        <w:jc w:val="both"/>
        <w:rPr>
          <w:color w:val="000000"/>
        </w:rPr>
      </w:pPr>
      <w:r w:rsidRPr="00210800">
        <w:rPr>
          <w:color w:val="000000"/>
        </w:rPr>
        <w:t>W świetle powyższego wydanie zarządzenia jest w pełni uzasadnione.</w:t>
      </w:r>
    </w:p>
    <w:p w:rsidR="00210800" w:rsidRDefault="00210800" w:rsidP="00210800">
      <w:pPr>
        <w:spacing w:line="360" w:lineRule="auto"/>
        <w:jc w:val="both"/>
      </w:pPr>
    </w:p>
    <w:p w:rsidR="00210800" w:rsidRDefault="00210800" w:rsidP="00210800">
      <w:pPr>
        <w:keepNext/>
        <w:spacing w:line="360" w:lineRule="auto"/>
        <w:jc w:val="center"/>
      </w:pPr>
      <w:r>
        <w:t>ZASTĘPCZYNI DYREKTORKI</w:t>
      </w:r>
    </w:p>
    <w:p w:rsidR="00210800" w:rsidRPr="00210800" w:rsidRDefault="00210800" w:rsidP="0021080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10800" w:rsidRPr="00210800" w:rsidSect="002108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00" w:rsidRDefault="00210800">
      <w:r>
        <w:separator/>
      </w:r>
    </w:p>
  </w:endnote>
  <w:endnote w:type="continuationSeparator" w:id="0">
    <w:p w:rsidR="00210800" w:rsidRDefault="0021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00" w:rsidRDefault="00210800">
      <w:r>
        <w:separator/>
      </w:r>
    </w:p>
  </w:footnote>
  <w:footnote w:type="continuationSeparator" w:id="0">
    <w:p w:rsidR="00210800" w:rsidRDefault="0021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210800"/>
    <w:rsid w:val="000607A3"/>
    <w:rsid w:val="00191992"/>
    <w:rsid w:val="001B1D53"/>
    <w:rsid w:val="00210800"/>
    <w:rsid w:val="002946C5"/>
    <w:rsid w:val="002C29F3"/>
    <w:rsid w:val="008C68E6"/>
    <w:rsid w:val="00A3028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383</Words>
  <Characters>2424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2023-04-26T08:28:00Z</dcterms:created>
  <dcterms:modified xsi:type="dcterms:W3CDTF">2023-04-26T08:28:00Z</dcterms:modified>
</cp:coreProperties>
</file>