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726B">
              <w:rPr>
                <w:b/>
              </w:rPr>
              <w:fldChar w:fldCharType="separate"/>
            </w:r>
            <w:r w:rsidR="0052726B">
              <w:rPr>
                <w:b/>
              </w:rPr>
              <w:t>rozstrzygnięcia otwartego konkursu ofert nr 75/2023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726B" w:rsidRDefault="00FA63B5" w:rsidP="0052726B">
      <w:pPr>
        <w:spacing w:line="360" w:lineRule="auto"/>
        <w:jc w:val="both"/>
      </w:pPr>
      <w:bookmarkStart w:id="2" w:name="z1"/>
      <w:bookmarkEnd w:id="2"/>
    </w:p>
    <w:p w:rsidR="0052726B" w:rsidRPr="0052726B" w:rsidRDefault="0052726B" w:rsidP="00527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52726B" w:rsidRPr="0052726B" w:rsidRDefault="0052726B" w:rsidP="00527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Dnia 27 marca 2023 r. został ogłoszony otwarty konkurs ofert nr 75/2023 na realizację zadań publicznych w obszarze działalności na rzecz rodziny, macierzyństwa, rodzicielstwa, upowszechniania i ochrony praw dziecka.</w:t>
      </w:r>
    </w:p>
    <w:p w:rsidR="0052726B" w:rsidRPr="0052726B" w:rsidRDefault="0052726B" w:rsidP="00527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Na powyższy konkurs wpłynęła 1 oferta, która uzyskała pozytywną ocenę formalną. Komisja Konkursowa, powołana przez Prezydenta Miasta Poznania zarządzeniem Nr 253/2023/P z</w:t>
      </w:r>
      <w:r w:rsidR="00403FC4">
        <w:rPr>
          <w:color w:val="000000"/>
        </w:rPr>
        <w:t> </w:t>
      </w:r>
      <w:r w:rsidRPr="0052726B">
        <w:rPr>
          <w:color w:val="000000"/>
        </w:rPr>
        <w:t>dnia 12 kwietnia 2023 r., zaopiniowała ofertę na realizację  zadania publicznego pn.: „Organizacja imprez integracyjno-międzypokoleniowych na obszarze Osiedle Nowe Winogrady Wschód przez organizacje niezaliczane do sektora finansów publicznych”.</w:t>
      </w:r>
    </w:p>
    <w:p w:rsidR="0052726B" w:rsidRPr="0052726B" w:rsidRDefault="0052726B" w:rsidP="00527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Zadecydowano o przyznaniu dofinansowania na łączną kwotę 32 388,00 zł (słownie: trzydzieści dwa  tysiące trzysta osiemdziesiąt osiem złotych 00/100) na rok 2023.</w:t>
      </w:r>
    </w:p>
    <w:p w:rsidR="0052726B" w:rsidRPr="0052726B" w:rsidRDefault="0052726B" w:rsidP="005272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W załączniku wskazano podmiot, który uzyskał dofinansowanie na ww. zadania publiczne.</w:t>
      </w:r>
    </w:p>
    <w:p w:rsidR="0052726B" w:rsidRDefault="0052726B" w:rsidP="0052726B">
      <w:pPr>
        <w:spacing w:line="360" w:lineRule="auto"/>
        <w:jc w:val="both"/>
        <w:rPr>
          <w:color w:val="000000"/>
        </w:rPr>
      </w:pPr>
      <w:r w:rsidRPr="0052726B">
        <w:rPr>
          <w:color w:val="000000"/>
        </w:rPr>
        <w:t>W świetle powyższego wydanie zarządzenia jest w pełni uzasadnione.</w:t>
      </w:r>
    </w:p>
    <w:p w:rsidR="0052726B" w:rsidRDefault="0052726B" w:rsidP="0052726B">
      <w:pPr>
        <w:spacing w:line="360" w:lineRule="auto"/>
        <w:jc w:val="both"/>
      </w:pPr>
    </w:p>
    <w:p w:rsidR="0052726B" w:rsidRDefault="0052726B" w:rsidP="0052726B">
      <w:pPr>
        <w:keepNext/>
        <w:spacing w:line="360" w:lineRule="auto"/>
        <w:jc w:val="center"/>
      </w:pPr>
      <w:r>
        <w:t>ZASTĘPCA DYREKTORA</w:t>
      </w:r>
    </w:p>
    <w:p w:rsidR="0052726B" w:rsidRPr="0052726B" w:rsidRDefault="0052726B" w:rsidP="0052726B">
      <w:pPr>
        <w:keepNext/>
        <w:spacing w:line="360" w:lineRule="auto"/>
        <w:jc w:val="center"/>
      </w:pPr>
      <w:r>
        <w:t>(-) Łukasz Judek</w:t>
      </w:r>
    </w:p>
    <w:sectPr w:rsidR="0052726B" w:rsidRPr="0052726B" w:rsidSect="005272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6B" w:rsidRDefault="0052726B">
      <w:r>
        <w:separator/>
      </w:r>
    </w:p>
  </w:endnote>
  <w:endnote w:type="continuationSeparator" w:id="0">
    <w:p w:rsidR="0052726B" w:rsidRDefault="0052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6B" w:rsidRDefault="0052726B">
      <w:r>
        <w:separator/>
      </w:r>
    </w:p>
  </w:footnote>
  <w:footnote w:type="continuationSeparator" w:id="0">
    <w:p w:rsidR="0052726B" w:rsidRDefault="0052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5/2023 na powierzenie realizacji zadań Miasta Poznania w obszarze „Działalność na rzecz rodziny, macierzyństwa, rodzicielstwa, upowszechniania i ochrony praw dziecka” w 2023 r."/>
  </w:docVars>
  <w:rsids>
    <w:rsidRoot w:val="0052726B"/>
    <w:rsid w:val="000607A3"/>
    <w:rsid w:val="001B1D53"/>
    <w:rsid w:val="0022095A"/>
    <w:rsid w:val="002946C5"/>
    <w:rsid w:val="002C29F3"/>
    <w:rsid w:val="00403FC4"/>
    <w:rsid w:val="005272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1485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2023-05-08T11:57:00Z</dcterms:created>
  <dcterms:modified xsi:type="dcterms:W3CDTF">2023-05-08T11:57:00Z</dcterms:modified>
</cp:coreProperties>
</file>