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C4" w:rsidRDefault="006E61C4" w:rsidP="008F18AA">
      <w:pPr>
        <w:jc w:val="right"/>
        <w:rPr>
          <w:rFonts w:ascii="Arial" w:hAnsi="Arial" w:cs="Arial"/>
        </w:rPr>
      </w:pPr>
    </w:p>
    <w:p w:rsidR="003272A0" w:rsidRDefault="003272A0" w:rsidP="003272A0">
      <w:pPr>
        <w:spacing w:after="0"/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Załącznik nr 2 do zarządzenia Nr </w:t>
      </w:r>
      <w:r w:rsidR="00D4200F">
        <w:rPr>
          <w:rFonts w:ascii="Arial" w:hAnsi="Arial" w:cs="Arial"/>
          <w:b/>
          <w:sz w:val="18"/>
        </w:rPr>
        <w:t>325/2023/P</w:t>
      </w:r>
    </w:p>
    <w:p w:rsidR="003272A0" w:rsidRDefault="003272A0" w:rsidP="003272A0">
      <w:pPr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PREZYDENTA MIASTA POZNANIA   </w:t>
      </w:r>
      <w:r>
        <w:rPr>
          <w:rFonts w:ascii="Arial" w:hAnsi="Arial" w:cs="Arial"/>
          <w:b/>
          <w:sz w:val="18"/>
        </w:rPr>
        <w:br/>
        <w:t xml:space="preserve">z dnia </w:t>
      </w:r>
      <w:r w:rsidR="00D4200F">
        <w:rPr>
          <w:rFonts w:ascii="Arial" w:hAnsi="Arial" w:cs="Arial"/>
          <w:b/>
          <w:sz w:val="18"/>
        </w:rPr>
        <w:t>11.05.2023 r.</w:t>
      </w:r>
      <w:bookmarkStart w:id="0" w:name="_GoBack"/>
      <w:bookmarkEnd w:id="0"/>
    </w:p>
    <w:p w:rsidR="00D4575A" w:rsidRPr="00C278CB" w:rsidRDefault="00D4575A" w:rsidP="00C278CB">
      <w:pPr>
        <w:jc w:val="right"/>
        <w:rPr>
          <w:rFonts w:ascii="Arial" w:hAnsi="Arial" w:cs="Arial"/>
        </w:rPr>
      </w:pPr>
    </w:p>
    <w:p w:rsidR="00FD0C29" w:rsidRDefault="00FD0C29" w:rsidP="00FD0C29">
      <w:pPr>
        <w:ind w:left="-426" w:right="-567" w:hanging="426"/>
        <w:jc w:val="center"/>
        <w:rPr>
          <w:rFonts w:ascii="Arial" w:hAnsi="Arial" w:cs="Arial"/>
          <w:b/>
          <w:bCs/>
        </w:rPr>
      </w:pPr>
      <w:r w:rsidRPr="007A1F56">
        <w:rPr>
          <w:rFonts w:ascii="Arial" w:hAnsi="Arial" w:cs="Arial"/>
          <w:b/>
          <w:bCs/>
        </w:rPr>
        <w:t>Informacja o ofer</w:t>
      </w:r>
      <w:r w:rsidR="001A21B0">
        <w:rPr>
          <w:rFonts w:ascii="Arial" w:hAnsi="Arial" w:cs="Arial"/>
          <w:b/>
          <w:bCs/>
        </w:rPr>
        <w:t>tach</w:t>
      </w:r>
      <w:r w:rsidRPr="007A1F56">
        <w:rPr>
          <w:rFonts w:ascii="Arial" w:hAnsi="Arial" w:cs="Arial"/>
          <w:b/>
          <w:bCs/>
        </w:rPr>
        <w:t xml:space="preserve">, którym </w:t>
      </w:r>
      <w:r w:rsidR="001A21B0">
        <w:rPr>
          <w:rFonts w:ascii="Arial" w:hAnsi="Arial" w:cs="Arial"/>
          <w:b/>
          <w:bCs/>
        </w:rPr>
        <w:t xml:space="preserve">nie </w:t>
      </w:r>
      <w:r w:rsidRPr="007A1F56">
        <w:rPr>
          <w:rFonts w:ascii="Arial" w:hAnsi="Arial" w:cs="Arial"/>
          <w:b/>
          <w:bCs/>
        </w:rPr>
        <w:t>przyznano dotacj</w:t>
      </w:r>
      <w:r w:rsidR="001A21B0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z budżetu Miasta Poznania w ramach otwartego konkursu ofert nr 6</w:t>
      </w:r>
      <w:r w:rsidR="00C313F2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/2023/PBO</w:t>
      </w:r>
      <w:r w:rsidRPr="007A1F56">
        <w:rPr>
          <w:rFonts w:ascii="Arial" w:hAnsi="Arial" w:cs="Arial"/>
          <w:b/>
          <w:bCs/>
        </w:rPr>
        <w:t xml:space="preserve"> na</w:t>
      </w:r>
      <w:r>
        <w:rPr>
          <w:rFonts w:ascii="Arial" w:hAnsi="Arial" w:cs="Arial"/>
          <w:b/>
          <w:bCs/>
        </w:rPr>
        <w:t xml:space="preserve"> powierzenie realizacji zadań Miasta Poznania </w:t>
      </w:r>
      <w:r w:rsidRPr="007A1F56">
        <w:rPr>
          <w:rFonts w:ascii="Arial" w:hAnsi="Arial" w:cs="Arial"/>
          <w:b/>
          <w:bCs/>
        </w:rPr>
        <w:t>w obszarze „Kultura, sztuka, ochrona dóbr kultury i dziedzictwa narodowego”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  <w:t xml:space="preserve">(na rzecz mieszkanek i mieszkańców osiedla </w:t>
      </w:r>
      <w:r w:rsidR="00C313F2">
        <w:rPr>
          <w:rFonts w:ascii="Arial" w:hAnsi="Arial" w:cs="Arial"/>
          <w:b/>
          <w:bCs/>
        </w:rPr>
        <w:t>Krzesiny-Pokrzywno-</w:t>
      </w:r>
      <w:proofErr w:type="spellStart"/>
      <w:r w:rsidR="00C313F2">
        <w:rPr>
          <w:rFonts w:ascii="Arial" w:hAnsi="Arial" w:cs="Arial"/>
          <w:b/>
          <w:bCs/>
        </w:rPr>
        <w:t>Garaszewo</w:t>
      </w:r>
      <w:proofErr w:type="spellEnd"/>
      <w:r>
        <w:rPr>
          <w:rFonts w:ascii="Arial" w:hAnsi="Arial" w:cs="Arial"/>
          <w:b/>
          <w:bCs/>
        </w:rPr>
        <w:t xml:space="preserve"> w ramach Poznańskiego Budżetu Obywatelskiego na rok 2023)</w:t>
      </w:r>
    </w:p>
    <w:p w:rsidR="00B204F7" w:rsidRPr="008F18AA" w:rsidRDefault="00B204F7" w:rsidP="00AC2D9A">
      <w:pPr>
        <w:ind w:left="-426" w:right="-567" w:hanging="426"/>
        <w:jc w:val="center"/>
        <w:rPr>
          <w:rFonts w:ascii="Arial" w:hAnsi="Arial" w:cs="Arial"/>
          <w:b/>
          <w:bCs/>
        </w:rPr>
      </w:pPr>
    </w:p>
    <w:tbl>
      <w:tblPr>
        <w:tblW w:w="5870" w:type="pct"/>
        <w:tblInd w:w="-78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9"/>
        <w:gridCol w:w="1394"/>
        <w:gridCol w:w="2309"/>
        <w:gridCol w:w="1077"/>
        <w:gridCol w:w="1464"/>
        <w:gridCol w:w="1464"/>
        <w:gridCol w:w="980"/>
        <w:gridCol w:w="1678"/>
      </w:tblGrid>
      <w:tr w:rsidR="006E61C4" w:rsidRPr="00CD79E9" w:rsidTr="009F3E62">
        <w:trPr>
          <w:trHeight w:val="111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="003272A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ume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 projektu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zadania/                </w:t>
            </w:r>
            <w:r w:rsidR="003272A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azwa organizacji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92529E" w:rsidRPr="00CD79E9" w:rsidTr="009F3E62">
        <w:trPr>
          <w:trHeight w:val="102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529E" w:rsidRPr="0092529E" w:rsidRDefault="00C313F2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</w:t>
            </w:r>
            <w:r w:rsidR="00016ADE">
              <w:rPr>
                <w:rFonts w:ascii="Arial" w:hAnsi="Arial" w:cs="Arial"/>
                <w:color w:val="000000"/>
                <w:sz w:val="18"/>
              </w:rPr>
              <w:t>/</w:t>
            </w:r>
            <w:r w:rsidR="00FD0C29">
              <w:rPr>
                <w:rFonts w:ascii="Arial" w:hAnsi="Arial" w:cs="Arial"/>
                <w:color w:val="000000"/>
                <w:sz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</w:rPr>
              <w:t>3</w:t>
            </w:r>
            <w:r w:rsidR="00016ADE">
              <w:rPr>
                <w:rFonts w:ascii="Arial" w:hAnsi="Arial" w:cs="Arial"/>
                <w:color w:val="000000"/>
                <w:sz w:val="18"/>
              </w:rPr>
              <w:t>/202</w:t>
            </w:r>
            <w:r w:rsidR="00FD0C29">
              <w:rPr>
                <w:rFonts w:ascii="Arial" w:hAnsi="Arial" w:cs="Arial"/>
                <w:color w:val="000000"/>
                <w:sz w:val="18"/>
              </w:rPr>
              <w:t>3/PBO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529E" w:rsidRPr="00C313F2" w:rsidRDefault="001F5738" w:rsidP="00AF5BB3">
            <w:pPr>
              <w:rPr>
                <w:rFonts w:ascii="Arial" w:hAnsi="Arial" w:cs="Arial"/>
                <w:sz w:val="18"/>
              </w:rPr>
            </w:pPr>
            <w:hyperlink r:id="rId8" w:anchor="/offer/view?id=421667" w:history="1">
              <w:r w:rsidR="00C313F2" w:rsidRPr="00C313F2">
                <w:rPr>
                  <w:rStyle w:val="Hipercze"/>
                  <w:rFonts w:ascii="Arial" w:hAnsi="Arial" w:cs="Arial"/>
                  <w:b/>
                  <w:bCs/>
                  <w:color w:val="auto"/>
                  <w:sz w:val="18"/>
                  <w:u w:val="none"/>
                </w:rPr>
                <w:t>Kino plenerowe na osiedlu Krzesiny-Pokrzywno-</w:t>
              </w:r>
              <w:proofErr w:type="spellStart"/>
              <w:r w:rsidR="00C313F2" w:rsidRPr="00C313F2">
                <w:rPr>
                  <w:rStyle w:val="Hipercze"/>
                  <w:rFonts w:ascii="Arial" w:hAnsi="Arial" w:cs="Arial"/>
                  <w:b/>
                  <w:bCs/>
                  <w:color w:val="auto"/>
                  <w:sz w:val="18"/>
                  <w:u w:val="none"/>
                </w:rPr>
                <w:t>Garaszewo</w:t>
              </w:r>
              <w:proofErr w:type="spellEnd"/>
            </w:hyperlink>
            <w:r w:rsidR="00C313F2" w:rsidRPr="00C313F2">
              <w:rPr>
                <w:rFonts w:ascii="Arial" w:hAnsi="Arial" w:cs="Arial"/>
                <w:sz w:val="18"/>
              </w:rPr>
              <w:br/>
              <w:t xml:space="preserve">Fundacja Edukacji Kulturalnej "Ad </w:t>
            </w:r>
            <w:proofErr w:type="spellStart"/>
            <w:r w:rsidR="00C313F2" w:rsidRPr="00C313F2">
              <w:rPr>
                <w:rFonts w:ascii="Arial" w:hAnsi="Arial" w:cs="Arial"/>
                <w:sz w:val="18"/>
              </w:rPr>
              <w:t>Arte</w:t>
            </w:r>
            <w:proofErr w:type="spellEnd"/>
            <w:r w:rsidR="00C313F2" w:rsidRPr="00C313F2">
              <w:rPr>
                <w:rFonts w:ascii="Arial" w:hAnsi="Arial" w:cs="Arial"/>
                <w:sz w:val="18"/>
              </w:rPr>
              <w:t>"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529E" w:rsidRPr="0092529E" w:rsidRDefault="00C313F2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11</w:t>
            </w:r>
            <w:r w:rsidR="00FD0C29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="009F3E62">
              <w:rPr>
                <w:rFonts w:ascii="Arial" w:hAnsi="Arial" w:cs="Arial"/>
                <w:color w:val="000000"/>
                <w:sz w:val="18"/>
              </w:rPr>
              <w:t>0</w:t>
            </w:r>
            <w:r w:rsidR="00016ADE">
              <w:rPr>
                <w:rFonts w:ascii="Arial" w:hAnsi="Arial" w:cs="Arial"/>
                <w:color w:val="000000"/>
                <w:sz w:val="18"/>
              </w:rPr>
              <w:t>00,00 zł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529E" w:rsidRPr="0092529E" w:rsidRDefault="009F3E62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</w:t>
            </w:r>
            <w:r w:rsidR="00C313F2">
              <w:rPr>
                <w:rFonts w:ascii="Arial" w:hAnsi="Arial" w:cs="Arial"/>
                <w:color w:val="000000"/>
                <w:sz w:val="18"/>
              </w:rPr>
              <w:t>2</w:t>
            </w:r>
            <w:r w:rsidR="00016ADE">
              <w:rPr>
                <w:rFonts w:ascii="Arial" w:hAnsi="Arial" w:cs="Arial"/>
                <w:color w:val="000000"/>
                <w:sz w:val="18"/>
              </w:rPr>
              <w:t>,</w:t>
            </w:r>
            <w:r w:rsidR="00C313F2">
              <w:rPr>
                <w:rFonts w:ascii="Arial" w:hAnsi="Arial" w:cs="Arial"/>
                <w:color w:val="000000"/>
                <w:sz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2529E" w:rsidRPr="00016ADE" w:rsidRDefault="00016ADE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016ADE">
              <w:rPr>
                <w:rFonts w:ascii="Arial" w:hAnsi="Arial" w:cs="Arial"/>
                <w:b/>
                <w:color w:val="000000"/>
                <w:sz w:val="18"/>
              </w:rPr>
              <w:t xml:space="preserve">0,00 zł </w:t>
            </w:r>
          </w:p>
        </w:tc>
      </w:tr>
      <w:tr w:rsidR="00855CEB" w:rsidRPr="00CD79E9" w:rsidTr="00C313F2">
        <w:trPr>
          <w:trHeight w:val="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8F18AA" w:rsidRDefault="00855CEB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Default="00855CEB" w:rsidP="00C313F2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CEB" w:rsidRPr="00C313F2" w:rsidRDefault="00855CEB" w:rsidP="00AF5BB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016ADE" w:rsidRDefault="00855CEB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855CEB" w:rsidRPr="00CD79E9" w:rsidTr="009F3E62">
        <w:trPr>
          <w:trHeight w:val="102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55CEB" w:rsidRPr="008F18AA" w:rsidRDefault="00855CEB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Default="00C313F2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</w:t>
            </w:r>
            <w:r w:rsidR="00855CEB">
              <w:rPr>
                <w:rFonts w:ascii="Arial" w:hAnsi="Arial" w:cs="Arial"/>
                <w:color w:val="000000"/>
                <w:sz w:val="18"/>
              </w:rPr>
              <w:t>/6</w:t>
            </w:r>
            <w:r>
              <w:rPr>
                <w:rFonts w:ascii="Arial" w:hAnsi="Arial" w:cs="Arial"/>
                <w:color w:val="000000"/>
                <w:sz w:val="18"/>
              </w:rPr>
              <w:t>3</w:t>
            </w:r>
            <w:r w:rsidR="00855CEB">
              <w:rPr>
                <w:rFonts w:ascii="Arial" w:hAnsi="Arial" w:cs="Arial"/>
                <w:color w:val="000000"/>
                <w:sz w:val="18"/>
              </w:rPr>
              <w:t>/2023/PBO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5CEB" w:rsidRPr="00C313F2" w:rsidRDefault="001F5738" w:rsidP="00AF5BB3">
            <w:pPr>
              <w:rPr>
                <w:rFonts w:ascii="Arial" w:hAnsi="Arial" w:cs="Arial"/>
                <w:b/>
                <w:sz w:val="18"/>
              </w:rPr>
            </w:pPr>
            <w:hyperlink r:id="rId9" w:anchor="/offer/view?id=418642" w:history="1">
              <w:r w:rsidR="00C313F2" w:rsidRPr="00C313F2">
                <w:rPr>
                  <w:rStyle w:val="Hipercze"/>
                  <w:rFonts w:ascii="Arial" w:hAnsi="Arial" w:cs="Arial"/>
                  <w:b/>
                  <w:bCs/>
                  <w:color w:val="auto"/>
                  <w:sz w:val="18"/>
                  <w:u w:val="none"/>
                </w:rPr>
                <w:t>Przeprowadzenie animacji i warsztatów artystycznych dla dzieci</w:t>
              </w:r>
            </w:hyperlink>
            <w:r w:rsidR="00C313F2" w:rsidRPr="00C313F2">
              <w:rPr>
                <w:rFonts w:ascii="Arial" w:hAnsi="Arial" w:cs="Arial"/>
                <w:sz w:val="18"/>
              </w:rPr>
              <w:br/>
              <w:t>Stowarzyszenie Muzyka w Kulturze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Default="00C313F2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11</w:t>
            </w:r>
            <w:r w:rsidR="00855CEB">
              <w:rPr>
                <w:rFonts w:ascii="Arial" w:hAnsi="Arial" w:cs="Arial"/>
                <w:color w:val="000000"/>
                <w:sz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</w:rPr>
              <w:t>5</w:t>
            </w:r>
            <w:r w:rsidR="00855CEB">
              <w:rPr>
                <w:rFonts w:ascii="Arial" w:hAnsi="Arial" w:cs="Arial"/>
                <w:color w:val="000000"/>
                <w:sz w:val="18"/>
              </w:rPr>
              <w:t>00,00 zł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</w:t>
            </w:r>
            <w:r w:rsidR="00C313F2">
              <w:rPr>
                <w:rFonts w:ascii="Arial" w:hAnsi="Arial" w:cs="Arial"/>
                <w:color w:val="000000"/>
                <w:sz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</w:rPr>
              <w:t>,</w:t>
            </w:r>
            <w:r w:rsidR="00C313F2">
              <w:rPr>
                <w:rFonts w:ascii="Arial" w:hAnsi="Arial" w:cs="Arial"/>
                <w:color w:val="000000"/>
                <w:sz w:val="18"/>
              </w:rPr>
              <w:t>7</w:t>
            </w:r>
            <w:r w:rsidR="009F3E62"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Pr="00016ADE" w:rsidRDefault="00855CEB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0,00 zł </w:t>
            </w:r>
          </w:p>
        </w:tc>
      </w:tr>
      <w:tr w:rsidR="00855CEB" w:rsidRPr="00CD79E9" w:rsidTr="009F3E62">
        <w:trPr>
          <w:trHeight w:val="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8F18AA" w:rsidRDefault="00855CEB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CEB" w:rsidRPr="00C313F2" w:rsidRDefault="00855CEB" w:rsidP="00AF5BB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016ADE" w:rsidRDefault="00855CEB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855CEB" w:rsidRPr="00CD79E9" w:rsidTr="009F3E62">
        <w:trPr>
          <w:trHeight w:val="102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55CEB" w:rsidRPr="008F18AA" w:rsidRDefault="00855CEB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Default="00C313F2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6</w:t>
            </w:r>
            <w:r w:rsidR="00855CEB">
              <w:rPr>
                <w:rFonts w:ascii="Arial" w:hAnsi="Arial" w:cs="Arial"/>
                <w:color w:val="000000"/>
                <w:sz w:val="18"/>
              </w:rPr>
              <w:t>/6</w:t>
            </w:r>
            <w:r>
              <w:rPr>
                <w:rFonts w:ascii="Arial" w:hAnsi="Arial" w:cs="Arial"/>
                <w:color w:val="000000"/>
                <w:sz w:val="18"/>
              </w:rPr>
              <w:t>3</w:t>
            </w:r>
            <w:r w:rsidR="00855CEB">
              <w:rPr>
                <w:rFonts w:ascii="Arial" w:hAnsi="Arial" w:cs="Arial"/>
                <w:color w:val="000000"/>
                <w:sz w:val="18"/>
              </w:rPr>
              <w:t>/2023/PBO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5CEB" w:rsidRPr="00C313F2" w:rsidRDefault="001F5738" w:rsidP="00AF5BB3">
            <w:pPr>
              <w:rPr>
                <w:rFonts w:ascii="Arial" w:hAnsi="Arial" w:cs="Arial"/>
                <w:b/>
                <w:sz w:val="18"/>
              </w:rPr>
            </w:pPr>
            <w:hyperlink r:id="rId10" w:anchor="/offer/view?id=421922" w:history="1">
              <w:r w:rsidR="0065228A" w:rsidRPr="0065228A">
                <w:rPr>
                  <w:rStyle w:val="Hipercze"/>
                  <w:rFonts w:ascii="Arial" w:hAnsi="Arial" w:cs="Arial"/>
                  <w:b/>
                  <w:bCs/>
                  <w:color w:val="auto"/>
                  <w:sz w:val="18"/>
                  <w:u w:val="none"/>
                </w:rPr>
                <w:t>K</w:t>
              </w:r>
              <w:r w:rsidR="00C313F2" w:rsidRPr="0065228A">
                <w:rPr>
                  <w:rStyle w:val="Hipercze"/>
                  <w:rFonts w:ascii="Arial" w:hAnsi="Arial" w:cs="Arial"/>
                  <w:b/>
                  <w:bCs/>
                  <w:color w:val="auto"/>
                  <w:sz w:val="18"/>
                  <w:u w:val="none"/>
                </w:rPr>
                <w:t xml:space="preserve">oncert </w:t>
              </w:r>
              <w:r w:rsidR="00C313F2" w:rsidRPr="00C313F2">
                <w:rPr>
                  <w:rStyle w:val="Hipercze"/>
                  <w:rFonts w:ascii="Arial" w:hAnsi="Arial" w:cs="Arial"/>
                  <w:b/>
                  <w:bCs/>
                  <w:color w:val="auto"/>
                  <w:sz w:val="18"/>
                  <w:u w:val="none"/>
                </w:rPr>
                <w:t>plenerowy wraz z festynem dla mieszkańców osiedla Krzesiny-Pokrzywno-</w:t>
              </w:r>
              <w:proofErr w:type="spellStart"/>
              <w:r w:rsidR="00C313F2" w:rsidRPr="00C313F2">
                <w:rPr>
                  <w:rStyle w:val="Hipercze"/>
                  <w:rFonts w:ascii="Arial" w:hAnsi="Arial" w:cs="Arial"/>
                  <w:b/>
                  <w:bCs/>
                  <w:color w:val="auto"/>
                  <w:sz w:val="18"/>
                  <w:u w:val="none"/>
                </w:rPr>
                <w:t>Garaszewo</w:t>
              </w:r>
              <w:proofErr w:type="spellEnd"/>
            </w:hyperlink>
            <w:r w:rsidR="00C313F2" w:rsidRPr="00C313F2">
              <w:rPr>
                <w:rFonts w:ascii="Arial" w:hAnsi="Arial" w:cs="Arial"/>
                <w:sz w:val="18"/>
              </w:rPr>
              <w:br/>
              <w:t>Stowarzyszenie Na Rzecz Promocji Kultury Fizycznej "Aktywny Poznań"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Default="00C313F2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40</w:t>
            </w:r>
            <w:r w:rsidR="00855CEB">
              <w:rPr>
                <w:rFonts w:ascii="Arial" w:hAnsi="Arial" w:cs="Arial"/>
                <w:color w:val="000000"/>
                <w:sz w:val="18"/>
              </w:rPr>
              <w:t> 000,00 zł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Default="00C313F2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60</w:t>
            </w:r>
            <w:r w:rsidR="009F3E62">
              <w:rPr>
                <w:rFonts w:ascii="Arial" w:hAnsi="Arial" w:cs="Arial"/>
                <w:color w:val="000000"/>
                <w:sz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</w:rPr>
              <w:t>2</w:t>
            </w:r>
            <w:r w:rsidR="009F3E62"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Pr="00016ADE" w:rsidRDefault="00855CEB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0,00 zł </w:t>
            </w:r>
          </w:p>
        </w:tc>
      </w:tr>
      <w:tr w:rsidR="00855CEB" w:rsidRPr="00CD79E9" w:rsidTr="00C313F2">
        <w:trPr>
          <w:trHeight w:val="8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8F18AA" w:rsidRDefault="00855CEB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CEB" w:rsidRPr="00C313F2" w:rsidRDefault="00855CEB" w:rsidP="00AF5BB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CEB" w:rsidRPr="00016ADE" w:rsidRDefault="00855CEB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855CEB" w:rsidRPr="00CD79E9" w:rsidTr="009F3E62">
        <w:trPr>
          <w:trHeight w:val="1020"/>
        </w:trPr>
        <w:tc>
          <w:tcPr>
            <w:tcW w:w="2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55CEB" w:rsidRPr="008F18AA" w:rsidRDefault="00855CEB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Default="00C313F2" w:rsidP="009F3E62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8</w:t>
            </w:r>
            <w:r w:rsidR="00855CEB">
              <w:rPr>
                <w:rFonts w:ascii="Arial" w:hAnsi="Arial" w:cs="Arial"/>
                <w:color w:val="000000"/>
                <w:sz w:val="18"/>
              </w:rPr>
              <w:t>/6</w:t>
            </w:r>
            <w:r>
              <w:rPr>
                <w:rFonts w:ascii="Arial" w:hAnsi="Arial" w:cs="Arial"/>
                <w:color w:val="000000"/>
                <w:sz w:val="18"/>
              </w:rPr>
              <w:t>3</w:t>
            </w:r>
            <w:r w:rsidR="00855CEB">
              <w:rPr>
                <w:rFonts w:ascii="Arial" w:hAnsi="Arial" w:cs="Arial"/>
                <w:color w:val="000000"/>
                <w:sz w:val="18"/>
              </w:rPr>
              <w:t>/2023/PBO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5CEB" w:rsidRPr="00C313F2" w:rsidRDefault="001F5738" w:rsidP="00AF5BB3">
            <w:pPr>
              <w:rPr>
                <w:rFonts w:ascii="Arial" w:hAnsi="Arial" w:cs="Arial"/>
                <w:b/>
                <w:sz w:val="18"/>
              </w:rPr>
            </w:pPr>
            <w:hyperlink r:id="rId11" w:anchor="/offer/view?id=421923" w:history="1">
              <w:r w:rsidR="00C313F2" w:rsidRPr="00C313F2">
                <w:rPr>
                  <w:rStyle w:val="Hipercze"/>
                  <w:rFonts w:ascii="Arial" w:hAnsi="Arial" w:cs="Arial"/>
                  <w:b/>
                  <w:bCs/>
                  <w:color w:val="auto"/>
                  <w:sz w:val="18"/>
                  <w:u w:val="none"/>
                </w:rPr>
                <w:t>Organizacja animacji i warsztatów dla mieszkańców osiedla Krzesiny-Pokrzywno-</w:t>
              </w:r>
              <w:proofErr w:type="spellStart"/>
              <w:r w:rsidR="00C313F2" w:rsidRPr="00C313F2">
                <w:rPr>
                  <w:rStyle w:val="Hipercze"/>
                  <w:rFonts w:ascii="Arial" w:hAnsi="Arial" w:cs="Arial"/>
                  <w:b/>
                  <w:bCs/>
                  <w:color w:val="auto"/>
                  <w:sz w:val="18"/>
                  <w:u w:val="none"/>
                </w:rPr>
                <w:t>Garaszewo</w:t>
              </w:r>
              <w:proofErr w:type="spellEnd"/>
            </w:hyperlink>
            <w:r w:rsidR="00C313F2" w:rsidRPr="00C313F2">
              <w:rPr>
                <w:rFonts w:ascii="Arial" w:hAnsi="Arial" w:cs="Arial"/>
                <w:sz w:val="18"/>
              </w:rPr>
              <w:br/>
              <w:t>Stowarzyszenie Na Rzecz Promocji Kultury Fizycznej "Aktywny Poznań"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Default="00C313F2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11</w:t>
            </w:r>
            <w:r w:rsidR="00855CEB">
              <w:rPr>
                <w:rFonts w:ascii="Arial" w:hAnsi="Arial" w:cs="Arial"/>
                <w:color w:val="000000"/>
                <w:sz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</w:rPr>
              <w:t>5</w:t>
            </w:r>
            <w:r w:rsidR="00855CEB">
              <w:rPr>
                <w:rFonts w:ascii="Arial" w:hAnsi="Arial" w:cs="Arial"/>
                <w:color w:val="000000"/>
                <w:sz w:val="18"/>
              </w:rPr>
              <w:t>00,00 zł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Pr="0092529E" w:rsidRDefault="00855CEB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Default="00C313F2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55</w:t>
            </w:r>
            <w:r w:rsidR="00855CEB">
              <w:rPr>
                <w:rFonts w:ascii="Arial" w:hAnsi="Arial" w:cs="Arial"/>
                <w:color w:val="000000"/>
                <w:sz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</w:rPr>
              <w:t>7</w:t>
            </w:r>
            <w:r w:rsidR="009F3E62"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55CEB" w:rsidRPr="00016ADE" w:rsidRDefault="00855CEB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0,00 zł </w:t>
            </w:r>
          </w:p>
        </w:tc>
      </w:tr>
      <w:tr w:rsidR="009F3E62" w:rsidRPr="00CD79E9" w:rsidTr="009F3E62">
        <w:trPr>
          <w:trHeight w:val="161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E62" w:rsidRDefault="009F3E62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E62" w:rsidRDefault="009F3E62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E62" w:rsidRPr="00C313F2" w:rsidRDefault="009F3E62" w:rsidP="00AF5BB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E62" w:rsidRPr="0092529E" w:rsidRDefault="009F3E62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E62" w:rsidRDefault="009F3E62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E62" w:rsidRPr="0092529E" w:rsidRDefault="009F3E62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E62" w:rsidRDefault="009F3E62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E62" w:rsidRDefault="009F3E62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9F3E62" w:rsidRPr="00CD79E9" w:rsidTr="00211CDF">
        <w:trPr>
          <w:cantSplit/>
          <w:trHeight w:val="1020"/>
        </w:trPr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E62" w:rsidRDefault="009F3E62" w:rsidP="009F3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5.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E62" w:rsidRDefault="009F3E62" w:rsidP="009F3E6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5/6</w:t>
            </w:r>
            <w:r w:rsidR="00C313F2">
              <w:rPr>
                <w:rFonts w:ascii="Arial" w:hAnsi="Arial" w:cs="Arial"/>
                <w:color w:val="000000"/>
                <w:sz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</w:rPr>
              <w:t>/2023/PBO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3F2" w:rsidRPr="00C313F2" w:rsidRDefault="001F5738" w:rsidP="00C313F2">
            <w:pPr>
              <w:spacing w:after="0" w:line="240" w:lineRule="auto"/>
              <w:rPr>
                <w:rFonts w:ascii="Arial" w:hAnsi="Arial" w:cs="Arial"/>
                <w:sz w:val="18"/>
                <w:lang w:eastAsia="pl-PL"/>
              </w:rPr>
            </w:pPr>
            <w:hyperlink r:id="rId12" w:anchor="/offer/view?id=421920" w:history="1">
              <w:r w:rsidR="00C313F2" w:rsidRPr="00C313F2">
                <w:rPr>
                  <w:rStyle w:val="Hipercze"/>
                  <w:rFonts w:ascii="Arial" w:hAnsi="Arial" w:cs="Arial"/>
                  <w:b/>
                  <w:bCs/>
                  <w:color w:val="auto"/>
                  <w:sz w:val="18"/>
                  <w:u w:val="none"/>
                </w:rPr>
                <w:t>Cykl seansów kina plenerowego</w:t>
              </w:r>
            </w:hyperlink>
            <w:r w:rsidR="00C313F2" w:rsidRPr="00C313F2">
              <w:rPr>
                <w:rFonts w:ascii="Arial" w:hAnsi="Arial" w:cs="Arial"/>
                <w:sz w:val="18"/>
              </w:rPr>
              <w:br/>
              <w:t>Stowarzyszenie Na Rzecz Promocji Kultury Fizycznej "Aktywny Poznań"</w:t>
            </w:r>
          </w:p>
          <w:p w:rsidR="009F3E62" w:rsidRPr="00C313F2" w:rsidRDefault="009F3E62" w:rsidP="009F3E6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E62" w:rsidRPr="0092529E" w:rsidRDefault="009F3E62" w:rsidP="009F3E6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E62" w:rsidRDefault="00C313F2" w:rsidP="009F3E6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11</w:t>
            </w:r>
            <w:r w:rsidR="009F3E62">
              <w:rPr>
                <w:rFonts w:ascii="Arial" w:hAnsi="Arial" w:cs="Arial"/>
                <w:color w:val="000000"/>
                <w:sz w:val="18"/>
              </w:rPr>
              <w:t> 000,00 zł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E62" w:rsidRPr="0092529E" w:rsidRDefault="009F3E62" w:rsidP="009F3E6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E62" w:rsidRDefault="00C313F2" w:rsidP="009F3E6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</w:t>
            </w:r>
            <w:r w:rsidR="009F3E62">
              <w:rPr>
                <w:rFonts w:ascii="Arial" w:hAnsi="Arial" w:cs="Arial"/>
                <w:color w:val="000000"/>
                <w:sz w:val="18"/>
              </w:rPr>
              <w:t>3,00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3E62" w:rsidRPr="00016ADE" w:rsidRDefault="009F3E62" w:rsidP="009F3E62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0,00 zł </w:t>
            </w:r>
          </w:p>
        </w:tc>
      </w:tr>
    </w:tbl>
    <w:p w:rsidR="006E61C4" w:rsidRPr="008F18AA" w:rsidRDefault="006E61C4" w:rsidP="0092529E">
      <w:pPr>
        <w:jc w:val="center"/>
        <w:rPr>
          <w:sz w:val="18"/>
          <w:szCs w:val="18"/>
        </w:rPr>
      </w:pPr>
    </w:p>
    <w:sectPr w:rsidR="006E61C4" w:rsidRPr="008F18AA" w:rsidSect="008F18AA">
      <w:footerReference w:type="default" r:id="rId1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738" w:rsidRDefault="001F5738" w:rsidP="008F18AA">
      <w:pPr>
        <w:spacing w:after="0" w:line="240" w:lineRule="auto"/>
      </w:pPr>
      <w:r>
        <w:separator/>
      </w:r>
    </w:p>
  </w:endnote>
  <w:endnote w:type="continuationSeparator" w:id="0">
    <w:p w:rsidR="001F5738" w:rsidRDefault="001F5738" w:rsidP="008F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C4" w:rsidRDefault="00000190">
    <w:pPr>
      <w:pStyle w:val="Stopka"/>
      <w:jc w:val="right"/>
    </w:pPr>
    <w:r>
      <w:rPr>
        <w:noProof/>
      </w:rPr>
      <w:fldChar w:fldCharType="begin"/>
    </w:r>
    <w:r w:rsidR="004B3A55">
      <w:rPr>
        <w:noProof/>
      </w:rPr>
      <w:instrText xml:space="preserve"> PAGE   \* MERGEFORMAT </w:instrText>
    </w:r>
    <w:r>
      <w:rPr>
        <w:noProof/>
      </w:rPr>
      <w:fldChar w:fldCharType="separate"/>
    </w:r>
    <w:r w:rsidR="00D4200F">
      <w:rPr>
        <w:noProof/>
      </w:rPr>
      <w:t>2</w:t>
    </w:r>
    <w:r>
      <w:rPr>
        <w:noProof/>
      </w:rPr>
      <w:fldChar w:fldCharType="end"/>
    </w:r>
  </w:p>
  <w:p w:rsidR="006E61C4" w:rsidRDefault="006E6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738" w:rsidRDefault="001F5738" w:rsidP="008F18AA">
      <w:pPr>
        <w:spacing w:after="0" w:line="240" w:lineRule="auto"/>
      </w:pPr>
      <w:r>
        <w:separator/>
      </w:r>
    </w:p>
  </w:footnote>
  <w:footnote w:type="continuationSeparator" w:id="0">
    <w:p w:rsidR="001F5738" w:rsidRDefault="001F5738" w:rsidP="008F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AA"/>
    <w:rsid w:val="00000190"/>
    <w:rsid w:val="00016ADE"/>
    <w:rsid w:val="0006342A"/>
    <w:rsid w:val="000A2ED7"/>
    <w:rsid w:val="00103C51"/>
    <w:rsid w:val="00103E54"/>
    <w:rsid w:val="00125340"/>
    <w:rsid w:val="001A21B0"/>
    <w:rsid w:val="001F5738"/>
    <w:rsid w:val="00211CDF"/>
    <w:rsid w:val="002176C9"/>
    <w:rsid w:val="00226FB2"/>
    <w:rsid w:val="002F5211"/>
    <w:rsid w:val="003272A0"/>
    <w:rsid w:val="0035769C"/>
    <w:rsid w:val="00357963"/>
    <w:rsid w:val="00372C3F"/>
    <w:rsid w:val="003F67D1"/>
    <w:rsid w:val="004403F0"/>
    <w:rsid w:val="004524BF"/>
    <w:rsid w:val="00486BAE"/>
    <w:rsid w:val="004B3A55"/>
    <w:rsid w:val="005D73C2"/>
    <w:rsid w:val="005E52DF"/>
    <w:rsid w:val="00625252"/>
    <w:rsid w:val="0065228A"/>
    <w:rsid w:val="006764DA"/>
    <w:rsid w:val="00696026"/>
    <w:rsid w:val="006E61C4"/>
    <w:rsid w:val="006F2FA3"/>
    <w:rsid w:val="007257AB"/>
    <w:rsid w:val="007A1F56"/>
    <w:rsid w:val="008154F2"/>
    <w:rsid w:val="00855CEB"/>
    <w:rsid w:val="00896955"/>
    <w:rsid w:val="008B257B"/>
    <w:rsid w:val="008F18AA"/>
    <w:rsid w:val="0092529E"/>
    <w:rsid w:val="009445E0"/>
    <w:rsid w:val="00974550"/>
    <w:rsid w:val="009F3943"/>
    <w:rsid w:val="009F3E62"/>
    <w:rsid w:val="00A85A6F"/>
    <w:rsid w:val="00A8783C"/>
    <w:rsid w:val="00AC2D9A"/>
    <w:rsid w:val="00AF5BB3"/>
    <w:rsid w:val="00B14E75"/>
    <w:rsid w:val="00B204F7"/>
    <w:rsid w:val="00B32CCE"/>
    <w:rsid w:val="00B60DEC"/>
    <w:rsid w:val="00BB5B68"/>
    <w:rsid w:val="00BD5CE1"/>
    <w:rsid w:val="00C278CB"/>
    <w:rsid w:val="00C313F2"/>
    <w:rsid w:val="00C67DE2"/>
    <w:rsid w:val="00CB085A"/>
    <w:rsid w:val="00CC7708"/>
    <w:rsid w:val="00CD79E9"/>
    <w:rsid w:val="00D27BD6"/>
    <w:rsid w:val="00D4200F"/>
    <w:rsid w:val="00D4575A"/>
    <w:rsid w:val="00DB5B9B"/>
    <w:rsid w:val="00DE1288"/>
    <w:rsid w:val="00E13009"/>
    <w:rsid w:val="00E80730"/>
    <w:rsid w:val="00F44412"/>
    <w:rsid w:val="00F646D4"/>
    <w:rsid w:val="00F86B44"/>
    <w:rsid w:val="00FA7210"/>
    <w:rsid w:val="00FD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tkac.pl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itkac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itkac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itkac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tkac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93E3C-7BEA-4C66-92CE-BE6D2DFC7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barant</dc:creator>
  <cp:lastModifiedBy>..</cp:lastModifiedBy>
  <cp:revision>3</cp:revision>
  <cp:lastPrinted>2019-08-23T06:42:00Z</cp:lastPrinted>
  <dcterms:created xsi:type="dcterms:W3CDTF">2023-05-04T09:18:00Z</dcterms:created>
  <dcterms:modified xsi:type="dcterms:W3CDTF">2023-05-11T09:03:00Z</dcterms:modified>
</cp:coreProperties>
</file>