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1D" w:rsidRDefault="003D7A1D" w:rsidP="003D7A1D">
      <w:pPr>
        <w:jc w:val="right"/>
        <w:rPr>
          <w:rFonts w:ascii="Arial" w:hAnsi="Arial" w:cs="Arial"/>
        </w:rPr>
      </w:pPr>
    </w:p>
    <w:p w:rsidR="003D7A1D" w:rsidRDefault="003D7A1D" w:rsidP="003D7A1D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BC6A13">
        <w:rPr>
          <w:rFonts w:ascii="Arial" w:hAnsi="Arial" w:cs="Arial"/>
          <w:b/>
          <w:sz w:val="18"/>
        </w:rPr>
        <w:t>326/2023/P</w:t>
      </w:r>
    </w:p>
    <w:p w:rsidR="003D7A1D" w:rsidRDefault="003D7A1D" w:rsidP="003D7A1D">
      <w:pPr>
        <w:spacing w:after="0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BC6A13">
        <w:rPr>
          <w:rFonts w:ascii="Arial" w:hAnsi="Arial" w:cs="Arial"/>
          <w:b/>
          <w:sz w:val="18"/>
        </w:rPr>
        <w:t>11.05.2023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budżetu Miasta Poznania w ramach otwartego konkursu ofert nr 6</w:t>
      </w:r>
      <w:r w:rsidR="009F3E62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9F3E62">
        <w:rPr>
          <w:rFonts w:ascii="Arial" w:hAnsi="Arial" w:cs="Arial"/>
          <w:b/>
          <w:bCs/>
        </w:rPr>
        <w:t>Podolany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:rsidTr="009F3E62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3D7A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3D7A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29E" w:rsidRPr="009F3E62" w:rsidRDefault="002F3E46" w:rsidP="00AF5BB3">
            <w:pPr>
              <w:rPr>
                <w:rFonts w:ascii="Arial" w:hAnsi="Arial" w:cs="Arial"/>
                <w:sz w:val="18"/>
              </w:rPr>
            </w:pPr>
            <w:hyperlink r:id="rId7" w:anchor="/offer/view?id=421474" w:history="1">
              <w:r w:rsidR="009F3E62" w:rsidRPr="009F3E6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Podolany Festiwal 2023.</w:t>
              </w:r>
            </w:hyperlink>
            <w:r w:rsidR="009F3E62" w:rsidRPr="009F3E62">
              <w:rPr>
                <w:rFonts w:ascii="Arial" w:hAnsi="Arial" w:cs="Arial"/>
                <w:sz w:val="18"/>
              </w:rPr>
              <w:br/>
              <w:t>Fundacja "Pro Posnania"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200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855CEB">
              <w:rPr>
                <w:rFonts w:ascii="Arial" w:hAnsi="Arial" w:cs="Arial"/>
                <w:color w:val="000000"/>
                <w:sz w:val="18"/>
              </w:rPr>
              <w:t>6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9F3E62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9F3E62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855CEB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9F3E62" w:rsidRDefault="002F3E46" w:rsidP="00AF5BB3">
            <w:pPr>
              <w:rPr>
                <w:rFonts w:ascii="Arial" w:hAnsi="Arial" w:cs="Arial"/>
                <w:b/>
                <w:sz w:val="18"/>
              </w:rPr>
            </w:pPr>
            <w:hyperlink r:id="rId8" w:anchor="/offer/view?id=421648" w:history="1">
              <w:r w:rsidR="009F3E62" w:rsidRPr="009F3E6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PODOLANY FESTIWAL 2023</w:t>
              </w:r>
            </w:hyperlink>
            <w:r w:rsidR="009F3E62">
              <w:rPr>
                <w:rFonts w:ascii="Arial" w:hAnsi="Arial" w:cs="Arial"/>
                <w:sz w:val="18"/>
              </w:rPr>
              <w:t>.</w:t>
            </w:r>
            <w:r w:rsidR="009F3E62" w:rsidRPr="009F3E62">
              <w:rPr>
                <w:rFonts w:ascii="Arial" w:hAnsi="Arial" w:cs="Arial"/>
                <w:sz w:val="18"/>
              </w:rPr>
              <w:br/>
              <w:t>FUNDACJA FLOW ART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</w:t>
            </w:r>
            <w:r w:rsidR="009F3E62">
              <w:rPr>
                <w:rFonts w:ascii="Arial" w:hAnsi="Arial" w:cs="Arial"/>
                <w:color w:val="000000"/>
                <w:sz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 w:rsidR="009F3E62">
              <w:rPr>
                <w:rFonts w:ascii="Arial" w:hAnsi="Arial" w:cs="Arial"/>
                <w:color w:val="000000"/>
                <w:sz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9F3E62">
              <w:rPr>
                <w:rFonts w:ascii="Arial" w:hAnsi="Arial" w:cs="Arial"/>
                <w:color w:val="000000"/>
                <w:sz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9F3E62"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9F3E62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9F3E62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855CEB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9F3E62" w:rsidRDefault="002F3E46" w:rsidP="00AF5BB3">
            <w:pPr>
              <w:rPr>
                <w:rFonts w:ascii="Arial" w:hAnsi="Arial" w:cs="Arial"/>
                <w:b/>
                <w:sz w:val="18"/>
              </w:rPr>
            </w:pPr>
            <w:hyperlink r:id="rId9" w:anchor="/offer/view?id=419790" w:history="1">
              <w:r w:rsidR="009F3E62" w:rsidRPr="009F3E6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FAMILINE PODOLANY</w:t>
              </w:r>
            </w:hyperlink>
            <w:r w:rsidR="009F3E62" w:rsidRPr="009F3E62">
              <w:rPr>
                <w:rFonts w:ascii="Arial" w:hAnsi="Arial" w:cs="Arial"/>
                <w:b/>
                <w:sz w:val="18"/>
              </w:rPr>
              <w:t>.</w:t>
            </w:r>
            <w:r w:rsidR="009F3E62" w:rsidRPr="009F3E62">
              <w:rPr>
                <w:rFonts w:ascii="Arial" w:hAnsi="Arial" w:cs="Arial"/>
                <w:sz w:val="18"/>
              </w:rPr>
              <w:br/>
              <w:t>FUNDACJA FLOW ART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</w:t>
            </w:r>
            <w:r w:rsidR="00855CEB">
              <w:rPr>
                <w:rFonts w:ascii="Arial" w:hAnsi="Arial" w:cs="Arial"/>
                <w:color w:val="000000"/>
                <w:sz w:val="18"/>
              </w:rPr>
              <w:t> 000,00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74,75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9F3E62">
        <w:trPr>
          <w:trHeight w:val="206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9F3E62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9F3E62" w:rsidP="009F3E6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9F3E62" w:rsidRDefault="002F3E46" w:rsidP="00AF5BB3">
            <w:pPr>
              <w:rPr>
                <w:rFonts w:ascii="Arial" w:hAnsi="Arial" w:cs="Arial"/>
                <w:b/>
                <w:sz w:val="18"/>
              </w:rPr>
            </w:pPr>
            <w:hyperlink r:id="rId10" w:anchor="/offer/view?id=421637" w:history="1">
              <w:r w:rsidR="009F3E62" w:rsidRPr="009F3E6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Podolany Festiwal 2023</w:t>
              </w:r>
            </w:hyperlink>
            <w:r w:rsidR="009F3E62" w:rsidRPr="009F3E62">
              <w:rPr>
                <w:rFonts w:ascii="Arial" w:hAnsi="Arial" w:cs="Arial"/>
                <w:b/>
                <w:sz w:val="18"/>
              </w:rPr>
              <w:t>.</w:t>
            </w:r>
            <w:r w:rsidR="009F3E62" w:rsidRPr="009F3E62">
              <w:rPr>
                <w:rFonts w:ascii="Arial" w:hAnsi="Arial" w:cs="Arial"/>
                <w:sz w:val="18"/>
              </w:rPr>
              <w:br/>
              <w:t>Fundacja "europejskie Forum Sztuki"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</w:t>
            </w:r>
            <w:r w:rsidR="009F3E62">
              <w:rPr>
                <w:rFonts w:ascii="Arial" w:hAnsi="Arial" w:cs="Arial"/>
                <w:color w:val="000000"/>
                <w:sz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 </w:t>
            </w:r>
            <w:r w:rsidR="009F3E62">
              <w:rPr>
                <w:rFonts w:ascii="Arial" w:hAnsi="Arial" w:cs="Arial"/>
                <w:color w:val="000000"/>
                <w:sz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73</w:t>
            </w:r>
            <w:r w:rsidR="00855CEB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9F3E62" w:rsidRPr="00CD79E9" w:rsidTr="009F3E62">
        <w:trPr>
          <w:trHeight w:val="161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E62" w:rsidRPr="009F3E62" w:rsidRDefault="009F3E62" w:rsidP="00AF5B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9F3E62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9F3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5/65/2023/PBO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E62" w:rsidRPr="009F3E62" w:rsidRDefault="002F3E46" w:rsidP="009F3E62">
            <w:pPr>
              <w:rPr>
                <w:rFonts w:ascii="Arial" w:hAnsi="Arial" w:cs="Arial"/>
                <w:sz w:val="18"/>
              </w:rPr>
            </w:pPr>
            <w:hyperlink r:id="rId11" w:anchor="/offer/view?id=415170" w:history="1">
              <w:r w:rsidR="009F3E62" w:rsidRPr="009F3E6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Festyn Familijne Podolany 2023.</w:t>
              </w:r>
            </w:hyperlink>
            <w:r w:rsidR="009F3E62" w:rsidRPr="009F3E62">
              <w:rPr>
                <w:rFonts w:ascii="Arial" w:hAnsi="Arial" w:cs="Arial"/>
                <w:sz w:val="18"/>
              </w:rPr>
              <w:br/>
              <w:t>Fundacja "Pro Posnania"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016ADE" w:rsidRDefault="009F3E62" w:rsidP="009F3E62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46" w:rsidRDefault="002F3E46" w:rsidP="008F18AA">
      <w:pPr>
        <w:spacing w:after="0" w:line="240" w:lineRule="auto"/>
      </w:pPr>
      <w:r>
        <w:separator/>
      </w:r>
    </w:p>
  </w:endnote>
  <w:endnote w:type="continuationSeparator" w:id="0">
    <w:p w:rsidR="002F3E46" w:rsidRDefault="002F3E46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BC6A13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46" w:rsidRDefault="002F3E46" w:rsidP="008F18AA">
      <w:pPr>
        <w:spacing w:after="0" w:line="240" w:lineRule="auto"/>
      </w:pPr>
      <w:r>
        <w:separator/>
      </w:r>
    </w:p>
  </w:footnote>
  <w:footnote w:type="continuationSeparator" w:id="0">
    <w:p w:rsidR="002F3E46" w:rsidRDefault="002F3E46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5340"/>
    <w:rsid w:val="001A21B0"/>
    <w:rsid w:val="002176C9"/>
    <w:rsid w:val="00226FB2"/>
    <w:rsid w:val="00245882"/>
    <w:rsid w:val="002F3E46"/>
    <w:rsid w:val="002F5211"/>
    <w:rsid w:val="0035769C"/>
    <w:rsid w:val="00372C3F"/>
    <w:rsid w:val="00394FD1"/>
    <w:rsid w:val="003D7A1D"/>
    <w:rsid w:val="003F67D1"/>
    <w:rsid w:val="004403F0"/>
    <w:rsid w:val="004524BF"/>
    <w:rsid w:val="00486BAE"/>
    <w:rsid w:val="004B3A55"/>
    <w:rsid w:val="005D73C2"/>
    <w:rsid w:val="005E52DF"/>
    <w:rsid w:val="00625252"/>
    <w:rsid w:val="006764DA"/>
    <w:rsid w:val="006E61C4"/>
    <w:rsid w:val="006F2FA3"/>
    <w:rsid w:val="007257AB"/>
    <w:rsid w:val="007A1F56"/>
    <w:rsid w:val="008154F2"/>
    <w:rsid w:val="00855CEB"/>
    <w:rsid w:val="00896955"/>
    <w:rsid w:val="008B257B"/>
    <w:rsid w:val="008F18AA"/>
    <w:rsid w:val="0092529E"/>
    <w:rsid w:val="009445E0"/>
    <w:rsid w:val="009F3E62"/>
    <w:rsid w:val="00A85A6F"/>
    <w:rsid w:val="00A8783C"/>
    <w:rsid w:val="00AC2D9A"/>
    <w:rsid w:val="00AF5BB3"/>
    <w:rsid w:val="00B204F7"/>
    <w:rsid w:val="00B32CCE"/>
    <w:rsid w:val="00B60DEC"/>
    <w:rsid w:val="00BB5B68"/>
    <w:rsid w:val="00BC6A13"/>
    <w:rsid w:val="00C278CB"/>
    <w:rsid w:val="00C67DE2"/>
    <w:rsid w:val="00CB085A"/>
    <w:rsid w:val="00CC7708"/>
    <w:rsid w:val="00CD79E9"/>
    <w:rsid w:val="00D27BD6"/>
    <w:rsid w:val="00D4575A"/>
    <w:rsid w:val="00DB5B9B"/>
    <w:rsid w:val="00E61EA4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itkac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itka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tka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2023-04-27T09:06:00Z</dcterms:created>
  <dcterms:modified xsi:type="dcterms:W3CDTF">2023-05-11T09:28:00Z</dcterms:modified>
</cp:coreProperties>
</file>