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25" w:rsidRPr="004E1758" w:rsidRDefault="00EC1625" w:rsidP="00EC1625">
      <w:pPr>
        <w:rPr>
          <w:rFonts w:ascii="Arial" w:hAnsi="Arial" w:cs="Arial"/>
          <w:i/>
          <w:sz w:val="18"/>
          <w:szCs w:val="18"/>
        </w:rPr>
      </w:pPr>
      <w:r w:rsidRPr="00EC1625">
        <w:rPr>
          <w:rFonts w:ascii="Arial" w:hAnsi="Arial" w:cs="Arial"/>
          <w:i/>
          <w:sz w:val="18"/>
          <w:szCs w:val="18"/>
        </w:rPr>
        <w:t xml:space="preserve">Nazwa </w:t>
      </w:r>
      <w:r w:rsidR="00B27C61">
        <w:rPr>
          <w:rFonts w:ascii="Arial" w:hAnsi="Arial" w:cs="Arial"/>
          <w:i/>
          <w:sz w:val="18"/>
          <w:szCs w:val="18"/>
        </w:rPr>
        <w:t>Dysponenta</w:t>
      </w:r>
    </w:p>
    <w:p w:rsidR="00590670" w:rsidRPr="00590670" w:rsidRDefault="00590670" w:rsidP="00590670">
      <w:pPr>
        <w:jc w:val="right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Zakład Zagospodarowania Odpadów </w:t>
      </w:r>
    </w:p>
    <w:p w:rsidR="007E34E1" w:rsidRPr="00590670" w:rsidRDefault="00590670" w:rsidP="00590670">
      <w:pPr>
        <w:jc w:val="center"/>
        <w:rPr>
          <w:rFonts w:ascii="Arial" w:hAnsi="Arial" w:cs="Arial"/>
          <w:b/>
        </w:rPr>
      </w:pPr>
      <w:r w:rsidRPr="00590670">
        <w:rPr>
          <w:rFonts w:ascii="Arial" w:hAnsi="Arial" w:cs="Arial"/>
          <w:b/>
        </w:rPr>
        <w:t xml:space="preserve">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590670">
        <w:rPr>
          <w:rFonts w:ascii="Arial" w:hAnsi="Arial" w:cs="Arial"/>
          <w:b/>
        </w:rPr>
        <w:t>w Poznaniu sp. z o.o.</w:t>
      </w:r>
    </w:p>
    <w:p w:rsidR="007E34E1" w:rsidRPr="002D35B2" w:rsidRDefault="002D35B2" w:rsidP="002D35B2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AE6D65">
        <w:rPr>
          <w:rFonts w:ascii="Arial" w:hAnsi="Arial" w:cs="Arial"/>
          <w:sz w:val="16"/>
          <w:szCs w:val="16"/>
        </w:rPr>
        <w:t xml:space="preserve">                               </w:t>
      </w:r>
      <w:r w:rsidRPr="002D35B2">
        <w:rPr>
          <w:rFonts w:ascii="Arial" w:hAnsi="Arial" w:cs="Arial"/>
          <w:b/>
        </w:rPr>
        <w:t xml:space="preserve">ul. Ratajczaka </w:t>
      </w:r>
      <w:r w:rsidR="00AE6D65">
        <w:rPr>
          <w:rFonts w:ascii="Arial" w:hAnsi="Arial" w:cs="Arial"/>
          <w:b/>
        </w:rPr>
        <w:t>19</w:t>
      </w:r>
    </w:p>
    <w:p w:rsidR="007E34E1" w:rsidRPr="00AE6D65" w:rsidRDefault="00AE6D65" w:rsidP="004E1758">
      <w:pPr>
        <w:tabs>
          <w:tab w:val="left" w:pos="5325"/>
        </w:tabs>
        <w:rPr>
          <w:rFonts w:ascii="Arial" w:hAnsi="Arial" w:cs="Arial"/>
          <w:b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AE6D65">
        <w:rPr>
          <w:rFonts w:ascii="Arial" w:hAnsi="Arial" w:cs="Arial"/>
          <w:b/>
        </w:rPr>
        <w:t>61-814 Poznań</w:t>
      </w:r>
    </w:p>
    <w:p w:rsidR="00E80ADE" w:rsidRDefault="00E80ADE" w:rsidP="007E34E1">
      <w:pPr>
        <w:rPr>
          <w:rFonts w:ascii="Arial" w:hAnsi="Arial" w:cs="Arial"/>
          <w:i/>
          <w:sz w:val="16"/>
          <w:szCs w:val="16"/>
        </w:rPr>
      </w:pPr>
    </w:p>
    <w:p w:rsidR="00DB742A" w:rsidRPr="002710BD" w:rsidRDefault="00E80ADE" w:rsidP="00E80A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E34E1" w:rsidRPr="002710BD">
        <w:rPr>
          <w:rFonts w:ascii="Arial" w:hAnsi="Arial" w:cs="Arial"/>
          <w:b/>
          <w:sz w:val="24"/>
          <w:szCs w:val="24"/>
        </w:rPr>
        <w:t>ZLECENIE NR</w:t>
      </w:r>
      <w:r w:rsidR="00D73FCA" w:rsidRPr="002710BD">
        <w:rPr>
          <w:rFonts w:ascii="Arial" w:hAnsi="Arial" w:cs="Arial"/>
          <w:b/>
          <w:sz w:val="24"/>
          <w:szCs w:val="24"/>
        </w:rPr>
        <w:t xml:space="preserve"> ……</w:t>
      </w:r>
      <w:r w:rsidR="00015564">
        <w:rPr>
          <w:rFonts w:ascii="Arial" w:hAnsi="Arial" w:cs="Arial"/>
          <w:b/>
          <w:sz w:val="24"/>
          <w:szCs w:val="24"/>
        </w:rPr>
        <w:t>…</w:t>
      </w:r>
      <w:r w:rsidR="00D73FCA" w:rsidRPr="002710BD">
        <w:rPr>
          <w:rFonts w:ascii="Arial" w:hAnsi="Arial" w:cs="Arial"/>
          <w:b/>
          <w:sz w:val="24"/>
          <w:szCs w:val="24"/>
        </w:rPr>
        <w:t xml:space="preserve">.. </w:t>
      </w:r>
      <w:r w:rsidRPr="002710BD">
        <w:rPr>
          <w:rFonts w:ascii="Arial" w:hAnsi="Arial" w:cs="Arial"/>
          <w:b/>
          <w:sz w:val="24"/>
          <w:szCs w:val="24"/>
        </w:rPr>
        <w:t>W MIESIĄCU …</w:t>
      </w:r>
      <w:r w:rsidR="00015564">
        <w:rPr>
          <w:rFonts w:ascii="Arial" w:hAnsi="Arial" w:cs="Arial"/>
          <w:b/>
          <w:sz w:val="24"/>
          <w:szCs w:val="24"/>
        </w:rPr>
        <w:t>……</w:t>
      </w:r>
      <w:r w:rsidRPr="002710BD">
        <w:rPr>
          <w:rFonts w:ascii="Arial" w:hAnsi="Arial" w:cs="Arial"/>
          <w:b/>
          <w:sz w:val="24"/>
          <w:szCs w:val="24"/>
        </w:rPr>
        <w:t>……</w:t>
      </w:r>
      <w:r w:rsidR="00D73FCA" w:rsidRPr="002710BD">
        <w:rPr>
          <w:rFonts w:ascii="Arial" w:hAnsi="Arial" w:cs="Arial"/>
          <w:b/>
          <w:sz w:val="24"/>
          <w:szCs w:val="24"/>
        </w:rPr>
        <w:t>…..</w:t>
      </w:r>
      <w:r w:rsidRPr="002710BD">
        <w:rPr>
          <w:rFonts w:ascii="Arial" w:hAnsi="Arial" w:cs="Arial"/>
          <w:b/>
          <w:sz w:val="24"/>
          <w:szCs w:val="24"/>
        </w:rPr>
        <w:t>……</w:t>
      </w:r>
      <w:r w:rsidR="00BC331B" w:rsidRPr="002710BD">
        <w:rPr>
          <w:rFonts w:ascii="Arial" w:hAnsi="Arial" w:cs="Arial"/>
          <w:b/>
          <w:sz w:val="24"/>
          <w:szCs w:val="24"/>
        </w:rPr>
        <w:t>………</w:t>
      </w:r>
      <w:r w:rsidRPr="002710BD">
        <w:rPr>
          <w:rFonts w:ascii="Arial" w:hAnsi="Arial" w:cs="Arial"/>
          <w:b/>
          <w:sz w:val="24"/>
          <w:szCs w:val="24"/>
        </w:rPr>
        <w:t xml:space="preserve"> ROKU        </w:t>
      </w:r>
    </w:p>
    <w:p w:rsidR="00DB742A" w:rsidRDefault="00DB742A" w:rsidP="00E80ADE">
      <w:pPr>
        <w:jc w:val="both"/>
        <w:rPr>
          <w:rFonts w:ascii="Arial" w:hAnsi="Arial" w:cs="Arial"/>
          <w:b/>
          <w:sz w:val="28"/>
          <w:szCs w:val="28"/>
        </w:rPr>
      </w:pPr>
    </w:p>
    <w:p w:rsidR="0038354F" w:rsidRPr="002710BD" w:rsidRDefault="0038354F" w:rsidP="0038354F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2710BD">
        <w:rPr>
          <w:rFonts w:ascii="Arial" w:hAnsi="Arial" w:cs="Arial"/>
          <w:b/>
        </w:rPr>
        <w:t>Rodzaj usługi do realizacji</w:t>
      </w:r>
      <w:r w:rsidR="00A64DF1" w:rsidRPr="002710BD">
        <w:rPr>
          <w:rFonts w:ascii="Arial" w:hAnsi="Arial" w:cs="Arial"/>
          <w:b/>
        </w:rPr>
        <w:t xml:space="preserve"> (zgodnie z wykazem usług) </w:t>
      </w: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38354F" w:rsidRPr="002710BD" w:rsidRDefault="0038354F" w:rsidP="0038354F">
      <w:pPr>
        <w:rPr>
          <w:rFonts w:ascii="Arial" w:hAnsi="Arial" w:cs="Arial"/>
          <w:b/>
        </w:rPr>
      </w:pPr>
    </w:p>
    <w:p w:rsidR="007E34E1" w:rsidRPr="002710BD" w:rsidRDefault="003B226D" w:rsidP="003B226D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2710BD">
        <w:rPr>
          <w:rFonts w:ascii="Arial" w:hAnsi="Arial" w:cs="Arial"/>
          <w:b/>
        </w:rPr>
        <w:t>Adres lub współrzędne geograficzne nieruchomości</w:t>
      </w:r>
      <w:r w:rsidR="00E80ADE" w:rsidRPr="002710BD">
        <w:rPr>
          <w:rFonts w:ascii="Arial" w:hAnsi="Arial" w:cs="Arial"/>
          <w:b/>
        </w:rPr>
        <w:t xml:space="preserve">     </w:t>
      </w:r>
      <w:r w:rsidR="00E80ADE" w:rsidRPr="002710BD">
        <w:rPr>
          <w:rFonts w:ascii="Arial" w:hAnsi="Arial" w:cs="Arial"/>
          <w:i/>
        </w:rPr>
        <w:t xml:space="preserve"> </w:t>
      </w:r>
    </w:p>
    <w:p w:rsidR="007E34E1" w:rsidRPr="002710BD" w:rsidRDefault="007E34E1">
      <w:pPr>
        <w:rPr>
          <w:rFonts w:ascii="Arial" w:hAnsi="Arial" w:cs="Arial"/>
          <w:i/>
        </w:rPr>
      </w:pPr>
    </w:p>
    <w:p w:rsidR="007E34E1" w:rsidRPr="002710BD" w:rsidRDefault="007E34E1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</w:p>
    <w:p w:rsidR="00857016" w:rsidRPr="002710BD" w:rsidRDefault="00857016">
      <w:pPr>
        <w:rPr>
          <w:rFonts w:ascii="Arial" w:hAnsi="Arial" w:cs="Arial"/>
          <w:i/>
        </w:rPr>
      </w:pPr>
      <w:bookmarkStart w:id="0" w:name="_GoBack"/>
      <w:bookmarkEnd w:id="0"/>
    </w:p>
    <w:p w:rsidR="005715D9" w:rsidRPr="002710BD" w:rsidRDefault="005715D9">
      <w:pPr>
        <w:rPr>
          <w:rFonts w:ascii="Arial" w:hAnsi="Arial" w:cs="Arial"/>
          <w:i/>
        </w:rPr>
      </w:pPr>
    </w:p>
    <w:p w:rsidR="009C1CAF" w:rsidRPr="002710BD" w:rsidRDefault="009C1CAF" w:rsidP="009C1CAF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2710BD">
        <w:rPr>
          <w:rFonts w:ascii="Arial" w:hAnsi="Arial" w:cs="Arial"/>
          <w:b/>
        </w:rPr>
        <w:t>Termin realizacji usługi</w:t>
      </w:r>
    </w:p>
    <w:p w:rsidR="00857016" w:rsidRDefault="00857016">
      <w:pPr>
        <w:rPr>
          <w:rFonts w:ascii="Arial" w:hAnsi="Arial" w:cs="Arial"/>
          <w:i/>
          <w:sz w:val="16"/>
          <w:szCs w:val="16"/>
        </w:rPr>
      </w:pPr>
    </w:p>
    <w:p w:rsidR="00857016" w:rsidRDefault="00857016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9C1CAF" w:rsidRPr="00EB27EF" w:rsidRDefault="00EB27EF">
      <w:pPr>
        <w:rPr>
          <w:rFonts w:ascii="Arial" w:hAnsi="Arial" w:cs="Arial"/>
          <w:sz w:val="18"/>
          <w:szCs w:val="18"/>
        </w:rPr>
      </w:pPr>
      <w:r w:rsidRPr="00EB27EF">
        <w:rPr>
          <w:rFonts w:ascii="Arial" w:hAnsi="Arial" w:cs="Arial"/>
          <w:sz w:val="18"/>
          <w:szCs w:val="18"/>
        </w:rPr>
        <w:t>Załączniki:</w:t>
      </w:r>
    </w:p>
    <w:p w:rsidR="00EB27EF" w:rsidRPr="00EB27EF" w:rsidRDefault="00EB27EF">
      <w:pPr>
        <w:rPr>
          <w:rFonts w:ascii="Arial" w:hAnsi="Arial" w:cs="Arial"/>
          <w:sz w:val="18"/>
          <w:szCs w:val="18"/>
        </w:rPr>
      </w:pPr>
    </w:p>
    <w:p w:rsidR="009C1CAF" w:rsidRDefault="009C1CAF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EB27EF" w:rsidRDefault="00EB27EF">
      <w:pPr>
        <w:rPr>
          <w:rFonts w:ascii="Arial" w:hAnsi="Arial" w:cs="Arial"/>
          <w:i/>
          <w:sz w:val="16"/>
          <w:szCs w:val="16"/>
        </w:rPr>
      </w:pPr>
    </w:p>
    <w:p w:rsidR="00857016" w:rsidRPr="007E34E1" w:rsidRDefault="00857016" w:rsidP="00042084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Podpis i p</w:t>
      </w:r>
      <w:r w:rsidRPr="007E34E1">
        <w:rPr>
          <w:rFonts w:ascii="Arial" w:hAnsi="Arial" w:cs="Arial"/>
          <w:i/>
          <w:sz w:val="16"/>
          <w:szCs w:val="16"/>
        </w:rPr>
        <w:t xml:space="preserve">ieczątka </w:t>
      </w:r>
      <w:r w:rsidR="00042084">
        <w:rPr>
          <w:rFonts w:ascii="Arial" w:hAnsi="Arial" w:cs="Arial"/>
          <w:i/>
          <w:sz w:val="16"/>
          <w:szCs w:val="16"/>
        </w:rPr>
        <w:t>Dysponenta</w:t>
      </w:r>
    </w:p>
    <w:sectPr w:rsidR="00857016" w:rsidRPr="007E3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E8" w:rsidRDefault="000743E8" w:rsidP="0084172B">
      <w:pPr>
        <w:spacing w:after="0" w:line="240" w:lineRule="auto"/>
      </w:pPr>
      <w:r>
        <w:separator/>
      </w:r>
    </w:p>
  </w:endnote>
  <w:endnote w:type="continuationSeparator" w:id="0">
    <w:p w:rsidR="000743E8" w:rsidRDefault="000743E8" w:rsidP="0084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E8" w:rsidRDefault="000743E8" w:rsidP="0084172B">
      <w:pPr>
        <w:spacing w:after="0" w:line="240" w:lineRule="auto"/>
      </w:pPr>
      <w:r>
        <w:separator/>
      </w:r>
    </w:p>
  </w:footnote>
  <w:footnote w:type="continuationSeparator" w:id="0">
    <w:p w:rsidR="000743E8" w:rsidRDefault="000743E8" w:rsidP="0084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2B" w:rsidRDefault="0084172B" w:rsidP="0084172B">
    <w:pPr>
      <w:pStyle w:val="Nagwek"/>
      <w:jc w:val="right"/>
    </w:pPr>
    <w:r>
      <w:t>Załącznik nr 3 do Zasad</w:t>
    </w:r>
  </w:p>
  <w:p w:rsidR="0084172B" w:rsidRDefault="00841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3D5"/>
    <w:multiLevelType w:val="hybridMultilevel"/>
    <w:tmpl w:val="3C8E8FDC"/>
    <w:lvl w:ilvl="0" w:tplc="7D9C6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1C4F"/>
    <w:multiLevelType w:val="hybridMultilevel"/>
    <w:tmpl w:val="1D2688EA"/>
    <w:lvl w:ilvl="0" w:tplc="6C0A4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DB"/>
    <w:rsid w:val="00015564"/>
    <w:rsid w:val="00042084"/>
    <w:rsid w:val="000743E8"/>
    <w:rsid w:val="000F4090"/>
    <w:rsid w:val="00120434"/>
    <w:rsid w:val="00200D87"/>
    <w:rsid w:val="002710BD"/>
    <w:rsid w:val="002D35B2"/>
    <w:rsid w:val="0038354F"/>
    <w:rsid w:val="003B226D"/>
    <w:rsid w:val="004E1758"/>
    <w:rsid w:val="005028C3"/>
    <w:rsid w:val="005715D9"/>
    <w:rsid w:val="00590670"/>
    <w:rsid w:val="007E0AEC"/>
    <w:rsid w:val="007E34E1"/>
    <w:rsid w:val="0084172B"/>
    <w:rsid w:val="00857016"/>
    <w:rsid w:val="009C1CAF"/>
    <w:rsid w:val="00A64DF1"/>
    <w:rsid w:val="00AE6D65"/>
    <w:rsid w:val="00B27C61"/>
    <w:rsid w:val="00BC331B"/>
    <w:rsid w:val="00BD6237"/>
    <w:rsid w:val="00C77ADB"/>
    <w:rsid w:val="00D40979"/>
    <w:rsid w:val="00D73FCA"/>
    <w:rsid w:val="00DB742A"/>
    <w:rsid w:val="00E80ADE"/>
    <w:rsid w:val="00EB27EF"/>
    <w:rsid w:val="00E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DA0E"/>
  <w15:chartTrackingRefBased/>
  <w15:docId w15:val="{04A7FF4C-CA42-4104-9537-8EC5308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D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D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D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D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72B"/>
  </w:style>
  <w:style w:type="paragraph" w:styleId="Stopka">
    <w:name w:val="footer"/>
    <w:basedOn w:val="Normalny"/>
    <w:link w:val="StopkaZnak"/>
    <w:uiPriority w:val="99"/>
    <w:unhideWhenUsed/>
    <w:rsid w:val="0084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Zaczyńska</dc:creator>
  <cp:keywords/>
  <dc:description/>
  <cp:lastModifiedBy>Anna Zaczyńska</cp:lastModifiedBy>
  <cp:revision>10</cp:revision>
  <cp:lastPrinted>2022-04-27T05:48:00Z</cp:lastPrinted>
  <dcterms:created xsi:type="dcterms:W3CDTF">2022-11-17T08:31:00Z</dcterms:created>
  <dcterms:modified xsi:type="dcterms:W3CDTF">2023-03-28T12:34:00Z</dcterms:modified>
</cp:coreProperties>
</file>