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2FDB">
          <w:t>343/2023/P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42FDB">
        <w:rPr>
          <w:b/>
          <w:sz w:val="28"/>
        </w:rPr>
        <w:fldChar w:fldCharType="separate"/>
      </w:r>
      <w:r w:rsidR="00342FDB">
        <w:rPr>
          <w:b/>
          <w:sz w:val="28"/>
        </w:rPr>
        <w:t>17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2FDB">
              <w:rPr>
                <w:b/>
                <w:sz w:val="24"/>
                <w:szCs w:val="24"/>
              </w:rPr>
              <w:fldChar w:fldCharType="separate"/>
            </w:r>
            <w:r w:rsidR="00342FDB">
              <w:rPr>
                <w:b/>
                <w:sz w:val="24"/>
                <w:szCs w:val="24"/>
              </w:rPr>
              <w:t>zarządzenie w sprawie programu „Najem socjalny lokali ze wsparciem”.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42FDB" w:rsidP="00342F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42FDB">
        <w:rPr>
          <w:color w:val="000000"/>
          <w:sz w:val="24"/>
          <w:szCs w:val="24"/>
        </w:rPr>
        <w:t>Na podstawie art. 30 ust. 1 ustawy z dnia 8 marca 1990 r. o samorządzie gminnym (t.j. Dz. U. z 2023 r. poz. 40 ze zm.) zarządza się, co następuje:</w:t>
      </w:r>
    </w:p>
    <w:p w:rsidR="00342FDB" w:rsidRDefault="00342FDB" w:rsidP="00342F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2FDB" w:rsidRPr="00342FDB" w:rsidRDefault="00342FDB" w:rsidP="00342F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2FDB">
        <w:rPr>
          <w:color w:val="000000"/>
          <w:sz w:val="24"/>
          <w:szCs w:val="24"/>
        </w:rPr>
        <w:t>W zarządzeniu Nr 872/2019/P Prezydenta Miasta Poznania z dnia 31 października 2019 r. w</w:t>
      </w:r>
      <w:r w:rsidR="002922D7">
        <w:rPr>
          <w:color w:val="000000"/>
          <w:sz w:val="24"/>
          <w:szCs w:val="24"/>
        </w:rPr>
        <w:t> </w:t>
      </w:r>
      <w:r w:rsidRPr="00342FDB">
        <w:rPr>
          <w:color w:val="000000"/>
          <w:sz w:val="24"/>
          <w:szCs w:val="24"/>
        </w:rPr>
        <w:t>sprawie programu „Najem socjalny lokali ze wsparciem” § 6 ust. 1 pkt 3 otrzymuje brzmienie:</w:t>
      </w:r>
    </w:p>
    <w:p w:rsidR="00342FDB" w:rsidRDefault="00342FDB" w:rsidP="00342F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42FDB">
        <w:rPr>
          <w:color w:val="000000"/>
          <w:sz w:val="24"/>
          <w:szCs w:val="24"/>
        </w:rPr>
        <w:t>„3) przedstawiciele podmiotów, których merytoryczny zakres działania pokrywa się z celami programu określonymi w § 3 – nie więcej niż 3 osoby z każdego podmiotu, z zastrzeżeniem, iż każdorazowo w posiedzeniu Komisji może brać udział maksymalnie 2 przedstawicieli danego podmiotu.”.</w:t>
      </w:r>
    </w:p>
    <w:p w:rsidR="00342FDB" w:rsidRDefault="00342FDB" w:rsidP="00342F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2FDB" w:rsidRDefault="00342FDB" w:rsidP="00342F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2FDB">
        <w:rPr>
          <w:color w:val="000000"/>
          <w:sz w:val="24"/>
          <w:szCs w:val="24"/>
        </w:rPr>
        <w:t>Wykonanie zarządzenia powierza się Dyrektorowi Biura Spraw Lokalowych.</w:t>
      </w:r>
    </w:p>
    <w:p w:rsidR="00342FDB" w:rsidRDefault="00342FDB" w:rsidP="00342F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2FDB" w:rsidRDefault="00342FDB" w:rsidP="00342F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2FDB">
        <w:rPr>
          <w:color w:val="000000"/>
          <w:sz w:val="24"/>
          <w:szCs w:val="24"/>
        </w:rPr>
        <w:t>Zarządzenie wchodzi w życie z dniem podpisania.</w:t>
      </w:r>
    </w:p>
    <w:p w:rsidR="00342FDB" w:rsidRDefault="00342FDB" w:rsidP="00342F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42FDB" w:rsidRPr="00342FDB" w:rsidRDefault="00342FDB" w:rsidP="00342F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2FDB" w:rsidRPr="00342FDB" w:rsidSect="00342F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DB" w:rsidRDefault="00342FDB">
      <w:r>
        <w:separator/>
      </w:r>
    </w:p>
  </w:endnote>
  <w:endnote w:type="continuationSeparator" w:id="0">
    <w:p w:rsidR="00342FDB" w:rsidRDefault="0034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DB" w:rsidRDefault="00342FDB">
      <w:r>
        <w:separator/>
      </w:r>
    </w:p>
  </w:footnote>
  <w:footnote w:type="continuationSeparator" w:id="0">
    <w:p w:rsidR="00342FDB" w:rsidRDefault="0034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3r."/>
    <w:docVar w:name="AktNr" w:val="343/2023/P"/>
    <w:docVar w:name="Sprawa" w:val="zarządzenie w sprawie programu „Najem socjalny lokali ze wsparciem”."/>
  </w:docVars>
  <w:rsids>
    <w:rsidRoot w:val="00342FDB"/>
    <w:rsid w:val="0003528D"/>
    <w:rsid w:val="00072485"/>
    <w:rsid w:val="000A5BC9"/>
    <w:rsid w:val="000B2C44"/>
    <w:rsid w:val="000E2E12"/>
    <w:rsid w:val="00167A3B"/>
    <w:rsid w:val="0017594F"/>
    <w:rsid w:val="001E3D52"/>
    <w:rsid w:val="002922D7"/>
    <w:rsid w:val="00326E26"/>
    <w:rsid w:val="00342FD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4979F-C2C9-4988-B39B-430F546F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172</Words>
  <Characters>931</Characters>
  <Application>Microsoft Office Word</Application>
  <DocSecurity>0</DocSecurity>
  <Lines>38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2023-05-17T09:07:00Z</dcterms:created>
  <dcterms:modified xsi:type="dcterms:W3CDTF">2023-05-17T09:07:00Z</dcterms:modified>
</cp:coreProperties>
</file>