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077C">
          <w:t>373/2023/P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077C">
        <w:rPr>
          <w:b/>
          <w:sz w:val="28"/>
        </w:rPr>
        <w:fldChar w:fldCharType="separate"/>
      </w:r>
      <w:r w:rsidR="009F077C">
        <w:rPr>
          <w:b/>
          <w:sz w:val="28"/>
        </w:rPr>
        <w:t>29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077C">
              <w:rPr>
                <w:b/>
                <w:sz w:val="24"/>
                <w:szCs w:val="24"/>
              </w:rPr>
              <w:fldChar w:fldCharType="separate"/>
            </w:r>
            <w:r w:rsidR="009F077C">
              <w:rPr>
                <w:b/>
                <w:sz w:val="24"/>
                <w:szCs w:val="24"/>
              </w:rPr>
              <w:t>przyjęcia harmonogramu czynności związanych z utworzeniem Zespołu Szkolno-Przedszkolnego nr 18 w Poznaniu, z siedzibą przy ul. Prądzyńskiego 53.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077C" w:rsidP="009F07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077C">
        <w:rPr>
          <w:color w:val="000000"/>
          <w:sz w:val="24"/>
        </w:rPr>
        <w:t>Na podstawie art. 30 ust. 2 pkt 2 ustawy z dnia 8 marca 1990 r. o samorządzie gminnym (tekst jednolity Dz. U. z 2023 r. poz. 40 ze zm.) i uchwały Nr LXXXIII/1520/VIII/2023 Rady Miasta Poznania z dnia 16 maja 2023 r. w sprawie utworzenia Zespołu Szkolno-Przedszkolnego nr 18 w Poznaniu, z siedzibą przy ul. Prądzyńskiego 53, i nadania mu statutu  zarządza się, co następuje:</w:t>
      </w:r>
    </w:p>
    <w:p w:rsidR="009F077C" w:rsidRDefault="009F077C" w:rsidP="009F077C">
      <w:pPr>
        <w:spacing w:line="360" w:lineRule="auto"/>
        <w:jc w:val="both"/>
        <w:rPr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077C" w:rsidRDefault="009F077C" w:rsidP="009F077C">
      <w:pPr>
        <w:keepNext/>
        <w:spacing w:line="360" w:lineRule="auto"/>
        <w:rPr>
          <w:color w:val="000000"/>
          <w:sz w:val="24"/>
        </w:rPr>
      </w:pPr>
    </w:p>
    <w:p w:rsidR="009F077C" w:rsidRDefault="009F077C" w:rsidP="009F07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077C">
        <w:rPr>
          <w:color w:val="000000"/>
          <w:sz w:val="24"/>
          <w:szCs w:val="24"/>
        </w:rPr>
        <w:t>Przyjmuje się harmonogram czynności związanych z utworzeniem Zespołu Szkolno-Przedszkolnego nr 18 w Poznaniu, z siedzibą przy ul. Prądzyńskiego 53, zgodnie z</w:t>
      </w:r>
      <w:r w:rsidR="00223E46">
        <w:rPr>
          <w:color w:val="000000"/>
          <w:sz w:val="24"/>
          <w:szCs w:val="24"/>
        </w:rPr>
        <w:t> </w:t>
      </w:r>
      <w:r w:rsidRPr="009F077C">
        <w:rPr>
          <w:color w:val="000000"/>
          <w:sz w:val="24"/>
          <w:szCs w:val="24"/>
        </w:rPr>
        <w:t>załącznikiem do zarządzenia.</w:t>
      </w:r>
    </w:p>
    <w:p w:rsidR="009F077C" w:rsidRDefault="009F077C" w:rsidP="009F077C">
      <w:pPr>
        <w:spacing w:line="360" w:lineRule="auto"/>
        <w:jc w:val="both"/>
        <w:rPr>
          <w:color w:val="000000"/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077C" w:rsidRDefault="009F077C" w:rsidP="009F077C">
      <w:pPr>
        <w:keepNext/>
        <w:spacing w:line="360" w:lineRule="auto"/>
        <w:rPr>
          <w:color w:val="000000"/>
          <w:sz w:val="24"/>
        </w:rPr>
      </w:pPr>
    </w:p>
    <w:p w:rsidR="009F077C" w:rsidRDefault="009F077C" w:rsidP="009F07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077C">
        <w:rPr>
          <w:color w:val="000000"/>
          <w:sz w:val="24"/>
          <w:szCs w:val="24"/>
        </w:rPr>
        <w:t>Termin rozpoczęcia czynności związanych z utworzeniem Zespołu Szkolno-Przedszkolnego nr 18 w Poznaniu przy ul. Prądzyńskiego 53 wyznacza się na dzień 30 maja 2023 r.</w:t>
      </w:r>
    </w:p>
    <w:p w:rsidR="009F077C" w:rsidRDefault="009F077C" w:rsidP="009F077C">
      <w:pPr>
        <w:spacing w:line="360" w:lineRule="auto"/>
        <w:jc w:val="both"/>
        <w:rPr>
          <w:color w:val="000000"/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077C" w:rsidRDefault="009F077C" w:rsidP="009F077C">
      <w:pPr>
        <w:keepNext/>
        <w:spacing w:line="360" w:lineRule="auto"/>
        <w:rPr>
          <w:color w:val="000000"/>
          <w:sz w:val="24"/>
        </w:rPr>
      </w:pPr>
    </w:p>
    <w:p w:rsidR="009F077C" w:rsidRDefault="009F077C" w:rsidP="009F07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077C">
        <w:rPr>
          <w:color w:val="000000"/>
          <w:sz w:val="24"/>
          <w:szCs w:val="24"/>
        </w:rPr>
        <w:t>Za czynności związane z utworzeniem Zespołu Szkolno-Przedszkolnego nr 18 w Poznaniu, z</w:t>
      </w:r>
      <w:r w:rsidR="00223E46">
        <w:rPr>
          <w:color w:val="000000"/>
          <w:sz w:val="24"/>
          <w:szCs w:val="24"/>
        </w:rPr>
        <w:t> </w:t>
      </w:r>
      <w:r w:rsidRPr="009F077C">
        <w:rPr>
          <w:color w:val="000000"/>
          <w:sz w:val="24"/>
          <w:szCs w:val="24"/>
        </w:rPr>
        <w:t xml:space="preserve">siedzibą przy ul. Prądzyńskiego 53, odpowiedzialni są dyrektor Szkoły Podstawowej nr 25 </w:t>
      </w:r>
      <w:r w:rsidRPr="009F077C">
        <w:rPr>
          <w:color w:val="000000"/>
          <w:sz w:val="24"/>
          <w:szCs w:val="24"/>
        </w:rPr>
        <w:lastRenderedPageBreak/>
        <w:t>z</w:t>
      </w:r>
      <w:r w:rsidR="00223E46">
        <w:rPr>
          <w:color w:val="000000"/>
          <w:sz w:val="24"/>
          <w:szCs w:val="24"/>
        </w:rPr>
        <w:t> </w:t>
      </w:r>
      <w:r w:rsidRPr="009F077C">
        <w:rPr>
          <w:color w:val="000000"/>
          <w:sz w:val="24"/>
          <w:szCs w:val="24"/>
        </w:rPr>
        <w:t>Oddziałami Integracyjnymi i Specjalnymi im. Bohaterów Monte Cassino i dyrektor Przedszkola nr 103 „Pan Kleks”.</w:t>
      </w:r>
    </w:p>
    <w:p w:rsidR="009F077C" w:rsidRDefault="009F077C" w:rsidP="009F077C">
      <w:pPr>
        <w:spacing w:line="360" w:lineRule="auto"/>
        <w:jc w:val="both"/>
        <w:rPr>
          <w:color w:val="000000"/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077C" w:rsidRDefault="009F077C" w:rsidP="009F077C">
      <w:pPr>
        <w:keepNext/>
        <w:spacing w:line="360" w:lineRule="auto"/>
        <w:rPr>
          <w:color w:val="000000"/>
          <w:sz w:val="24"/>
        </w:rPr>
      </w:pPr>
    </w:p>
    <w:p w:rsidR="009F077C" w:rsidRDefault="009F077C" w:rsidP="009F07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077C">
        <w:rPr>
          <w:color w:val="000000"/>
          <w:sz w:val="24"/>
          <w:szCs w:val="24"/>
        </w:rPr>
        <w:t>Wykonanie zarządzenia powierza się dyrektorowi Wydziału Oświaty oraz dyrektorowi Szkoły Podstawowej nr 25 z Oddziałami Integracyjnymi i Specjalnymi im. Bohaterów Monte Cassino i dyrektorowi Przedszkola nr 103 „Pan Kleks”.</w:t>
      </w:r>
    </w:p>
    <w:p w:rsidR="009F077C" w:rsidRDefault="009F077C" w:rsidP="009F077C">
      <w:pPr>
        <w:spacing w:line="360" w:lineRule="auto"/>
        <w:jc w:val="both"/>
        <w:rPr>
          <w:color w:val="000000"/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077C" w:rsidRDefault="009F077C" w:rsidP="009F077C">
      <w:pPr>
        <w:keepNext/>
        <w:spacing w:line="360" w:lineRule="auto"/>
        <w:rPr>
          <w:color w:val="000000"/>
          <w:sz w:val="24"/>
        </w:rPr>
      </w:pPr>
    </w:p>
    <w:p w:rsidR="009F077C" w:rsidRDefault="009F077C" w:rsidP="009F07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077C">
        <w:rPr>
          <w:color w:val="000000"/>
          <w:sz w:val="24"/>
          <w:szCs w:val="24"/>
        </w:rPr>
        <w:t>Zarządzenie wchodzi w życie z dniem podpisania.</w:t>
      </w:r>
    </w:p>
    <w:p w:rsidR="009F077C" w:rsidRDefault="009F077C" w:rsidP="009F077C">
      <w:pPr>
        <w:spacing w:line="360" w:lineRule="auto"/>
        <w:jc w:val="both"/>
        <w:rPr>
          <w:color w:val="000000"/>
          <w:sz w:val="24"/>
        </w:rPr>
      </w:pPr>
    </w:p>
    <w:p w:rsidR="009F077C" w:rsidRDefault="009F077C" w:rsidP="009F0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077C" w:rsidRDefault="009F077C" w:rsidP="009F0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077C" w:rsidRDefault="009F077C" w:rsidP="009F0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F077C" w:rsidRPr="009F077C" w:rsidRDefault="009F077C" w:rsidP="009F07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F077C" w:rsidRPr="009F077C" w:rsidSect="009F07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7C" w:rsidRDefault="009F077C">
      <w:r>
        <w:separator/>
      </w:r>
    </w:p>
  </w:endnote>
  <w:endnote w:type="continuationSeparator" w:id="0">
    <w:p w:rsidR="009F077C" w:rsidRDefault="009F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7C" w:rsidRDefault="009F077C">
      <w:r>
        <w:separator/>
      </w:r>
    </w:p>
  </w:footnote>
  <w:footnote w:type="continuationSeparator" w:id="0">
    <w:p w:rsidR="009F077C" w:rsidRDefault="009F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3r."/>
    <w:docVar w:name="AktNr" w:val="373/2023/P"/>
    <w:docVar w:name="Sprawa" w:val="przyjęcia harmonogramu czynności związanych z utworzeniem Zespołu Szkolno-Przedszkolnego nr 18 w Poznaniu, z siedzibą przy ul. Prądzyńskiego 53."/>
  </w:docVars>
  <w:rsids>
    <w:rsidRoot w:val="009F077C"/>
    <w:rsid w:val="00072485"/>
    <w:rsid w:val="000C07FF"/>
    <w:rsid w:val="000E2E12"/>
    <w:rsid w:val="00167A3B"/>
    <w:rsid w:val="00223E4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077C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1488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2023-05-29T09:22:00Z</dcterms:created>
  <dcterms:modified xsi:type="dcterms:W3CDTF">2023-05-29T09:22:00Z</dcterms:modified>
</cp:coreProperties>
</file>