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05836">
              <w:rPr>
                <w:b/>
              </w:rPr>
              <w:fldChar w:fldCharType="separate"/>
            </w:r>
            <w:r w:rsidR="00405836">
              <w:rPr>
                <w:b/>
              </w:rPr>
              <w:t>przyjęcia harmonogramu czynności związanych z utworzeniem Zespołu Szkolno-Przedszkolnego nr 18 w Poznaniu, z siedzibą przy ul. Prądzyńskiego 53.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05836" w:rsidRDefault="00FA63B5" w:rsidP="00405836">
      <w:pPr>
        <w:spacing w:line="360" w:lineRule="auto"/>
        <w:jc w:val="both"/>
      </w:pPr>
      <w:bookmarkStart w:id="2" w:name="z1"/>
      <w:bookmarkEnd w:id="2"/>
    </w:p>
    <w:p w:rsidR="00405836" w:rsidRPr="00405836" w:rsidRDefault="00405836" w:rsidP="004058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5836">
        <w:rPr>
          <w:color w:val="000000"/>
        </w:rPr>
        <w:t>Ze względu na podjęcie uchwały Nr LXXXIII/1520/VIII/2023 Rady Miasta Poznania z dnia 16 maja 2023 r. w sprawie utworzenia Zespołu Szkolno-Przedszkolnego nr 18 w Poznaniu, z</w:t>
      </w:r>
      <w:r w:rsidR="00190B9B">
        <w:rPr>
          <w:color w:val="000000"/>
        </w:rPr>
        <w:t> </w:t>
      </w:r>
      <w:r w:rsidRPr="00405836">
        <w:rPr>
          <w:color w:val="000000"/>
        </w:rPr>
        <w:t>siedzibą przy ul. Prądzyńskiego 53, i nadania mu statutu przyjmuje się harmonogram czynności związanych z utworzeniem Zespołu Szkolno-Przedszkolnego nr 18 w Poznaniu, z</w:t>
      </w:r>
      <w:r w:rsidR="00190B9B">
        <w:rPr>
          <w:color w:val="000000"/>
        </w:rPr>
        <w:t> </w:t>
      </w:r>
      <w:r w:rsidRPr="00405836">
        <w:rPr>
          <w:color w:val="000000"/>
        </w:rPr>
        <w:t>siedzibą przy ul. Prądzyńskiego 53.</w:t>
      </w:r>
    </w:p>
    <w:p w:rsidR="00405836" w:rsidRDefault="00405836" w:rsidP="00405836">
      <w:pPr>
        <w:spacing w:line="360" w:lineRule="auto"/>
        <w:jc w:val="both"/>
        <w:rPr>
          <w:color w:val="000000"/>
        </w:rPr>
      </w:pPr>
      <w:r w:rsidRPr="00405836">
        <w:rPr>
          <w:color w:val="000000"/>
        </w:rPr>
        <w:t>W świetle powyższego wydanie zarządzenia jest w pełni uzasadnione.</w:t>
      </w:r>
    </w:p>
    <w:p w:rsidR="00405836" w:rsidRDefault="00405836" w:rsidP="00405836">
      <w:pPr>
        <w:spacing w:line="360" w:lineRule="auto"/>
        <w:jc w:val="both"/>
      </w:pPr>
    </w:p>
    <w:p w:rsidR="00405836" w:rsidRDefault="00405836" w:rsidP="00405836">
      <w:pPr>
        <w:keepNext/>
        <w:spacing w:line="360" w:lineRule="auto"/>
        <w:jc w:val="center"/>
      </w:pPr>
      <w:r>
        <w:t>DYREKTOR WYDZIAŁU</w:t>
      </w:r>
    </w:p>
    <w:p w:rsidR="00405836" w:rsidRPr="00405836" w:rsidRDefault="00405836" w:rsidP="00405836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405836" w:rsidRPr="00405836" w:rsidSect="004058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36" w:rsidRDefault="00405836">
      <w:r>
        <w:separator/>
      </w:r>
    </w:p>
  </w:endnote>
  <w:endnote w:type="continuationSeparator" w:id="0">
    <w:p w:rsidR="00405836" w:rsidRDefault="0040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36" w:rsidRDefault="00405836">
      <w:r>
        <w:separator/>
      </w:r>
    </w:p>
  </w:footnote>
  <w:footnote w:type="continuationSeparator" w:id="0">
    <w:p w:rsidR="00405836" w:rsidRDefault="00405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harmonogramu czynności związanych z utworzeniem Zespołu Szkolno-Przedszkolnego nr 18 w Poznaniu, z siedzibą przy ul. Prądzyńskiego 53."/>
  </w:docVars>
  <w:rsids>
    <w:rsidRoot w:val="00405836"/>
    <w:rsid w:val="000607A3"/>
    <w:rsid w:val="00190B9B"/>
    <w:rsid w:val="001B1D53"/>
    <w:rsid w:val="0022095A"/>
    <w:rsid w:val="002946C5"/>
    <w:rsid w:val="002C29F3"/>
    <w:rsid w:val="0040583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101</Words>
  <Characters>654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2023-05-29T09:22:00Z</dcterms:created>
  <dcterms:modified xsi:type="dcterms:W3CDTF">2023-05-29T09:22:00Z</dcterms:modified>
</cp:coreProperties>
</file>