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376">
          <w:t>403/2023/P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376">
        <w:rPr>
          <w:b/>
          <w:sz w:val="28"/>
        </w:rPr>
        <w:fldChar w:fldCharType="separate"/>
      </w:r>
      <w:r w:rsidR="00651376">
        <w:rPr>
          <w:b/>
          <w:sz w:val="28"/>
        </w:rPr>
        <w:t>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13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376">
              <w:rPr>
                <w:b/>
                <w:sz w:val="24"/>
                <w:szCs w:val="24"/>
              </w:rPr>
              <w:fldChar w:fldCharType="separate"/>
            </w:r>
            <w:r w:rsidR="00651376">
              <w:rPr>
                <w:b/>
                <w:sz w:val="24"/>
                <w:szCs w:val="24"/>
              </w:rPr>
              <w:t>rozstrzygnięcia otwartego konkursu ofert nr 81/2023 na powierzanie realizacji zadań Miasta Poznania w obszarze „Działalność na rzecz osób w wieku emerytalnym”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376" w:rsidP="006513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1376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z </w:t>
      </w:r>
      <w:proofErr w:type="spellStart"/>
      <w:r w:rsidRPr="00651376">
        <w:rPr>
          <w:color w:val="000000"/>
          <w:sz w:val="24"/>
          <w:szCs w:val="24"/>
        </w:rPr>
        <w:t>późn</w:t>
      </w:r>
      <w:proofErr w:type="spellEnd"/>
      <w:r w:rsidRPr="00651376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2023 r. poz. 571) zarządza się, co następuje:</w:t>
      </w:r>
    </w:p>
    <w:p w:rsidR="00651376" w:rsidRDefault="00651376" w:rsidP="00651376">
      <w:pPr>
        <w:spacing w:line="360" w:lineRule="auto"/>
        <w:jc w:val="both"/>
        <w:rPr>
          <w:sz w:val="24"/>
        </w:rPr>
      </w:pPr>
    </w:p>
    <w:p w:rsidR="00651376" w:rsidRDefault="00651376" w:rsidP="00651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376" w:rsidRDefault="00651376" w:rsidP="00651376">
      <w:pPr>
        <w:keepNext/>
        <w:spacing w:line="360" w:lineRule="auto"/>
        <w:rPr>
          <w:color w:val="000000"/>
          <w:sz w:val="24"/>
        </w:rPr>
      </w:pPr>
    </w:p>
    <w:p w:rsidR="00651376" w:rsidRPr="00651376" w:rsidRDefault="00651376" w:rsidP="00651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376">
        <w:rPr>
          <w:color w:val="000000"/>
          <w:sz w:val="24"/>
          <w:szCs w:val="24"/>
        </w:rPr>
        <w:t xml:space="preserve">1. W okresie od 12 czerwca 2023 roku do 31 grudnia 2023 roku postanawia się realizować zadania publiczne w obszarze „Działalność na rzecz osób w wieku emerytalnym” pt.: </w:t>
      </w:r>
    </w:p>
    <w:p w:rsidR="00651376" w:rsidRPr="00651376" w:rsidRDefault="00651376" w:rsidP="00651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51376" w:rsidRPr="00651376" w:rsidRDefault="00651376" w:rsidP="00651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376">
        <w:rPr>
          <w:color w:val="000000"/>
          <w:sz w:val="24"/>
          <w:szCs w:val="24"/>
        </w:rPr>
        <w:t>1) „Zwiększenie poziomu poczucia bezpieczeństwa osobistego poprzez usługi transportowe świadczone na rzecz osób mających trudności w samodzielnym poruszaniu się komunikacją publiczną”, przekazując na ten cel kwotę 251 000,00 zł (słownie: dwieście pięćdziesiąt jeden tysięcy złotych 00/100);</w:t>
      </w:r>
      <w:r w:rsidRPr="00651376">
        <w:rPr>
          <w:color w:val="000000"/>
          <w:sz w:val="24"/>
          <w:szCs w:val="24"/>
        </w:rPr>
        <w:br/>
      </w:r>
    </w:p>
    <w:p w:rsidR="00651376" w:rsidRPr="00651376" w:rsidRDefault="00651376" w:rsidP="00651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376">
        <w:rPr>
          <w:color w:val="000000"/>
          <w:sz w:val="24"/>
          <w:szCs w:val="24"/>
        </w:rPr>
        <w:t>2) „Zapewnienie możliwości poprawy stanu zdrowia fizycznego i psychicznego seniorów poprzez realizację mobilnych usług kosmetycznych obejmujących wyłącznie paznokcie u stóp”, przekazując na ten cel kwotę 250 000,00 zł (słownie: dwieście pięćdziesiąt tysięcy złotych 00/100);</w:t>
      </w:r>
    </w:p>
    <w:p w:rsidR="00651376" w:rsidRPr="00651376" w:rsidRDefault="00651376" w:rsidP="00651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51376" w:rsidRPr="00651376" w:rsidRDefault="00651376" w:rsidP="00651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51376">
        <w:rPr>
          <w:color w:val="000000"/>
          <w:sz w:val="24"/>
          <w:szCs w:val="24"/>
        </w:rPr>
        <w:lastRenderedPageBreak/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651376" w:rsidRDefault="00651376" w:rsidP="006513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376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651376" w:rsidRDefault="00651376" w:rsidP="00651376">
      <w:pPr>
        <w:spacing w:line="360" w:lineRule="auto"/>
        <w:jc w:val="both"/>
        <w:rPr>
          <w:color w:val="000000"/>
          <w:sz w:val="24"/>
        </w:rPr>
      </w:pPr>
    </w:p>
    <w:p w:rsidR="00651376" w:rsidRDefault="00651376" w:rsidP="00651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376" w:rsidRDefault="00651376" w:rsidP="00651376">
      <w:pPr>
        <w:keepNext/>
        <w:spacing w:line="360" w:lineRule="auto"/>
        <w:rPr>
          <w:color w:val="000000"/>
          <w:sz w:val="24"/>
        </w:rPr>
      </w:pPr>
    </w:p>
    <w:p w:rsidR="00651376" w:rsidRDefault="00651376" w:rsidP="006513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376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FB1DA7">
        <w:rPr>
          <w:color w:val="000000"/>
          <w:sz w:val="24"/>
          <w:szCs w:val="24"/>
        </w:rPr>
        <w:t> </w:t>
      </w:r>
      <w:r w:rsidRPr="00651376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651376" w:rsidRDefault="00651376" w:rsidP="00651376">
      <w:pPr>
        <w:spacing w:line="360" w:lineRule="auto"/>
        <w:jc w:val="both"/>
        <w:rPr>
          <w:color w:val="000000"/>
          <w:sz w:val="24"/>
        </w:rPr>
      </w:pPr>
    </w:p>
    <w:p w:rsidR="00651376" w:rsidRDefault="00651376" w:rsidP="00651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376" w:rsidRDefault="00651376" w:rsidP="00651376">
      <w:pPr>
        <w:keepNext/>
        <w:spacing w:line="360" w:lineRule="auto"/>
        <w:rPr>
          <w:color w:val="000000"/>
          <w:sz w:val="24"/>
        </w:rPr>
      </w:pPr>
    </w:p>
    <w:p w:rsidR="00651376" w:rsidRDefault="00651376" w:rsidP="006513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376">
        <w:rPr>
          <w:color w:val="000000"/>
          <w:sz w:val="24"/>
          <w:szCs w:val="24"/>
        </w:rPr>
        <w:t>Zarządzenie wchodzi w życie z dniem podpisania.</w:t>
      </w:r>
    </w:p>
    <w:p w:rsidR="00651376" w:rsidRDefault="00651376" w:rsidP="00651376">
      <w:pPr>
        <w:spacing w:line="360" w:lineRule="auto"/>
        <w:jc w:val="both"/>
        <w:rPr>
          <w:color w:val="000000"/>
          <w:sz w:val="24"/>
        </w:rPr>
      </w:pPr>
    </w:p>
    <w:p w:rsidR="00651376" w:rsidRDefault="00651376" w:rsidP="00651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1376" w:rsidRDefault="00651376" w:rsidP="00651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51376" w:rsidRDefault="00651376" w:rsidP="00651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51376" w:rsidRPr="00651376" w:rsidRDefault="00651376" w:rsidP="00651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51376" w:rsidRPr="00651376" w:rsidSect="006513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76" w:rsidRDefault="00651376">
      <w:r>
        <w:separator/>
      </w:r>
    </w:p>
  </w:endnote>
  <w:endnote w:type="continuationSeparator" w:id="0">
    <w:p w:rsidR="00651376" w:rsidRDefault="0065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76" w:rsidRDefault="00651376">
      <w:r>
        <w:separator/>
      </w:r>
    </w:p>
  </w:footnote>
  <w:footnote w:type="continuationSeparator" w:id="0">
    <w:p w:rsidR="00651376" w:rsidRDefault="0065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3r."/>
    <w:docVar w:name="AktNr" w:val="403/2023/P"/>
    <w:docVar w:name="Sprawa" w:val="rozstrzygnięcia otwartego konkursu ofert nr 81/2023 na powierzanie realizacji zadań Miasta Poznania w obszarze „Działalność na rzecz osób w wieku emerytalnym” w 2023 roku."/>
  </w:docVars>
  <w:rsids>
    <w:rsidRoot w:val="006513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37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1843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2023-06-06T11:43:00Z</dcterms:created>
  <dcterms:modified xsi:type="dcterms:W3CDTF">2023-06-06T11:43:00Z</dcterms:modified>
</cp:coreProperties>
</file>