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0541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5412">
              <w:rPr>
                <w:b/>
              </w:rPr>
              <w:fldChar w:fldCharType="separate"/>
            </w:r>
            <w:r w:rsidR="00905412">
              <w:rPr>
                <w:b/>
              </w:rPr>
              <w:t>rozstrzygnięcia otwartego konkursu ofert nr 81/2023 na powierzanie realizacji zadań Miasta Poznania w obszarze „Działalność na rzecz osób w wieku emerytalnym”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5412" w:rsidRDefault="00FA63B5" w:rsidP="00905412">
      <w:pPr>
        <w:spacing w:line="360" w:lineRule="auto"/>
        <w:jc w:val="both"/>
      </w:pPr>
      <w:bookmarkStart w:id="2" w:name="z1"/>
      <w:bookmarkEnd w:id="2"/>
    </w:p>
    <w:p w:rsidR="00905412" w:rsidRPr="00905412" w:rsidRDefault="00905412" w:rsidP="009054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5412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27 kwietnia 2023 roku (znak sprawy: ZSS-XIII.524.9.1.2023) Prezydent Miasta Poznania ogłosił konkurs ofert nr 81/2023 na realizację zadań Miasta Poznania w</w:t>
      </w:r>
      <w:r w:rsidR="0070115E">
        <w:rPr>
          <w:color w:val="000000"/>
        </w:rPr>
        <w:t> </w:t>
      </w:r>
      <w:r w:rsidRPr="00905412">
        <w:rPr>
          <w:color w:val="000000"/>
        </w:rPr>
        <w:t>obszarze działalności na rzecz osób w wieku emerytalnym przez organizacje pozarządowe oraz inne podmioty uprawnione. W odpowiedzi na ogłoszony konkurs wpłynęły 4 oferty.</w:t>
      </w:r>
    </w:p>
    <w:p w:rsidR="00905412" w:rsidRDefault="00905412" w:rsidP="00905412">
      <w:pPr>
        <w:spacing w:line="360" w:lineRule="auto"/>
        <w:jc w:val="both"/>
        <w:rPr>
          <w:color w:val="000000"/>
        </w:rPr>
      </w:pPr>
      <w:r w:rsidRPr="00905412">
        <w:rPr>
          <w:color w:val="000000"/>
        </w:rPr>
        <w:t>Zarządzeniem Prezydenta Miasta Poznania Nr 335/2023/P</w:t>
      </w:r>
      <w:r w:rsidRPr="00905412">
        <w:rPr>
          <w:b/>
          <w:bCs/>
          <w:color w:val="000000"/>
        </w:rPr>
        <w:t xml:space="preserve">  </w:t>
      </w:r>
      <w:r w:rsidRPr="00905412">
        <w:rPr>
          <w:color w:val="000000"/>
        </w:rPr>
        <w:t>z dnia 15 maja 2023 roku powołana została Komisja Konkursowa w celu zaopiniowania ofert złożonych w ramach otwartego konkursu ofert nr 81/2023. Na posiedzeniu w dniu 26 maja 2023 roku wyżej wymieniona Komisja zaopiniowała złożone oferty. W załączniku nr 1 wskazano oferty i</w:t>
      </w:r>
      <w:r w:rsidR="0070115E">
        <w:rPr>
          <w:color w:val="000000"/>
        </w:rPr>
        <w:t> </w:t>
      </w:r>
      <w:r w:rsidRPr="00905412">
        <w:rPr>
          <w:color w:val="000000"/>
        </w:rPr>
        <w:t>oferentów, którzy spełniają wszystkie kryteria określone w ogłoszeniu otwartego konkursu ofert. Posiadają doświadczenie, możliwości organizacyjne i kadrowe niezbędne do wykonania konkursowych zadań. W załączniku nr 2 zawarto informację o ofertach, którym nie przyznano dotacji z powodu wyczerpania środków finansowych na realizację zadań. W</w:t>
      </w:r>
      <w:r w:rsidR="0070115E">
        <w:rPr>
          <w:color w:val="000000"/>
        </w:rPr>
        <w:t> </w:t>
      </w:r>
      <w:r w:rsidRPr="00905412">
        <w:rPr>
          <w:color w:val="000000"/>
        </w:rPr>
        <w:t>świetle powyższego wydanie zarządzenia jest w pełni uzasadnione.</w:t>
      </w:r>
    </w:p>
    <w:p w:rsidR="00905412" w:rsidRDefault="00905412" w:rsidP="00905412">
      <w:pPr>
        <w:spacing w:line="360" w:lineRule="auto"/>
        <w:jc w:val="both"/>
      </w:pPr>
    </w:p>
    <w:p w:rsidR="00905412" w:rsidRDefault="00905412" w:rsidP="00905412">
      <w:pPr>
        <w:keepNext/>
        <w:spacing w:line="360" w:lineRule="auto"/>
        <w:jc w:val="center"/>
      </w:pPr>
      <w:r>
        <w:t>ZASTĘPCZYNI DYREKTORKI</w:t>
      </w:r>
    </w:p>
    <w:p w:rsidR="00905412" w:rsidRPr="00905412" w:rsidRDefault="00905412" w:rsidP="0090541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05412" w:rsidRPr="00905412" w:rsidSect="009054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12" w:rsidRDefault="00905412">
      <w:r>
        <w:separator/>
      </w:r>
    </w:p>
  </w:endnote>
  <w:endnote w:type="continuationSeparator" w:id="0">
    <w:p w:rsidR="00905412" w:rsidRDefault="0090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12" w:rsidRDefault="00905412">
      <w:r>
        <w:separator/>
      </w:r>
    </w:p>
  </w:footnote>
  <w:footnote w:type="continuationSeparator" w:id="0">
    <w:p w:rsidR="00905412" w:rsidRDefault="0090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1/2023 na powierzanie realizacji zadań Miasta Poznania w obszarze „Działalność na rzecz osób w wieku emerytalnym” w 2023 roku."/>
  </w:docVars>
  <w:rsids>
    <w:rsidRoot w:val="00905412"/>
    <w:rsid w:val="000607A3"/>
    <w:rsid w:val="001B1D53"/>
    <w:rsid w:val="0022095A"/>
    <w:rsid w:val="002946C5"/>
    <w:rsid w:val="002C29F3"/>
    <w:rsid w:val="0070115E"/>
    <w:rsid w:val="00796326"/>
    <w:rsid w:val="0090541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251</Words>
  <Characters>1577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2023-06-06T11:43:00Z</dcterms:created>
  <dcterms:modified xsi:type="dcterms:W3CDTF">2023-06-06T11:43:00Z</dcterms:modified>
</cp:coreProperties>
</file>