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0D40">
          <w:t>422/2023/P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0D40">
        <w:rPr>
          <w:b/>
          <w:sz w:val="28"/>
        </w:rPr>
        <w:fldChar w:fldCharType="separate"/>
      </w:r>
      <w:r w:rsidR="00F60D40">
        <w:rPr>
          <w:b/>
          <w:sz w:val="28"/>
        </w:rPr>
        <w:t>16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60D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0D40">
              <w:rPr>
                <w:b/>
                <w:sz w:val="24"/>
                <w:szCs w:val="24"/>
              </w:rPr>
              <w:fldChar w:fldCharType="separate"/>
            </w:r>
            <w:r w:rsidR="00F60D40">
              <w:rPr>
                <w:b/>
                <w:sz w:val="24"/>
                <w:szCs w:val="24"/>
              </w:rPr>
              <w:t>zarządzenie w sprawie powołania Zespołu ds. Polityki Równości i Różnorodności.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0D40">
        <w:rPr>
          <w:color w:val="000000"/>
          <w:sz w:val="24"/>
        </w:rPr>
        <w:t>Na podstawie art. 31 oraz art. 33 ust. 3 i 5  ustawy z dnia 8 marca 1990 r. o samorządzie gminnym (</w:t>
      </w:r>
      <w:proofErr w:type="spellStart"/>
      <w:r w:rsidRPr="00F60D40">
        <w:rPr>
          <w:color w:val="000000"/>
          <w:sz w:val="24"/>
        </w:rPr>
        <w:t>t.j</w:t>
      </w:r>
      <w:proofErr w:type="spellEnd"/>
      <w:r w:rsidRPr="00F60D40">
        <w:rPr>
          <w:color w:val="000000"/>
          <w:sz w:val="24"/>
        </w:rPr>
        <w:t xml:space="preserve">. Dz. U. z 2023 r. poz. 40 z </w:t>
      </w:r>
      <w:proofErr w:type="spellStart"/>
      <w:r w:rsidRPr="00F60D40">
        <w:rPr>
          <w:color w:val="000000"/>
          <w:sz w:val="24"/>
        </w:rPr>
        <w:t>późn</w:t>
      </w:r>
      <w:proofErr w:type="spellEnd"/>
      <w:r w:rsidRPr="00F60D40">
        <w:rPr>
          <w:color w:val="000000"/>
          <w:sz w:val="24"/>
        </w:rPr>
        <w:t>. zm.) zarządza się, co następuje: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0D40">
        <w:rPr>
          <w:color w:val="000000"/>
          <w:sz w:val="24"/>
          <w:szCs w:val="24"/>
        </w:rPr>
        <w:t>W zarządzeniu Nr 891/2018/P Prezydenta Miasta Poznania z dnia 5 grudnia 2018 r. w</w:t>
      </w:r>
      <w:r w:rsidR="00CE5C9D">
        <w:rPr>
          <w:color w:val="000000"/>
          <w:sz w:val="24"/>
          <w:szCs w:val="24"/>
        </w:rPr>
        <w:t> </w:t>
      </w:r>
      <w:r w:rsidRPr="00F60D40">
        <w:rPr>
          <w:color w:val="000000"/>
          <w:sz w:val="24"/>
          <w:szCs w:val="24"/>
        </w:rPr>
        <w:t>sprawie powołania Zespołu ds. Polityki Równości i Różnorodności § 2 otrzymuje brzmienie: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"Skład Zespołu stanowią: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1) reprezentantki strony społecznej: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a) p. Marta Mazurek – radna Miasta Poznania, przewodnicząca Zespołu,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b) p. Ewa Gałka – przewodnicząca Poznańskiej Rady Działalności Pożytku Publicznego;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2) niezależne ekspertki wyłonione w drodze rekrutacji: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a) p. dr hab. Iwona Chmura-Rutkowska, prof. UAM – ekspertka w dziedzinie edukacji,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b) p. dr Izabela Czerniejewska – ekspertka w dziedzinie migracji,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 xml:space="preserve">c) p. prof. dr hab. </w:t>
      </w:r>
      <w:proofErr w:type="spellStart"/>
      <w:r w:rsidRPr="00F60D40">
        <w:rPr>
          <w:color w:val="000000"/>
          <w:sz w:val="24"/>
          <w:szCs w:val="24"/>
        </w:rPr>
        <w:t>Baha</w:t>
      </w:r>
      <w:proofErr w:type="spellEnd"/>
      <w:r w:rsidRPr="00F60D40">
        <w:rPr>
          <w:color w:val="000000"/>
          <w:sz w:val="24"/>
          <w:szCs w:val="24"/>
        </w:rPr>
        <w:t xml:space="preserve"> Kalinowska-</w:t>
      </w:r>
      <w:proofErr w:type="spellStart"/>
      <w:r w:rsidRPr="00F60D40">
        <w:rPr>
          <w:color w:val="000000"/>
          <w:sz w:val="24"/>
          <w:szCs w:val="24"/>
        </w:rPr>
        <w:t>Sufinowicz</w:t>
      </w:r>
      <w:proofErr w:type="spellEnd"/>
      <w:r w:rsidRPr="00F60D40">
        <w:rPr>
          <w:color w:val="000000"/>
          <w:sz w:val="24"/>
          <w:szCs w:val="24"/>
        </w:rPr>
        <w:t xml:space="preserve"> – ekspertka w dziedzinie nierówności społeczno-ekonomicznych na rynku pracy,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d) p. dr Jowita Wycisk – ekspertka w dziedzinie zagadnień LGBT+;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3) przedstawicielki i przedstawiciele wydziałów i biur Urzędu Miasta Poznania oraz miejskich jednostek organizacyjnych: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lastRenderedPageBreak/>
        <w:t xml:space="preserve">a) p. Magdalena </w:t>
      </w:r>
      <w:proofErr w:type="spellStart"/>
      <w:r w:rsidRPr="00F60D40">
        <w:rPr>
          <w:color w:val="000000"/>
          <w:sz w:val="24"/>
          <w:szCs w:val="24"/>
        </w:rPr>
        <w:t>Pietrusik</w:t>
      </w:r>
      <w:proofErr w:type="spellEnd"/>
      <w:r w:rsidRPr="00F60D40">
        <w:rPr>
          <w:color w:val="000000"/>
          <w:sz w:val="24"/>
          <w:szCs w:val="24"/>
        </w:rPr>
        <w:t>-Adamska – wspólna przedstawicielka Wydziału Zdrowia i</w:t>
      </w:r>
      <w:r w:rsidR="00CE5C9D">
        <w:rPr>
          <w:color w:val="000000"/>
          <w:sz w:val="24"/>
          <w:szCs w:val="24"/>
        </w:rPr>
        <w:t> </w:t>
      </w:r>
      <w:r w:rsidRPr="00F60D40">
        <w:rPr>
          <w:color w:val="000000"/>
          <w:sz w:val="24"/>
          <w:szCs w:val="24"/>
        </w:rPr>
        <w:t>Spraw Społecznych, Wydziału Kultury, Wydziału Sportu, dyrektorka, zastępczyni przewodniczącej Zespołu,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b) p. Iwona Matuszczak-Szulc – Wydział Rozwoju Miasta i Współpracy Międzynarodowej, dyrektorka,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c) p. Justyna Glapa – Wydział Budżetu i Kontrolingu, dyrektorka,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 xml:space="preserve">d) p. Ewelina </w:t>
      </w:r>
      <w:proofErr w:type="spellStart"/>
      <w:r w:rsidRPr="00F60D40">
        <w:rPr>
          <w:color w:val="000000"/>
          <w:sz w:val="24"/>
          <w:szCs w:val="24"/>
        </w:rPr>
        <w:t>Burzycka</w:t>
      </w:r>
      <w:proofErr w:type="spellEnd"/>
      <w:r w:rsidRPr="00F60D40">
        <w:rPr>
          <w:color w:val="000000"/>
          <w:sz w:val="24"/>
          <w:szCs w:val="24"/>
        </w:rPr>
        <w:t xml:space="preserve"> – Biuro Poznań Kontakt, zastępczyni dyrektora,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e) p. Michał Mieloch – Wydział Spraw Obywatelskich i Uprawnień Komunikacyjnych, zastępca dyrektora,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f) p. Hanna Janowicz – Wydział Oświaty, kierowniczka Oddziału Organizacji Szkół i</w:t>
      </w:r>
      <w:r w:rsidR="00CE5C9D">
        <w:rPr>
          <w:color w:val="000000"/>
          <w:sz w:val="24"/>
          <w:szCs w:val="24"/>
        </w:rPr>
        <w:t> </w:t>
      </w:r>
      <w:r w:rsidRPr="00F60D40">
        <w:rPr>
          <w:color w:val="000000"/>
          <w:sz w:val="24"/>
          <w:szCs w:val="24"/>
        </w:rPr>
        <w:t>Placówek Oświatowych,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 xml:space="preserve">g) p. Eliza </w:t>
      </w:r>
      <w:proofErr w:type="spellStart"/>
      <w:r w:rsidRPr="00F60D40">
        <w:rPr>
          <w:color w:val="000000"/>
          <w:sz w:val="24"/>
          <w:szCs w:val="24"/>
        </w:rPr>
        <w:t>Malarecka</w:t>
      </w:r>
      <w:proofErr w:type="spellEnd"/>
      <w:r w:rsidRPr="00F60D40">
        <w:rPr>
          <w:color w:val="000000"/>
          <w:sz w:val="24"/>
          <w:szCs w:val="24"/>
        </w:rPr>
        <w:t xml:space="preserve"> – Wydział Oświaty,</w:t>
      </w:r>
      <w:r w:rsidRPr="00F60D40">
        <w:rPr>
          <w:color w:val="0000FF"/>
          <w:sz w:val="24"/>
          <w:szCs w:val="24"/>
        </w:rPr>
        <w:t xml:space="preserve"> </w:t>
      </w:r>
      <w:r w:rsidRPr="00F60D40">
        <w:rPr>
          <w:color w:val="000000"/>
          <w:sz w:val="24"/>
          <w:szCs w:val="24"/>
        </w:rPr>
        <w:t>kierowniczka Oddziału Projektów Edukacyjnych i Relacji Zewnętrznych,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h) p. Agnieszka Zawadzka – Wydział Zdrowia i Spraw Społecznych, pełnomocniczka Prezydenta Miasta Poznania ds. polityki równościowej, główna specjalistka,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i) p. Tomasz Kasprzyk – Biuro Kontroli, główny specjalista,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j) p. Agnieszka Krzyśka – Wydział Organizacyjny, członkini Zespołu ds. wdrażania założeń Karty Różnorodności, starsza specjalistka ds. rozwoju kadr,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k) p. Edyta Kasprzak – Wydział Zdrowia i Spraw Społecznych, specjalistka ds. działań społecznych,</w:t>
      </w:r>
    </w:p>
    <w:p w:rsidR="00F60D40" w:rsidRPr="00F60D40" w:rsidRDefault="00F60D40" w:rsidP="00F60D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l) p. Anna Krakowska – Miejski Ośrodek Pomocy Rodzinie, dyrektorka,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D40">
        <w:rPr>
          <w:color w:val="000000"/>
          <w:sz w:val="24"/>
          <w:szCs w:val="24"/>
        </w:rPr>
        <w:t>ł) p. Stella Gołębiewska – Miejskie Centrum Interwencji Kryzysowej, dyrektorka".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0D40">
        <w:rPr>
          <w:color w:val="000000"/>
          <w:sz w:val="24"/>
          <w:szCs w:val="24"/>
        </w:rPr>
        <w:t>W zarządzeniu Nr 891/2018/P Prezydenta Miasta Poznania z dnia 5 grudnia 2018 r. w</w:t>
      </w:r>
      <w:r w:rsidR="00CE5C9D">
        <w:rPr>
          <w:color w:val="000000"/>
          <w:sz w:val="24"/>
          <w:szCs w:val="24"/>
        </w:rPr>
        <w:t> </w:t>
      </w:r>
      <w:r w:rsidRPr="00F60D40">
        <w:rPr>
          <w:color w:val="000000"/>
          <w:sz w:val="24"/>
          <w:szCs w:val="24"/>
        </w:rPr>
        <w:t>sprawie powołania Zespołu ds. Polityki Równości i Różnorodności § 4 otrzymuje brzmienie: "Obsługę administracyjno-organizacyjną prac Zespołu zapewnia Wydział Zdrowia i Spraw Społecznych".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0D40">
        <w:rPr>
          <w:color w:val="000000"/>
          <w:sz w:val="24"/>
          <w:szCs w:val="24"/>
        </w:rPr>
        <w:t>W zarządzeniu Nr 891/2018/P Prezydenta Miasta Poznania z dnia 5 grudnia 2018 r. w</w:t>
      </w:r>
      <w:r w:rsidR="00CE5C9D">
        <w:rPr>
          <w:color w:val="000000"/>
          <w:sz w:val="24"/>
          <w:szCs w:val="24"/>
        </w:rPr>
        <w:t> </w:t>
      </w:r>
      <w:r w:rsidRPr="00F60D40">
        <w:rPr>
          <w:color w:val="000000"/>
          <w:sz w:val="24"/>
          <w:szCs w:val="24"/>
        </w:rPr>
        <w:t xml:space="preserve">sprawie powołania Zespołu ds. Polityki Równości i Różnorodności § 5 otrzymuje </w:t>
      </w:r>
      <w:r w:rsidRPr="00F60D40">
        <w:rPr>
          <w:color w:val="000000"/>
          <w:sz w:val="24"/>
          <w:szCs w:val="24"/>
        </w:rPr>
        <w:lastRenderedPageBreak/>
        <w:t>brzmienie: "Wykonanie zarządzenia powierza się członkiniom i członkom Zespołu oraz dyrektorce Wydziału Zdrowia i Spraw Społecznych".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0D40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0D40">
        <w:rPr>
          <w:color w:val="000000"/>
          <w:sz w:val="24"/>
          <w:szCs w:val="24"/>
        </w:rPr>
        <w:t>Zarządzenie wchodzi w życie z dniem podpisania.</w:t>
      </w:r>
    </w:p>
    <w:p w:rsidR="00F60D40" w:rsidRDefault="00F60D40" w:rsidP="00F60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60D40" w:rsidRPr="00F60D40" w:rsidRDefault="00F60D40" w:rsidP="00F60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60D40" w:rsidRPr="00F60D40" w:rsidSect="00F60D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40" w:rsidRDefault="00F60D40">
      <w:r>
        <w:separator/>
      </w:r>
    </w:p>
  </w:endnote>
  <w:endnote w:type="continuationSeparator" w:id="0">
    <w:p w:rsidR="00F60D40" w:rsidRDefault="00F6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40" w:rsidRDefault="00F60D40">
      <w:r>
        <w:separator/>
      </w:r>
    </w:p>
  </w:footnote>
  <w:footnote w:type="continuationSeparator" w:id="0">
    <w:p w:rsidR="00F60D40" w:rsidRDefault="00F6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3r."/>
    <w:docVar w:name="AktNr" w:val="422/2023/P"/>
    <w:docVar w:name="Sprawa" w:val="zarządzenie w sprawie powołania Zespołu ds. Polityki Równości i Różnorodności."/>
  </w:docVars>
  <w:rsids>
    <w:rsidRoot w:val="00F60D4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E5C9D"/>
    <w:rsid w:val="00D672EE"/>
    <w:rsid w:val="00D871A6"/>
    <w:rsid w:val="00DF41AC"/>
    <w:rsid w:val="00E30060"/>
    <w:rsid w:val="00F357A1"/>
    <w:rsid w:val="00F60D40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474</Words>
  <Characters>3032</Characters>
  <Application>Microsoft Office Word</Application>
  <DocSecurity>0</DocSecurity>
  <Lines>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2023-06-19T06:09:00Z</dcterms:created>
  <dcterms:modified xsi:type="dcterms:W3CDTF">2023-06-19T06:09:00Z</dcterms:modified>
</cp:coreProperties>
</file>