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197D">
              <w:rPr>
                <w:b/>
              </w:rPr>
              <w:fldChar w:fldCharType="separate"/>
            </w:r>
            <w:r w:rsidR="00E7197D">
              <w:rPr>
                <w:b/>
              </w:rPr>
              <w:t>ogłoszenia wykazu nieruchomości stanowiącej własność Miasta Poznania, położonej w Poznaniu w rejonie ulicy Święty Marcin,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197D" w:rsidRDefault="00FA63B5" w:rsidP="00E7197D">
      <w:pPr>
        <w:spacing w:line="360" w:lineRule="auto"/>
        <w:jc w:val="both"/>
      </w:pPr>
      <w:bookmarkStart w:id="2" w:name="z1"/>
      <w:bookmarkEnd w:id="2"/>
    </w:p>
    <w:p w:rsidR="00E7197D" w:rsidRPr="00E7197D" w:rsidRDefault="00E7197D" w:rsidP="00E719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E7197D" w:rsidRPr="00E7197D" w:rsidRDefault="00E7197D" w:rsidP="00E719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 xml:space="preserve">Zgodnie ze Studium uwarunkowań i kierunków zagospodarowania przestrzennego miasta Poznania, zatwierdzonym uchwałą Nr LXXII/1137/VI/2014 r. Rady Miasta Poznania z dnia 23 września 2014 r., znajduje się ona na obszarze oznaczonym symbolem: </w:t>
      </w:r>
      <w:r w:rsidRPr="00E7197D">
        <w:rPr>
          <w:b/>
          <w:bCs/>
          <w:color w:val="000000"/>
          <w:szCs w:val="20"/>
        </w:rPr>
        <w:t>MW/U – tereny zabudowy mieszkaniowej wielorodzinnej lub zabudowy usługowej w obszarze funkcjonalnego Śródmieścia, ustalono jako kierunek przeznaczenia wiodący zabudowę mieszkaniową wielorodzinną lub zabudowę usługową, natomiast kierunek przeznaczenia uzupełniający stanowią zieleń (np. parki, skwery), tereny sportu i</w:t>
      </w:r>
      <w:r w:rsidR="00413EDF">
        <w:rPr>
          <w:b/>
          <w:bCs/>
          <w:color w:val="000000"/>
          <w:szCs w:val="20"/>
        </w:rPr>
        <w:t> </w:t>
      </w:r>
      <w:r w:rsidRPr="00E7197D">
        <w:rPr>
          <w:b/>
          <w:bCs/>
          <w:color w:val="000000"/>
          <w:szCs w:val="20"/>
        </w:rPr>
        <w:t xml:space="preserve">rekreacji, tereny komunikacji i infrastruktury technicznej. </w:t>
      </w:r>
      <w:r w:rsidRPr="00E7197D">
        <w:rPr>
          <w:color w:val="000000"/>
          <w:szCs w:val="20"/>
        </w:rPr>
        <w:t xml:space="preserve">  </w:t>
      </w:r>
    </w:p>
    <w:p w:rsidR="00E7197D" w:rsidRPr="00E7197D" w:rsidRDefault="00E7197D" w:rsidP="00E719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Powyższe potwierdził Wydział Urbanistyki i Architektury Urzędu Miasta Poznania w piśmie nr UA.IV.6724.1065.2021 z dnia 15 czerwca 2021 r.</w:t>
      </w:r>
    </w:p>
    <w:p w:rsidR="00E7197D" w:rsidRPr="00E7197D" w:rsidRDefault="00E7197D" w:rsidP="00E7197D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7197D">
        <w:rPr>
          <w:color w:val="000000"/>
          <w:szCs w:val="20"/>
        </w:rPr>
        <w:t xml:space="preserve">Zgodnie z art. 37 ust. 2 pkt 6 ustawy z dnia 21 sierpnia 1997 r. o gospodarce nieruchomościami (Dz. U. z 2023 r. poz. 344): </w:t>
      </w:r>
      <w:r w:rsidRPr="00E7197D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E7197D" w:rsidRPr="00E7197D" w:rsidRDefault="00E7197D" w:rsidP="00E719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Prezydent Miasta Poznania wydał zarządzenie Nr 243/2019/P z dnia 11 marca 2019 r. w</w:t>
      </w:r>
      <w:r w:rsidR="00413EDF">
        <w:rPr>
          <w:color w:val="000000"/>
          <w:szCs w:val="20"/>
        </w:rPr>
        <w:t> </w:t>
      </w:r>
      <w:r w:rsidRPr="00E7197D">
        <w:rPr>
          <w:color w:val="000000"/>
          <w:szCs w:val="20"/>
        </w:rPr>
        <w:t>sprawie określenia zasad realizacji art. 37 ust. 2 pkt 6 ustawy z dnia 21 sierpnia 1997 r. o</w:t>
      </w:r>
      <w:r w:rsidR="00413EDF">
        <w:rPr>
          <w:color w:val="000000"/>
          <w:szCs w:val="20"/>
        </w:rPr>
        <w:t> </w:t>
      </w:r>
      <w:r w:rsidRPr="00E7197D">
        <w:rPr>
          <w:color w:val="000000"/>
          <w:szCs w:val="20"/>
        </w:rPr>
        <w:t>gospodarce nieruchomościami.</w:t>
      </w:r>
    </w:p>
    <w:p w:rsidR="00E7197D" w:rsidRPr="00E7197D" w:rsidRDefault="00E7197D" w:rsidP="00E719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lastRenderedPageBreak/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E7197D">
        <w:rPr>
          <w:b/>
          <w:bCs/>
          <w:color w:val="000000"/>
          <w:szCs w:val="20"/>
        </w:rPr>
        <w:t>–</w:t>
      </w:r>
      <w:r w:rsidRPr="00E7197D">
        <w:rPr>
          <w:color w:val="000000"/>
          <w:szCs w:val="20"/>
        </w:rPr>
        <w:t xml:space="preserve"> tzw. masek budowlanych. </w:t>
      </w:r>
    </w:p>
    <w:p w:rsidR="00E7197D" w:rsidRPr="00E7197D" w:rsidRDefault="00E7197D" w:rsidP="00E719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Zespół ds. masek budowlanych ustalił, że:</w:t>
      </w:r>
    </w:p>
    <w:p w:rsidR="00E7197D" w:rsidRPr="00E7197D" w:rsidRDefault="00E7197D" w:rsidP="00E719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–</w:t>
      </w:r>
      <w:r w:rsidRPr="00E7197D">
        <w:rPr>
          <w:color w:val="000000"/>
          <w:szCs w:val="20"/>
        </w:rPr>
        <w:tab/>
        <w:t>nie istnieje możliwość zagospodarowania nieruchomości miejskiej jako odrębnej nieruchomości,</w:t>
      </w:r>
    </w:p>
    <w:p w:rsidR="00E7197D" w:rsidRPr="00E7197D" w:rsidRDefault="00E7197D" w:rsidP="00E719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–</w:t>
      </w:r>
      <w:r w:rsidRPr="00E7197D">
        <w:rPr>
          <w:color w:val="000000"/>
          <w:szCs w:val="20"/>
        </w:rPr>
        <w:tab/>
        <w:t>istnieje możliwość poprawienia warunków zagospodarowania nieruchomości przyległych, tj. działek: 60/1, 62/2 i 63/8.</w:t>
      </w:r>
    </w:p>
    <w:p w:rsidR="00E7197D" w:rsidRPr="00E7197D" w:rsidRDefault="00E7197D" w:rsidP="00E7197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E7197D" w:rsidRPr="00E7197D" w:rsidRDefault="00E7197D" w:rsidP="00E719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Użytkownik wieczysty nieruchomości przyległych jest zainteresowany nabyciem prawa własności nieruchomości miejskiej.</w:t>
      </w:r>
    </w:p>
    <w:p w:rsidR="00E7197D" w:rsidRPr="00E7197D" w:rsidRDefault="00E7197D" w:rsidP="00E719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7197D" w:rsidRPr="00E7197D" w:rsidRDefault="00E7197D" w:rsidP="00E719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413EDF">
        <w:rPr>
          <w:color w:val="000000"/>
          <w:szCs w:val="20"/>
        </w:rPr>
        <w:t> </w:t>
      </w:r>
      <w:r w:rsidRPr="00E7197D">
        <w:rPr>
          <w:color w:val="000000"/>
          <w:szCs w:val="20"/>
        </w:rPr>
        <w:t>zamieszczeniu tego wykazu podaje się do publicznej wiadomości poprzez ogłoszenie w</w:t>
      </w:r>
      <w:r w:rsidR="00413EDF">
        <w:rPr>
          <w:color w:val="000000"/>
          <w:szCs w:val="20"/>
        </w:rPr>
        <w:t> </w:t>
      </w:r>
      <w:r w:rsidRPr="00E7197D">
        <w:rPr>
          <w:color w:val="000000"/>
          <w:szCs w:val="20"/>
        </w:rPr>
        <w:t>prasie lokalnej o zasięgu obejmującym co najmniej powiat, na terenie którego położona jest nieruchomość.</w:t>
      </w:r>
    </w:p>
    <w:p w:rsidR="00E7197D" w:rsidRDefault="00E7197D" w:rsidP="00E7197D">
      <w:pPr>
        <w:spacing w:line="360" w:lineRule="auto"/>
        <w:jc w:val="both"/>
        <w:rPr>
          <w:color w:val="000000"/>
          <w:szCs w:val="20"/>
        </w:rPr>
      </w:pPr>
      <w:r w:rsidRPr="00E7197D">
        <w:rPr>
          <w:color w:val="000000"/>
          <w:szCs w:val="20"/>
        </w:rPr>
        <w:t>Z uwagi na powyższe wydanie zarządzenia jest słuszne i uzasadnione.</w:t>
      </w:r>
    </w:p>
    <w:p w:rsidR="00E7197D" w:rsidRDefault="00E7197D" w:rsidP="00E7197D">
      <w:pPr>
        <w:spacing w:line="360" w:lineRule="auto"/>
        <w:jc w:val="both"/>
      </w:pPr>
    </w:p>
    <w:p w:rsidR="00E7197D" w:rsidRDefault="00E7197D" w:rsidP="00E7197D">
      <w:pPr>
        <w:keepNext/>
        <w:spacing w:line="360" w:lineRule="auto"/>
        <w:jc w:val="center"/>
      </w:pPr>
      <w:r>
        <w:t>DYREKTOR WYDZIAŁU</w:t>
      </w:r>
    </w:p>
    <w:p w:rsidR="00E7197D" w:rsidRPr="00E7197D" w:rsidRDefault="00E7197D" w:rsidP="00E7197D">
      <w:pPr>
        <w:keepNext/>
        <w:spacing w:line="360" w:lineRule="auto"/>
        <w:jc w:val="center"/>
      </w:pPr>
      <w:r>
        <w:t>(-) Magda Albińska</w:t>
      </w:r>
    </w:p>
    <w:sectPr w:rsidR="00E7197D" w:rsidRPr="00E7197D" w:rsidSect="00E719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7D" w:rsidRDefault="00E7197D">
      <w:r>
        <w:separator/>
      </w:r>
    </w:p>
  </w:endnote>
  <w:endnote w:type="continuationSeparator" w:id="0">
    <w:p w:rsidR="00E7197D" w:rsidRDefault="00E7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7D" w:rsidRDefault="00E7197D">
      <w:r>
        <w:separator/>
      </w:r>
    </w:p>
  </w:footnote>
  <w:footnote w:type="continuationSeparator" w:id="0">
    <w:p w:rsidR="00E7197D" w:rsidRDefault="00E7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Święty Marcin, przeznaczonej do sprzedaży w trybie bezprzetargowym."/>
  </w:docVars>
  <w:rsids>
    <w:rsidRoot w:val="00E7197D"/>
    <w:rsid w:val="000607A3"/>
    <w:rsid w:val="001B1D53"/>
    <w:rsid w:val="0022095A"/>
    <w:rsid w:val="002946C5"/>
    <w:rsid w:val="002C29F3"/>
    <w:rsid w:val="00413EDF"/>
    <w:rsid w:val="00796326"/>
    <w:rsid w:val="00A87E1B"/>
    <w:rsid w:val="00AA04BE"/>
    <w:rsid w:val="00BB1A14"/>
    <w:rsid w:val="00E719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421</Words>
  <Characters>2854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2023-06-22T10:08:00Z</dcterms:created>
  <dcterms:modified xsi:type="dcterms:W3CDTF">2023-06-22T10:08:00Z</dcterms:modified>
</cp:coreProperties>
</file>