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437D">
              <w:rPr>
                <w:b/>
              </w:rPr>
              <w:fldChar w:fldCharType="separate"/>
            </w:r>
            <w:r w:rsidR="0029437D">
              <w:rPr>
                <w:b/>
              </w:rPr>
              <w:t>powierzenia pani Weronice Włodarskiej stanowiska dyrektora Bursy Szkolnej nr 3 w Poznaniu, ul. Młyńska 11.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437D" w:rsidRDefault="00FA63B5" w:rsidP="0029437D">
      <w:pPr>
        <w:spacing w:line="360" w:lineRule="auto"/>
        <w:jc w:val="both"/>
      </w:pPr>
      <w:bookmarkStart w:id="2" w:name="z1"/>
      <w:bookmarkEnd w:id="2"/>
    </w:p>
    <w:p w:rsidR="0029437D" w:rsidRPr="0029437D" w:rsidRDefault="0029437D" w:rsidP="002943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37D">
        <w:rPr>
          <w:color w:val="000000"/>
        </w:rPr>
        <w:t xml:space="preserve">W związku z koniecznością zapewnienia ciągłości kierowania placówką oświatową podejmuje się decyzję o powierzeniu stanowiska dyrektora Bursy Szkolnej nr  w Poznaniu, ul. Młyńska 11, pani Weronice Włodarskiej na okres od 1 lipca 2023 r. do 31 sierpnia 2024 r. </w:t>
      </w:r>
    </w:p>
    <w:p w:rsidR="0029437D" w:rsidRPr="0029437D" w:rsidRDefault="0029437D" w:rsidP="002943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37D">
        <w:rPr>
          <w:color w:val="000000"/>
        </w:rPr>
        <w:t>Na podstawie art. 63 ust. 12 ustawy z dnia 14 grudnia 2016 r. Prawo oświatowe (</w:t>
      </w:r>
      <w:proofErr w:type="spellStart"/>
      <w:r w:rsidRPr="0029437D">
        <w:rPr>
          <w:color w:val="000000"/>
        </w:rPr>
        <w:t>t.j</w:t>
      </w:r>
      <w:proofErr w:type="spellEnd"/>
      <w:r w:rsidRPr="0029437D">
        <w:rPr>
          <w:color w:val="000000"/>
        </w:rPr>
        <w:t>. Dz. U. z</w:t>
      </w:r>
      <w:r w:rsidR="00082F1B">
        <w:rPr>
          <w:color w:val="000000"/>
        </w:rPr>
        <w:t> </w:t>
      </w:r>
      <w:r w:rsidRPr="0029437D">
        <w:rPr>
          <w:color w:val="000000"/>
        </w:rPr>
        <w:t>2023 r. poz. 900), jeżeli do konkursu nie zgłosi się żaden kandydat albo w wyniku konkursu nie wyłoniono kandydata, organ prowadzący powierza to stanowisko ustalonemu w</w:t>
      </w:r>
      <w:r w:rsidR="00082F1B">
        <w:rPr>
          <w:color w:val="000000"/>
        </w:rPr>
        <w:t> </w:t>
      </w:r>
      <w:r w:rsidRPr="0029437D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29437D" w:rsidRPr="0029437D" w:rsidRDefault="0029437D" w:rsidP="002943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37D">
        <w:rPr>
          <w:color w:val="000000"/>
        </w:rPr>
        <w:t>Pani Weronika Włodarska wyraziła zgodę na pełnienie funkcji dyrektora Bursy Szkolnej nr 3</w:t>
      </w:r>
      <w:r w:rsidR="00082F1B">
        <w:rPr>
          <w:color w:val="000000"/>
        </w:rPr>
        <w:t> </w:t>
      </w:r>
      <w:r w:rsidRPr="0029437D">
        <w:rPr>
          <w:color w:val="000000"/>
        </w:rPr>
        <w:t xml:space="preserve">w Poznaniu. </w:t>
      </w:r>
    </w:p>
    <w:p w:rsidR="0029437D" w:rsidRDefault="0029437D" w:rsidP="0029437D">
      <w:pPr>
        <w:spacing w:line="360" w:lineRule="auto"/>
        <w:jc w:val="both"/>
        <w:rPr>
          <w:color w:val="000000"/>
        </w:rPr>
      </w:pPr>
      <w:r w:rsidRPr="0029437D">
        <w:rPr>
          <w:color w:val="000000"/>
        </w:rPr>
        <w:t>W dniu 30 maja 2023 r. zawarte zostało porozumienie z Wielkopolskim Kuratorem Oświaty, w wyniku którego ustalono kandydaturę pani Weroniki Włodarskiej na dyrektora Bursy Szkolnej nr 3 w Poznaniu na okres od 1 lipca 2023 r. do 31 sierpnia 2024 r.</w:t>
      </w:r>
    </w:p>
    <w:p w:rsidR="0029437D" w:rsidRDefault="0029437D" w:rsidP="0029437D">
      <w:pPr>
        <w:spacing w:line="360" w:lineRule="auto"/>
        <w:jc w:val="both"/>
      </w:pPr>
    </w:p>
    <w:p w:rsidR="0029437D" w:rsidRDefault="0029437D" w:rsidP="0029437D">
      <w:pPr>
        <w:keepNext/>
        <w:spacing w:line="360" w:lineRule="auto"/>
        <w:jc w:val="center"/>
      </w:pPr>
      <w:r>
        <w:t>ZASTĘPCA DYREKTORA</w:t>
      </w:r>
    </w:p>
    <w:p w:rsidR="0029437D" w:rsidRPr="0029437D" w:rsidRDefault="0029437D" w:rsidP="0029437D">
      <w:pPr>
        <w:keepNext/>
        <w:spacing w:line="360" w:lineRule="auto"/>
        <w:jc w:val="center"/>
      </w:pPr>
      <w:r>
        <w:t>(-) Wiesław Banaś</w:t>
      </w:r>
    </w:p>
    <w:sectPr w:rsidR="0029437D" w:rsidRPr="0029437D" w:rsidSect="002943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7D" w:rsidRDefault="0029437D">
      <w:r>
        <w:separator/>
      </w:r>
    </w:p>
  </w:endnote>
  <w:endnote w:type="continuationSeparator" w:id="0">
    <w:p w:rsidR="0029437D" w:rsidRDefault="0029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7D" w:rsidRDefault="0029437D">
      <w:r>
        <w:separator/>
      </w:r>
    </w:p>
  </w:footnote>
  <w:footnote w:type="continuationSeparator" w:id="0">
    <w:p w:rsidR="0029437D" w:rsidRDefault="0029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Weronice Włodarskiej stanowiska dyrektora Bursy Szkolnej nr 3 w Poznaniu, ul. Młyńska 11."/>
  </w:docVars>
  <w:rsids>
    <w:rsidRoot w:val="0029437D"/>
    <w:rsid w:val="000607A3"/>
    <w:rsid w:val="00082F1B"/>
    <w:rsid w:val="001B1D53"/>
    <w:rsid w:val="0022095A"/>
    <w:rsid w:val="0029437D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1082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2023-06-26T08:11:00Z</dcterms:created>
  <dcterms:modified xsi:type="dcterms:W3CDTF">2023-06-26T08:11:00Z</dcterms:modified>
</cp:coreProperties>
</file>