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25EE">
          <w:t>483/2023/P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25EE">
        <w:rPr>
          <w:b/>
          <w:sz w:val="28"/>
        </w:rPr>
        <w:fldChar w:fldCharType="separate"/>
      </w:r>
      <w:r w:rsidR="004625EE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25EE">
              <w:rPr>
                <w:b/>
                <w:sz w:val="24"/>
                <w:szCs w:val="24"/>
              </w:rPr>
              <w:fldChar w:fldCharType="separate"/>
            </w:r>
            <w:r w:rsidR="004625EE">
              <w:rPr>
                <w:b/>
                <w:sz w:val="24"/>
                <w:szCs w:val="24"/>
              </w:rPr>
              <w:t>powołania Miejskiej Komisji Konkursowej ds. oceny i wyboru obiektów zgłoszonych do II etapu XXX edycji konkursu „Zielony Poznań”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25EE" w:rsidP="004625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25EE">
        <w:rPr>
          <w:color w:val="000000"/>
          <w:sz w:val="24"/>
        </w:rPr>
        <w:t>Na podstawie art. 30 ust. 1, w związku z art. 7 ust. 1 pkt 1, pkt 12 i pkt 18 ustawy z dnia 8</w:t>
      </w:r>
      <w:r w:rsidR="00F949F0">
        <w:rPr>
          <w:color w:val="000000"/>
          <w:sz w:val="24"/>
        </w:rPr>
        <w:t> </w:t>
      </w:r>
      <w:r w:rsidRPr="004625EE">
        <w:rPr>
          <w:color w:val="000000"/>
          <w:sz w:val="24"/>
        </w:rPr>
        <w:t xml:space="preserve">marca 1990 r. o samorządzie gminnym (Dz. U. z 2023 r. poz. 40 z </w:t>
      </w:r>
      <w:proofErr w:type="spellStart"/>
      <w:r w:rsidRPr="004625EE">
        <w:rPr>
          <w:color w:val="000000"/>
          <w:sz w:val="24"/>
        </w:rPr>
        <w:t>późn</w:t>
      </w:r>
      <w:proofErr w:type="spellEnd"/>
      <w:r w:rsidRPr="004625EE">
        <w:rPr>
          <w:color w:val="000000"/>
          <w:sz w:val="24"/>
        </w:rPr>
        <w:t>. zm.) zarządza się, co następuje:</w:t>
      </w:r>
    </w:p>
    <w:p w:rsidR="004625EE" w:rsidRDefault="004625EE" w:rsidP="004625EE">
      <w:pPr>
        <w:spacing w:line="360" w:lineRule="auto"/>
        <w:jc w:val="both"/>
        <w:rPr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25EE">
        <w:rPr>
          <w:color w:val="000000"/>
          <w:sz w:val="24"/>
          <w:szCs w:val="24"/>
        </w:rPr>
        <w:t>Powołuje się Miejską Komisję Konkursową ds. oceny i wyboru obiektów zgłoszonych do II etapu XXX edycji konkursu „Zielony Poznań”, zwaną dalej Komisją, w następującym składzie: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 xml:space="preserve">1) Ewelina </w:t>
      </w:r>
      <w:proofErr w:type="spellStart"/>
      <w:r w:rsidRPr="004625EE">
        <w:rPr>
          <w:color w:val="000000"/>
          <w:sz w:val="24"/>
          <w:szCs w:val="24"/>
        </w:rPr>
        <w:t>Murzydło</w:t>
      </w:r>
      <w:proofErr w:type="spellEnd"/>
      <w:r w:rsidRPr="004625EE">
        <w:rPr>
          <w:color w:val="000000"/>
          <w:sz w:val="24"/>
          <w:szCs w:val="24"/>
        </w:rPr>
        <w:t xml:space="preserve"> – Urząd Miasta Poznania – przewodnicząca;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2) Grażyna Naser – Ogród Botaniczny Uniwersytetu im. Adama Mickiewicza w Poznaniu – członkini;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 xml:space="preserve">3) Piotr </w:t>
      </w:r>
      <w:proofErr w:type="spellStart"/>
      <w:r w:rsidRPr="004625EE">
        <w:rPr>
          <w:color w:val="000000"/>
          <w:sz w:val="24"/>
          <w:szCs w:val="24"/>
        </w:rPr>
        <w:t>Czuchaj</w:t>
      </w:r>
      <w:proofErr w:type="spellEnd"/>
      <w:r w:rsidRPr="004625EE">
        <w:rPr>
          <w:color w:val="000000"/>
          <w:sz w:val="24"/>
          <w:szCs w:val="24"/>
        </w:rPr>
        <w:t xml:space="preserve"> – Katedra Roślin Ozdobnych, Dendrologii i Sadownictwa Uniwersytetu Przyrodniczego w Poznaniu – członek;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4) Agnieszka Krzymińska-Bródka – Katedra Roślin Ozdobnych, Dendrologii i</w:t>
      </w:r>
      <w:r w:rsidR="00F949F0">
        <w:rPr>
          <w:color w:val="000000"/>
          <w:sz w:val="24"/>
          <w:szCs w:val="24"/>
        </w:rPr>
        <w:t> </w:t>
      </w:r>
      <w:r w:rsidRPr="004625EE">
        <w:rPr>
          <w:color w:val="000000"/>
          <w:sz w:val="24"/>
          <w:szCs w:val="24"/>
        </w:rPr>
        <w:t>Sadownictwa Uniwersytetu Przyrodniczego w Poznaniu – członkini;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5) Irena Loba – Towarzystwo Miłośników Miasta Poznania – członkini;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6) Teresa Górczyńska – Okręgowy Zarząd Polskiego Związku Działkowców w Poznaniu – członkini;</w:t>
      </w:r>
    </w:p>
    <w:p w:rsidR="004625EE" w:rsidRDefault="004625EE" w:rsidP="004625E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7) Anna Dudzińska – Katedra Terenów Zieleni i Architektury Krajobrazu Uniwersytetu Przyrodniczego w Poznaniu – członkini.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25EE">
        <w:rPr>
          <w:color w:val="000000"/>
          <w:sz w:val="24"/>
          <w:szCs w:val="24"/>
        </w:rPr>
        <w:t>Komisja dokona w terminie do 30 sierpnia 2023 r. oceny i wyboru obiektów zakwalifikowanych do II etapu XXX edycji konkursu „Zielony Poznań”.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25EE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2. Członkowie Komisji zobowiązują się do: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Miasta Poznania oraz zachowania w tajemnicy sposobów ich zabezpieczania, także po wygaśnięciu ich członkostwa w Komisji;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3) niewykorzystania danych osobowych ani innych informacji uzyskanych w związku z</w:t>
      </w:r>
      <w:r w:rsidR="00F949F0">
        <w:rPr>
          <w:color w:val="000000"/>
          <w:sz w:val="24"/>
          <w:szCs w:val="24"/>
        </w:rPr>
        <w:t> </w:t>
      </w:r>
      <w:r w:rsidRPr="004625EE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4. Obowiązkiem przewodniczącego Komisji jest:</w:t>
      </w:r>
    </w:p>
    <w:p w:rsidR="004625EE" w:rsidRPr="004625EE" w:rsidRDefault="004625EE" w:rsidP="004625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1) przeszkolenie członków Komisji z zasad ochrony danych osobowych;</w:t>
      </w:r>
    </w:p>
    <w:p w:rsidR="004625EE" w:rsidRDefault="004625EE" w:rsidP="004625E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5EE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25EE">
        <w:rPr>
          <w:color w:val="000000"/>
          <w:sz w:val="24"/>
          <w:szCs w:val="24"/>
        </w:rPr>
        <w:t>Sposób realizacji zadań, organizację wewnętrzną i tryb pracy Komisji określa jej regulamin pracy, będący załącznikiem  do zarządzenia.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25EE">
        <w:rPr>
          <w:color w:val="000000"/>
          <w:sz w:val="24"/>
          <w:szCs w:val="24"/>
        </w:rPr>
        <w:t>Decyzja Komisji w ramach II etapu jest ostateczna i nie przysługuje od niej odwołanie.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625EE">
        <w:rPr>
          <w:color w:val="000000"/>
          <w:sz w:val="24"/>
          <w:szCs w:val="24"/>
        </w:rPr>
        <w:t>Zakończenie prac Komisji i jej rozwiązanie nastąpi w dniu dokonania wyboru laureatów konkursu. Komisja rekomenduje laureatów do akceptacji Prezydenta Miasta Poznania. W</w:t>
      </w:r>
      <w:r w:rsidR="00F949F0">
        <w:rPr>
          <w:color w:val="000000"/>
          <w:sz w:val="24"/>
          <w:szCs w:val="24"/>
        </w:rPr>
        <w:t> </w:t>
      </w:r>
      <w:r w:rsidRPr="004625EE">
        <w:rPr>
          <w:color w:val="000000"/>
          <w:sz w:val="24"/>
          <w:szCs w:val="24"/>
        </w:rPr>
        <w:t>przypadku gdy do takiego wyboru nie dojdzie, rozwiązanie nastąpi w dniu, w którym wystąpiły inne przesłanki uzasadniające zakończenie prac Komisji.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625EE">
        <w:rPr>
          <w:color w:val="000000"/>
          <w:sz w:val="24"/>
          <w:szCs w:val="24"/>
        </w:rPr>
        <w:t>Wykonanie zarządzenia powierza się Dyrektorowi Wydziału Działalności Gospodarczej i</w:t>
      </w:r>
      <w:r w:rsidR="00F949F0">
        <w:rPr>
          <w:color w:val="000000"/>
          <w:sz w:val="24"/>
          <w:szCs w:val="24"/>
        </w:rPr>
        <w:t> </w:t>
      </w:r>
      <w:r w:rsidRPr="004625EE">
        <w:rPr>
          <w:color w:val="000000"/>
          <w:sz w:val="24"/>
          <w:szCs w:val="24"/>
        </w:rPr>
        <w:t>Rolnictwa Urzędu Miasta Poznania.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625EE" w:rsidRDefault="004625EE" w:rsidP="004625EE">
      <w:pPr>
        <w:keepNext/>
        <w:spacing w:line="360" w:lineRule="auto"/>
        <w:rPr>
          <w:color w:val="000000"/>
          <w:sz w:val="24"/>
        </w:rPr>
      </w:pPr>
    </w:p>
    <w:p w:rsidR="004625EE" w:rsidRDefault="004625EE" w:rsidP="004625E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625EE">
        <w:rPr>
          <w:color w:val="000000"/>
          <w:sz w:val="24"/>
          <w:szCs w:val="24"/>
        </w:rPr>
        <w:t>Zarządzenie wchodzi w życie z dniem podpisania.</w:t>
      </w:r>
    </w:p>
    <w:p w:rsidR="004625EE" w:rsidRDefault="004625EE" w:rsidP="004625EE">
      <w:pPr>
        <w:spacing w:line="360" w:lineRule="auto"/>
        <w:jc w:val="both"/>
        <w:rPr>
          <w:color w:val="000000"/>
          <w:sz w:val="24"/>
        </w:rPr>
      </w:pPr>
    </w:p>
    <w:p w:rsidR="004625EE" w:rsidRDefault="004625EE" w:rsidP="00462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25EE" w:rsidRDefault="004625EE" w:rsidP="00462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25EE" w:rsidRDefault="004625EE" w:rsidP="00462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25EE" w:rsidRPr="004625EE" w:rsidRDefault="004625EE" w:rsidP="004625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25EE" w:rsidRPr="004625EE" w:rsidSect="004625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EE" w:rsidRDefault="004625EE">
      <w:r>
        <w:separator/>
      </w:r>
    </w:p>
  </w:endnote>
  <w:endnote w:type="continuationSeparator" w:id="0">
    <w:p w:rsidR="004625EE" w:rsidRDefault="0046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EE" w:rsidRDefault="004625EE">
      <w:r>
        <w:separator/>
      </w:r>
    </w:p>
  </w:footnote>
  <w:footnote w:type="continuationSeparator" w:id="0">
    <w:p w:rsidR="004625EE" w:rsidRDefault="0046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3/2023/P"/>
    <w:docVar w:name="Sprawa" w:val="powołania Miejskiej Komisji Konkursowej ds. oceny i wyboru obiektów zgłoszonych do II etapu XXX edycji konkursu „Zielony Poznań” w 2023 roku."/>
  </w:docVars>
  <w:rsids>
    <w:rsidRoot w:val="004625EE"/>
    <w:rsid w:val="00072485"/>
    <w:rsid w:val="000C07FF"/>
    <w:rsid w:val="000E2E12"/>
    <w:rsid w:val="00167A3B"/>
    <w:rsid w:val="002C4925"/>
    <w:rsid w:val="003679C6"/>
    <w:rsid w:val="00373368"/>
    <w:rsid w:val="00451FF2"/>
    <w:rsid w:val="004625E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3162</Characters>
  <Application>Microsoft Office Word</Application>
  <DocSecurity>0</DocSecurity>
  <Lines>95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2023-06-26T11:03:00Z</dcterms:created>
  <dcterms:modified xsi:type="dcterms:W3CDTF">2023-06-26T11:03:00Z</dcterms:modified>
</cp:coreProperties>
</file>