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6F1433">
          <w:t>505/2023/P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6F1433">
        <w:rPr>
          <w:b/>
          <w:sz w:val="28"/>
        </w:rPr>
        <w:fldChar w:fldCharType="separate"/>
      </w:r>
      <w:r w:rsidR="006F1433">
        <w:rPr>
          <w:b/>
          <w:sz w:val="28"/>
        </w:rPr>
        <w:t>28 czerwca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6F1433">
              <w:rPr>
                <w:b/>
                <w:sz w:val="24"/>
                <w:szCs w:val="24"/>
              </w:rPr>
              <w:fldChar w:fldCharType="separate"/>
            </w:r>
            <w:r w:rsidR="006F1433">
              <w:rPr>
                <w:b/>
                <w:sz w:val="24"/>
                <w:szCs w:val="24"/>
              </w:rPr>
              <w:t>odwołania pani Agnieszki Janickiej ze stanowiska dyrektora Przedszkola nr 70 w Poznaniu, ul. Skarbka 9.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6F1433" w:rsidP="006F1433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6F1433">
        <w:rPr>
          <w:color w:val="000000"/>
          <w:sz w:val="24"/>
        </w:rPr>
        <w:t>Na podstawie art. 66 ust. 1 pkt 1 a oraz art.</w:t>
      </w:r>
      <w:r w:rsidRPr="006F1433">
        <w:rPr>
          <w:color w:val="FF0000"/>
          <w:sz w:val="24"/>
        </w:rPr>
        <w:t xml:space="preserve"> </w:t>
      </w:r>
      <w:r w:rsidRPr="006F1433">
        <w:rPr>
          <w:color w:val="000000"/>
          <w:sz w:val="24"/>
        </w:rPr>
        <w:t>29 ust. 1 pkt 2 ustawy z dnia 14 grudnia 2016 r. Prawo oświatowe (t.j. Dz. U. z 2023 r. poz. 900) zarządza się, co następuje:</w:t>
      </w:r>
    </w:p>
    <w:p w:rsidR="006F1433" w:rsidRDefault="006F1433" w:rsidP="006F1433">
      <w:pPr>
        <w:spacing w:line="360" w:lineRule="auto"/>
        <w:jc w:val="both"/>
        <w:rPr>
          <w:sz w:val="24"/>
        </w:rPr>
      </w:pPr>
    </w:p>
    <w:p w:rsidR="006F1433" w:rsidRDefault="006F1433" w:rsidP="006F143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6F1433" w:rsidRDefault="006F1433" w:rsidP="006F1433">
      <w:pPr>
        <w:keepNext/>
        <w:spacing w:line="360" w:lineRule="auto"/>
        <w:rPr>
          <w:color w:val="000000"/>
          <w:sz w:val="24"/>
        </w:rPr>
      </w:pPr>
    </w:p>
    <w:p w:rsidR="006F1433" w:rsidRDefault="006F1433" w:rsidP="006F1433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6F1433">
        <w:rPr>
          <w:color w:val="000000"/>
          <w:sz w:val="24"/>
          <w:szCs w:val="24"/>
        </w:rPr>
        <w:t>Z dniem 30 czerwca 2023 r. odwołuje się panią Agnieszkę Janicką ze stanowiska dyrektora Przedszkola nr 70 w Poznaniu.</w:t>
      </w:r>
    </w:p>
    <w:p w:rsidR="006F1433" w:rsidRDefault="006F1433" w:rsidP="006F1433">
      <w:pPr>
        <w:spacing w:line="360" w:lineRule="auto"/>
        <w:jc w:val="both"/>
        <w:rPr>
          <w:color w:val="000000"/>
          <w:sz w:val="24"/>
        </w:rPr>
      </w:pPr>
    </w:p>
    <w:p w:rsidR="006F1433" w:rsidRDefault="006F1433" w:rsidP="006F143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6F1433" w:rsidRDefault="006F1433" w:rsidP="006F1433">
      <w:pPr>
        <w:keepNext/>
        <w:spacing w:line="360" w:lineRule="auto"/>
        <w:rPr>
          <w:color w:val="000000"/>
          <w:sz w:val="24"/>
        </w:rPr>
      </w:pPr>
    </w:p>
    <w:p w:rsidR="006F1433" w:rsidRDefault="006F1433" w:rsidP="006F1433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6F1433">
        <w:rPr>
          <w:color w:val="000000"/>
          <w:sz w:val="24"/>
          <w:szCs w:val="24"/>
        </w:rPr>
        <w:t>Wykonanie zarządzenia powierza się dyrektorowi Wydziału Oświaty Urzędu Miasta Poznania.</w:t>
      </w:r>
    </w:p>
    <w:p w:rsidR="006F1433" w:rsidRDefault="006F1433" w:rsidP="006F1433">
      <w:pPr>
        <w:spacing w:line="360" w:lineRule="auto"/>
        <w:jc w:val="both"/>
        <w:rPr>
          <w:color w:val="000000"/>
          <w:sz w:val="24"/>
        </w:rPr>
      </w:pPr>
    </w:p>
    <w:p w:rsidR="006F1433" w:rsidRDefault="006F1433" w:rsidP="006F143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6F1433" w:rsidRDefault="006F1433" w:rsidP="006F1433">
      <w:pPr>
        <w:keepNext/>
        <w:spacing w:line="360" w:lineRule="auto"/>
        <w:rPr>
          <w:color w:val="000000"/>
          <w:sz w:val="24"/>
        </w:rPr>
      </w:pPr>
    </w:p>
    <w:p w:rsidR="006F1433" w:rsidRDefault="006F1433" w:rsidP="006F1433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6F1433">
        <w:rPr>
          <w:color w:val="000000"/>
          <w:sz w:val="24"/>
          <w:szCs w:val="24"/>
        </w:rPr>
        <w:t>Zarządzenie wchodzi w życie z dniem podjęcia.</w:t>
      </w:r>
    </w:p>
    <w:p w:rsidR="006F1433" w:rsidRDefault="006F1433" w:rsidP="006F1433">
      <w:pPr>
        <w:spacing w:line="360" w:lineRule="auto"/>
        <w:jc w:val="both"/>
        <w:rPr>
          <w:color w:val="000000"/>
          <w:sz w:val="24"/>
        </w:rPr>
      </w:pPr>
    </w:p>
    <w:p w:rsidR="006F1433" w:rsidRDefault="006F1433" w:rsidP="006F143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6F1433" w:rsidRDefault="006F1433" w:rsidP="006F143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6F1433" w:rsidRPr="006F1433" w:rsidRDefault="006F1433" w:rsidP="006F143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6F1433" w:rsidRPr="006F1433" w:rsidSect="006F1433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1433" w:rsidRDefault="006F1433">
      <w:r>
        <w:separator/>
      </w:r>
    </w:p>
  </w:endnote>
  <w:endnote w:type="continuationSeparator" w:id="0">
    <w:p w:rsidR="006F1433" w:rsidRDefault="006F14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1433" w:rsidRDefault="006F1433">
      <w:r>
        <w:separator/>
      </w:r>
    </w:p>
  </w:footnote>
  <w:footnote w:type="continuationSeparator" w:id="0">
    <w:p w:rsidR="006F1433" w:rsidRDefault="006F14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8 czerwca 2023r."/>
    <w:docVar w:name="AktNr" w:val="505/2023/P"/>
    <w:docVar w:name="Sprawa" w:val="odwołania pani Agnieszki Janickiej ze stanowiska dyrektora Przedszkola nr 70 w Poznaniu, ul. Skarbka 9."/>
  </w:docVars>
  <w:rsids>
    <w:rsidRoot w:val="006F1433"/>
    <w:rsid w:val="00072485"/>
    <w:rsid w:val="000C07FF"/>
    <w:rsid w:val="000E2E12"/>
    <w:rsid w:val="001270A7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6F1433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C5B41B-80C9-4543-B7DD-920CF72D6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118</Words>
  <Characters>589</Characters>
  <Application>Microsoft Office Word</Application>
  <DocSecurity>0</DocSecurity>
  <Lines>31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x</dc:creator>
  <cp:keywords/>
  <cp:lastModifiedBy>x</cp:lastModifiedBy>
  <cp:revision>2</cp:revision>
  <cp:lastPrinted>2003-01-09T12:40:00Z</cp:lastPrinted>
  <dcterms:created xsi:type="dcterms:W3CDTF">2023-06-28T11:25:00Z</dcterms:created>
  <dcterms:modified xsi:type="dcterms:W3CDTF">2023-06-28T11:25:00Z</dcterms:modified>
</cp:coreProperties>
</file>