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048C">
              <w:rPr>
                <w:b/>
              </w:rPr>
              <w:fldChar w:fldCharType="separate"/>
            </w:r>
            <w:r w:rsidR="0043048C">
              <w:rPr>
                <w:b/>
              </w:rPr>
              <w:t>powołania Komisji konkursowej oceniającej prace złożone w konkursie „Neonowe Centrum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048C" w:rsidRDefault="00FA63B5" w:rsidP="0043048C">
      <w:pPr>
        <w:spacing w:line="360" w:lineRule="auto"/>
        <w:jc w:val="both"/>
      </w:pPr>
      <w:bookmarkStart w:id="2" w:name="z1"/>
      <w:bookmarkEnd w:id="2"/>
    </w:p>
    <w:p w:rsidR="0043048C" w:rsidRPr="0043048C" w:rsidRDefault="0043048C" w:rsidP="004304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48C">
        <w:rPr>
          <w:color w:val="000000"/>
        </w:rPr>
        <w:t>W dniu 31 maja 2023 r., działając na podstawie Gminnego Programu Rewitalizacji dla Miasta Poznania w ramach projektu 1.3. Animacja i wsparcie działań promujących i aktywizujących życie społeczno-kulturalne oraz działalność gospodarczą pod hasłem Przyjedź do Śródmieścia" Prezydent Miasta Poznania ogłosił konkurs „Neonowe Centrum Poznania”.</w:t>
      </w:r>
    </w:p>
    <w:p w:rsidR="0043048C" w:rsidRPr="0043048C" w:rsidRDefault="0043048C" w:rsidP="004304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3048C" w:rsidRPr="0043048C" w:rsidRDefault="0043048C" w:rsidP="004304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48C">
        <w:rPr>
          <w:color w:val="000000"/>
        </w:rPr>
        <w:t>Głównym celem konkursu jest wyłonienie – spośród prac konkursowych – najlepszych projektów neonów i ich zrealizowanie. Do innych celów można zaliczyć:</w:t>
      </w:r>
    </w:p>
    <w:p w:rsidR="0043048C" w:rsidRPr="0043048C" w:rsidRDefault="0043048C" w:rsidP="004304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48C">
        <w:rPr>
          <w:color w:val="000000"/>
        </w:rPr>
        <w:t>1) zaktywizowanie mieszkańców i przedsiębiorców śródmieścia,</w:t>
      </w:r>
    </w:p>
    <w:p w:rsidR="0043048C" w:rsidRPr="0043048C" w:rsidRDefault="0043048C" w:rsidP="004304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48C">
        <w:rPr>
          <w:color w:val="000000"/>
        </w:rPr>
        <w:t>2) nawiązanie do tradycji neonowych szyldów reklamowych,</w:t>
      </w:r>
    </w:p>
    <w:p w:rsidR="0043048C" w:rsidRPr="0043048C" w:rsidRDefault="0043048C" w:rsidP="004304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48C">
        <w:rPr>
          <w:color w:val="000000"/>
        </w:rPr>
        <w:t>3) zwiększenie atrakcyjności przestrzeni publicznych w ścisłym centrum Poznania poprzez stworzenie i wyeksponowanie neonów zrealizowanych w ramach konkursu,</w:t>
      </w:r>
    </w:p>
    <w:p w:rsidR="0043048C" w:rsidRPr="0043048C" w:rsidRDefault="0043048C" w:rsidP="004304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48C">
        <w:rPr>
          <w:color w:val="000000"/>
        </w:rPr>
        <w:t>4) rozpropagowanie tej formy szyldu.</w:t>
      </w:r>
    </w:p>
    <w:p w:rsidR="0043048C" w:rsidRPr="0043048C" w:rsidRDefault="0043048C" w:rsidP="004304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3048C" w:rsidRDefault="0043048C" w:rsidP="0043048C">
      <w:pPr>
        <w:spacing w:line="360" w:lineRule="auto"/>
        <w:jc w:val="both"/>
        <w:rPr>
          <w:color w:val="000000"/>
        </w:rPr>
      </w:pPr>
      <w:r w:rsidRPr="0043048C">
        <w:rPr>
          <w:color w:val="000000"/>
        </w:rPr>
        <w:t>Zgodnie z regulaminem konkursu prace konkursowe zostaną poddane ocenie sześcioosobowej komisji konkursowej. W świetle powyższego przyjęcie zarządzenia jest w pełni zasadne.</w:t>
      </w:r>
    </w:p>
    <w:p w:rsidR="0043048C" w:rsidRDefault="0043048C" w:rsidP="0043048C">
      <w:pPr>
        <w:spacing w:line="360" w:lineRule="auto"/>
        <w:jc w:val="both"/>
      </w:pPr>
    </w:p>
    <w:p w:rsidR="0043048C" w:rsidRDefault="0043048C" w:rsidP="0043048C">
      <w:pPr>
        <w:keepNext/>
        <w:spacing w:line="360" w:lineRule="auto"/>
        <w:jc w:val="center"/>
      </w:pPr>
      <w:r>
        <w:t>DYREKTOR BIURA</w:t>
      </w:r>
    </w:p>
    <w:p w:rsidR="0043048C" w:rsidRPr="0043048C" w:rsidRDefault="0043048C" w:rsidP="0043048C">
      <w:pPr>
        <w:keepNext/>
        <w:spacing w:line="360" w:lineRule="auto"/>
        <w:jc w:val="center"/>
      </w:pPr>
      <w:r>
        <w:t>(-) Grzegorz Kamiński</w:t>
      </w:r>
    </w:p>
    <w:sectPr w:rsidR="0043048C" w:rsidRPr="0043048C" w:rsidSect="004304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8C" w:rsidRDefault="0043048C">
      <w:r>
        <w:separator/>
      </w:r>
    </w:p>
  </w:endnote>
  <w:endnote w:type="continuationSeparator" w:id="0">
    <w:p w:rsidR="0043048C" w:rsidRDefault="0043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8C" w:rsidRDefault="0043048C">
      <w:r>
        <w:separator/>
      </w:r>
    </w:p>
  </w:footnote>
  <w:footnote w:type="continuationSeparator" w:id="0">
    <w:p w:rsidR="0043048C" w:rsidRDefault="0043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oceniającej prace złożone w konkursie „Neonowe Centrum Poznania”."/>
  </w:docVars>
  <w:rsids>
    <w:rsidRoot w:val="0043048C"/>
    <w:rsid w:val="000607A3"/>
    <w:rsid w:val="001B1D53"/>
    <w:rsid w:val="0022095A"/>
    <w:rsid w:val="002946C5"/>
    <w:rsid w:val="002C29F3"/>
    <w:rsid w:val="0043048C"/>
    <w:rsid w:val="00796326"/>
    <w:rsid w:val="00A87E1B"/>
    <w:rsid w:val="00AA04BE"/>
    <w:rsid w:val="00BB1A14"/>
    <w:rsid w:val="00E006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1BAD8-0DA8-40CE-926C-831C016C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145</Words>
  <Characters>1037</Characters>
  <Application>Microsoft Office Word</Application>
  <DocSecurity>0</DocSecurity>
  <Lines>28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2023-06-29T11:20:00Z</dcterms:created>
  <dcterms:modified xsi:type="dcterms:W3CDTF">2023-06-29T11:20:00Z</dcterms:modified>
</cp:coreProperties>
</file>