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043E">
          <w:t>517/2023/P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043E">
        <w:rPr>
          <w:b/>
          <w:sz w:val="28"/>
        </w:rPr>
        <w:fldChar w:fldCharType="separate"/>
      </w:r>
      <w:r w:rsidR="00F6043E">
        <w:rPr>
          <w:b/>
          <w:sz w:val="28"/>
        </w:rPr>
        <w:t>29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043E">
              <w:rPr>
                <w:b/>
                <w:sz w:val="24"/>
                <w:szCs w:val="24"/>
              </w:rPr>
              <w:fldChar w:fldCharType="separate"/>
            </w:r>
            <w:r w:rsidR="00F6043E">
              <w:rPr>
                <w:b/>
                <w:sz w:val="24"/>
                <w:szCs w:val="24"/>
              </w:rPr>
              <w:t>powołania Komisji konkursowej oceniającej prace złożone w konkursie „Neonowe Centrum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043E" w:rsidP="00F604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043E">
        <w:rPr>
          <w:color w:val="000000"/>
          <w:sz w:val="24"/>
        </w:rPr>
        <w:t>Na podstawie art. 30 ust. 1 ustawy z dnia 8 marca 1990 r. o samorządzie gminnym (t.j. Dz. U. z 2023 r. poz. 40 z późn. zm.) zarządza się, co następuje:</w:t>
      </w:r>
    </w:p>
    <w:p w:rsidR="00F6043E" w:rsidRDefault="00F6043E" w:rsidP="00F6043E">
      <w:pPr>
        <w:spacing w:line="360" w:lineRule="auto"/>
        <w:jc w:val="both"/>
        <w:rPr>
          <w:sz w:val="24"/>
        </w:rPr>
      </w:pPr>
    </w:p>
    <w:p w:rsidR="00F6043E" w:rsidRDefault="00F6043E" w:rsidP="00F604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043E" w:rsidRDefault="00F6043E" w:rsidP="00F6043E">
      <w:pPr>
        <w:keepNext/>
        <w:spacing w:line="360" w:lineRule="auto"/>
        <w:rPr>
          <w:color w:val="000000"/>
          <w:sz w:val="24"/>
        </w:rPr>
      </w:pPr>
    </w:p>
    <w:p w:rsidR="00F6043E" w:rsidRPr="00F6043E" w:rsidRDefault="00F6043E" w:rsidP="00F604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043E">
        <w:rPr>
          <w:color w:val="000000"/>
          <w:sz w:val="24"/>
          <w:szCs w:val="24"/>
        </w:rPr>
        <w:t>W celu wyboru najlepszych prac konkursowych złożonych w konkursie „Neonowe Centrum Poznania” powołuje się Komisję konkursową, zwaną dalej Komisją, w następującym składzie:</w:t>
      </w:r>
    </w:p>
    <w:p w:rsidR="00F6043E" w:rsidRPr="00F6043E" w:rsidRDefault="00F6043E" w:rsidP="00F60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43E">
        <w:rPr>
          <w:color w:val="000000"/>
          <w:sz w:val="24"/>
          <w:szCs w:val="24"/>
        </w:rPr>
        <w:t>1) Katarzyna Parysek-Kasprzyk – przewodnicząca Komisji, przedstawicielka Biura Koordynacji Projektów i Rewitalizacji Miasta Urzędu Miasta Poznania;</w:t>
      </w:r>
    </w:p>
    <w:p w:rsidR="00F6043E" w:rsidRPr="00F6043E" w:rsidRDefault="00F6043E" w:rsidP="00F60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43E">
        <w:rPr>
          <w:color w:val="000000"/>
          <w:sz w:val="24"/>
          <w:szCs w:val="24"/>
        </w:rPr>
        <w:t>2) Joanna Czech – członkini Komisji, przedstawicielka Biura Miejskiego Konserwatora Zabytków Urzędu Miasta Poznania;</w:t>
      </w:r>
    </w:p>
    <w:p w:rsidR="00F6043E" w:rsidRPr="00F6043E" w:rsidRDefault="00F6043E" w:rsidP="00F60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43E">
        <w:rPr>
          <w:color w:val="000000"/>
          <w:sz w:val="24"/>
          <w:szCs w:val="24"/>
        </w:rPr>
        <w:t>3) Alicja Bogalecka-Pabisiak – członkini Komisji, przedstawicielka Wydziału Urbanistyki i Architektury Urzędu Miasta Poznania;</w:t>
      </w:r>
    </w:p>
    <w:p w:rsidR="00F6043E" w:rsidRPr="00F6043E" w:rsidRDefault="00F6043E" w:rsidP="00F60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43E">
        <w:rPr>
          <w:color w:val="000000"/>
          <w:sz w:val="24"/>
          <w:szCs w:val="24"/>
        </w:rPr>
        <w:t>4) Mariusz Filewicz – członek Komisji, przedstawiciel Zarządu Dróg Miejskich;</w:t>
      </w:r>
    </w:p>
    <w:p w:rsidR="00F6043E" w:rsidRPr="00F6043E" w:rsidRDefault="00F6043E" w:rsidP="00F604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43E">
        <w:rPr>
          <w:color w:val="000000"/>
          <w:sz w:val="24"/>
          <w:szCs w:val="24"/>
        </w:rPr>
        <w:t>5) Tomasz Dworek – członek Komisji, przedstawiciel Rady Osiedla Stare Miasto;</w:t>
      </w:r>
    </w:p>
    <w:p w:rsidR="00F6043E" w:rsidRDefault="00F6043E" w:rsidP="00F604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043E">
        <w:rPr>
          <w:color w:val="000000"/>
          <w:sz w:val="24"/>
          <w:szCs w:val="24"/>
        </w:rPr>
        <w:t>6) Agnieszka Szalbierz – członkini Komisji, przedstawicielka społeczności lokalnej/ Koalicji Święty Marcin.</w:t>
      </w:r>
    </w:p>
    <w:p w:rsidR="00F6043E" w:rsidRDefault="00F6043E" w:rsidP="00F6043E">
      <w:pPr>
        <w:spacing w:line="360" w:lineRule="auto"/>
        <w:jc w:val="both"/>
        <w:rPr>
          <w:color w:val="000000"/>
          <w:sz w:val="24"/>
        </w:rPr>
      </w:pPr>
    </w:p>
    <w:p w:rsidR="00F6043E" w:rsidRDefault="00F6043E" w:rsidP="00F604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043E" w:rsidRDefault="00F6043E" w:rsidP="00F6043E">
      <w:pPr>
        <w:keepNext/>
        <w:spacing w:line="360" w:lineRule="auto"/>
        <w:rPr>
          <w:color w:val="000000"/>
          <w:sz w:val="24"/>
        </w:rPr>
      </w:pPr>
    </w:p>
    <w:p w:rsidR="00F6043E" w:rsidRDefault="00F6043E" w:rsidP="00F604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043E">
        <w:rPr>
          <w:color w:val="000000"/>
          <w:sz w:val="24"/>
          <w:szCs w:val="24"/>
        </w:rPr>
        <w:t>Zasady działania Komisji określone są w regulaminie konkursu „Neonowe Centrum Poznania”.</w:t>
      </w:r>
    </w:p>
    <w:p w:rsidR="00F6043E" w:rsidRDefault="00F6043E" w:rsidP="00F6043E">
      <w:pPr>
        <w:spacing w:line="360" w:lineRule="auto"/>
        <w:jc w:val="both"/>
        <w:rPr>
          <w:color w:val="000000"/>
          <w:sz w:val="24"/>
        </w:rPr>
      </w:pPr>
    </w:p>
    <w:p w:rsidR="00F6043E" w:rsidRDefault="00F6043E" w:rsidP="00F604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043E" w:rsidRDefault="00F6043E" w:rsidP="00F6043E">
      <w:pPr>
        <w:keepNext/>
        <w:spacing w:line="360" w:lineRule="auto"/>
        <w:rPr>
          <w:color w:val="000000"/>
          <w:sz w:val="24"/>
        </w:rPr>
      </w:pPr>
    </w:p>
    <w:p w:rsidR="00F6043E" w:rsidRDefault="00F6043E" w:rsidP="00F604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043E">
        <w:rPr>
          <w:color w:val="000000"/>
          <w:sz w:val="24"/>
          <w:szCs w:val="24"/>
        </w:rPr>
        <w:t>Koordynatorem konkursu „Neonowe Centrum Poznania” jest Biuro Koordynacji Projektów i</w:t>
      </w:r>
      <w:r w:rsidR="00BE27DF">
        <w:rPr>
          <w:color w:val="000000"/>
          <w:sz w:val="24"/>
          <w:szCs w:val="24"/>
        </w:rPr>
        <w:t> </w:t>
      </w:r>
      <w:r w:rsidRPr="00F6043E">
        <w:rPr>
          <w:color w:val="000000"/>
          <w:sz w:val="24"/>
          <w:szCs w:val="24"/>
        </w:rPr>
        <w:t>Rrewitalizacji Miasta Urzędu Miasta Poznania.</w:t>
      </w:r>
    </w:p>
    <w:p w:rsidR="00F6043E" w:rsidRDefault="00F6043E" w:rsidP="00F6043E">
      <w:pPr>
        <w:spacing w:line="360" w:lineRule="auto"/>
        <w:jc w:val="both"/>
        <w:rPr>
          <w:color w:val="000000"/>
          <w:sz w:val="24"/>
        </w:rPr>
      </w:pPr>
    </w:p>
    <w:p w:rsidR="00F6043E" w:rsidRDefault="00F6043E" w:rsidP="00F604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6043E" w:rsidRDefault="00F6043E" w:rsidP="00F6043E">
      <w:pPr>
        <w:keepNext/>
        <w:spacing w:line="360" w:lineRule="auto"/>
        <w:rPr>
          <w:color w:val="000000"/>
          <w:sz w:val="24"/>
        </w:rPr>
      </w:pPr>
    </w:p>
    <w:p w:rsidR="00F6043E" w:rsidRDefault="00F6043E" w:rsidP="00F604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6043E">
        <w:rPr>
          <w:color w:val="000000"/>
          <w:sz w:val="24"/>
          <w:szCs w:val="24"/>
        </w:rPr>
        <w:t>Wykonanie zarządzenia powierza się Dyrektorowi Biura Koordynacji Projektów i</w:t>
      </w:r>
      <w:r w:rsidR="00BE27DF">
        <w:rPr>
          <w:color w:val="000000"/>
          <w:sz w:val="24"/>
          <w:szCs w:val="24"/>
        </w:rPr>
        <w:t> </w:t>
      </w:r>
      <w:r w:rsidRPr="00F6043E">
        <w:rPr>
          <w:color w:val="000000"/>
          <w:sz w:val="24"/>
          <w:szCs w:val="24"/>
        </w:rPr>
        <w:t>Rewitalizacji Miasta Urzędu Miasta Poznania.</w:t>
      </w:r>
    </w:p>
    <w:p w:rsidR="00F6043E" w:rsidRDefault="00F6043E" w:rsidP="00F6043E">
      <w:pPr>
        <w:spacing w:line="360" w:lineRule="auto"/>
        <w:jc w:val="both"/>
        <w:rPr>
          <w:color w:val="000000"/>
          <w:sz w:val="24"/>
        </w:rPr>
      </w:pPr>
    </w:p>
    <w:p w:rsidR="00F6043E" w:rsidRDefault="00F6043E" w:rsidP="00F604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6043E" w:rsidRDefault="00F6043E" w:rsidP="00F6043E">
      <w:pPr>
        <w:keepNext/>
        <w:spacing w:line="360" w:lineRule="auto"/>
        <w:rPr>
          <w:color w:val="000000"/>
          <w:sz w:val="24"/>
        </w:rPr>
      </w:pPr>
    </w:p>
    <w:p w:rsidR="00F6043E" w:rsidRDefault="00F6043E" w:rsidP="00F604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6043E">
        <w:rPr>
          <w:color w:val="000000"/>
          <w:sz w:val="24"/>
          <w:szCs w:val="24"/>
        </w:rPr>
        <w:t>Zarządzenie wchodzi w życie z dniem podpisania.</w:t>
      </w:r>
    </w:p>
    <w:p w:rsidR="00F6043E" w:rsidRDefault="00F6043E" w:rsidP="00F6043E">
      <w:pPr>
        <w:spacing w:line="360" w:lineRule="auto"/>
        <w:jc w:val="both"/>
        <w:rPr>
          <w:color w:val="000000"/>
          <w:sz w:val="24"/>
        </w:rPr>
      </w:pPr>
    </w:p>
    <w:p w:rsidR="00F6043E" w:rsidRDefault="00F6043E" w:rsidP="00F604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6043E" w:rsidRDefault="00F6043E" w:rsidP="00F604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6043E" w:rsidRDefault="00F6043E" w:rsidP="00F604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6043E" w:rsidRPr="00F6043E" w:rsidRDefault="00F6043E" w:rsidP="00F604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6043E" w:rsidRPr="00F6043E" w:rsidSect="00F604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3E" w:rsidRDefault="00F6043E">
      <w:r>
        <w:separator/>
      </w:r>
    </w:p>
  </w:endnote>
  <w:endnote w:type="continuationSeparator" w:id="0">
    <w:p w:rsidR="00F6043E" w:rsidRDefault="00F6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3E" w:rsidRDefault="00F6043E">
      <w:r>
        <w:separator/>
      </w:r>
    </w:p>
  </w:footnote>
  <w:footnote w:type="continuationSeparator" w:id="0">
    <w:p w:rsidR="00F6043E" w:rsidRDefault="00F6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3r."/>
    <w:docVar w:name="AktNr" w:val="517/2023/P"/>
    <w:docVar w:name="Sprawa" w:val="powołania Komisji konkursowej oceniającej prace złożone w konkursie „Neonowe Centrum Poznania”."/>
  </w:docVars>
  <w:rsids>
    <w:rsidRoot w:val="00F604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27DF"/>
    <w:rsid w:val="00C5423F"/>
    <w:rsid w:val="00CB05CD"/>
    <w:rsid w:val="00CD3B7B"/>
    <w:rsid w:val="00CE5304"/>
    <w:rsid w:val="00D672EE"/>
    <w:rsid w:val="00DC3E76"/>
    <w:rsid w:val="00E30060"/>
    <w:rsid w:val="00E360D3"/>
    <w:rsid w:val="00F6043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CFAE7-8B51-4BF4-8E78-47FB2749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1554</Characters>
  <Application>Microsoft Office Word</Application>
  <DocSecurity>0</DocSecurity>
  <Lines>59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2023-06-29T11:20:00Z</dcterms:created>
  <dcterms:modified xsi:type="dcterms:W3CDTF">2023-06-29T11:20:00Z</dcterms:modified>
</cp:coreProperties>
</file>