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60A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0A8C">
              <w:rPr>
                <w:b/>
              </w:rPr>
              <w:fldChar w:fldCharType="separate"/>
            </w:r>
            <w:r w:rsidR="00060A8C">
              <w:rPr>
                <w:b/>
              </w:rPr>
              <w:t>zarządzenie w sprawie powołania Komisji ds. zatwierdzenia wniosków osób ubiegających się o udział  w programie „POZnań – i zamieszkaj” i utworzenia listy najemców.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0A8C" w:rsidRDefault="00FA63B5" w:rsidP="00060A8C">
      <w:pPr>
        <w:spacing w:line="360" w:lineRule="auto"/>
        <w:jc w:val="both"/>
      </w:pPr>
      <w:bookmarkStart w:id="2" w:name="z1"/>
      <w:bookmarkEnd w:id="2"/>
    </w:p>
    <w:p w:rsidR="00060A8C" w:rsidRPr="00060A8C" w:rsidRDefault="00060A8C" w:rsidP="00060A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0A8C">
        <w:rPr>
          <w:color w:val="000000"/>
        </w:rPr>
        <w:t>Prezydent Miasta Poznania zarządzeniem Nr 764/2021/P (zmienionego zarządzeniem Nr 95/2022/P) powołał Komisję ds. zatwierdzenia wniosków osób ubiegających się o udział w</w:t>
      </w:r>
      <w:r w:rsidR="000377F6">
        <w:rPr>
          <w:color w:val="000000"/>
        </w:rPr>
        <w:t> </w:t>
      </w:r>
      <w:r w:rsidRPr="00060A8C">
        <w:rPr>
          <w:color w:val="000000"/>
        </w:rPr>
        <w:t xml:space="preserve">programie „POZnań – i zamieszkaj” i utworzenia listy najemców. </w:t>
      </w:r>
    </w:p>
    <w:p w:rsidR="00060A8C" w:rsidRPr="00060A8C" w:rsidRDefault="00060A8C" w:rsidP="00060A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0A8C">
        <w:rPr>
          <w:color w:val="000000"/>
        </w:rPr>
        <w:t>Ze względu na zmiany organizacyjne w Biurze Spraw Lokalowych wyniknęła konieczność dokonania zmian personalnych w składzie Komisji. Zaistniał również obowiązek dostosowania zarządzenia do wymogów Procedury nadawania upoważnień do przetwarzania danych osobowych wskazanej w piśmie okólnym nr 2/2023 Sekretarza Miasta Poznania z</w:t>
      </w:r>
      <w:r w:rsidR="000377F6">
        <w:rPr>
          <w:color w:val="000000"/>
        </w:rPr>
        <w:t> </w:t>
      </w:r>
      <w:r w:rsidRPr="00060A8C">
        <w:rPr>
          <w:color w:val="000000"/>
        </w:rPr>
        <w:t>dnia 22 lutego 2023 r. w sprawie zmiany pisma okólnego Sekretarza Miasta Poznania Nr 2/2019 z dnia 16 stycznia 2019 r. w sprawie wprowadzenia procedur i instrukcji systemu zarządzania bezpieczeństwem informacji w Urzędzie Miasta Poznania oraz określenia zasad ich udostępniania ze zmianami.</w:t>
      </w:r>
    </w:p>
    <w:p w:rsidR="00060A8C" w:rsidRDefault="00060A8C" w:rsidP="00060A8C">
      <w:pPr>
        <w:spacing w:line="360" w:lineRule="auto"/>
        <w:jc w:val="both"/>
        <w:rPr>
          <w:color w:val="000000"/>
        </w:rPr>
      </w:pPr>
      <w:r w:rsidRPr="00060A8C">
        <w:rPr>
          <w:color w:val="000000"/>
        </w:rPr>
        <w:t>Mając na uwadze powyższe, zachodzi potrzeba wydania niniejszego zarządzenia.</w:t>
      </w:r>
    </w:p>
    <w:p w:rsidR="00060A8C" w:rsidRDefault="00060A8C" w:rsidP="00060A8C">
      <w:pPr>
        <w:spacing w:line="360" w:lineRule="auto"/>
        <w:jc w:val="both"/>
      </w:pPr>
    </w:p>
    <w:p w:rsidR="00060A8C" w:rsidRDefault="00060A8C" w:rsidP="00060A8C">
      <w:pPr>
        <w:keepNext/>
        <w:spacing w:line="360" w:lineRule="auto"/>
        <w:jc w:val="center"/>
      </w:pPr>
      <w:r>
        <w:t>ZASTĘPCZYNI DYREKTORKI</w:t>
      </w:r>
    </w:p>
    <w:p w:rsidR="00060A8C" w:rsidRDefault="00060A8C" w:rsidP="00060A8C">
      <w:pPr>
        <w:keepNext/>
        <w:spacing w:line="360" w:lineRule="auto"/>
        <w:jc w:val="center"/>
      </w:pPr>
      <w:r>
        <w:t>BIURA SPRAW LOKALOWYCH</w:t>
      </w:r>
    </w:p>
    <w:p w:rsidR="00060A8C" w:rsidRPr="00060A8C" w:rsidRDefault="00060A8C" w:rsidP="00060A8C">
      <w:pPr>
        <w:keepNext/>
        <w:spacing w:line="360" w:lineRule="auto"/>
        <w:jc w:val="center"/>
      </w:pPr>
      <w:r>
        <w:t>(-) Dobrosława Janas</w:t>
      </w:r>
    </w:p>
    <w:sectPr w:rsidR="00060A8C" w:rsidRPr="00060A8C" w:rsidSect="00060A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8C" w:rsidRDefault="00060A8C">
      <w:r>
        <w:separator/>
      </w:r>
    </w:p>
  </w:endnote>
  <w:endnote w:type="continuationSeparator" w:id="0">
    <w:p w:rsidR="00060A8C" w:rsidRDefault="000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8C" w:rsidRDefault="00060A8C">
      <w:r>
        <w:separator/>
      </w:r>
    </w:p>
  </w:footnote>
  <w:footnote w:type="continuationSeparator" w:id="0">
    <w:p w:rsidR="00060A8C" w:rsidRDefault="0006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ds. zatwierdzenia wniosków osób ubiegających się o udział  w programie „POZnań – i zamieszkaj” i utworzenia listy najemców."/>
  </w:docVars>
  <w:rsids>
    <w:rsidRoot w:val="00060A8C"/>
    <w:rsid w:val="000377F6"/>
    <w:rsid w:val="000607A3"/>
    <w:rsid w:val="00060A8C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A0830-AFF8-478D-BFEF-C22D0DBF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165</Words>
  <Characters>1119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2023-07-04T10:33:00Z</dcterms:created>
  <dcterms:modified xsi:type="dcterms:W3CDTF">2023-07-04T10:33:00Z</dcterms:modified>
</cp:coreProperties>
</file>