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527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27D1">
              <w:rPr>
                <w:b/>
              </w:rPr>
              <w:fldChar w:fldCharType="separate"/>
            </w:r>
            <w:r w:rsidR="00D527D1">
              <w:rPr>
                <w:b/>
              </w:rPr>
              <w:t>powołania Komisji Konkursowej w celu zaopiniowania ofert złożonych w ramach otwartego konkursu ofert nr 90/2023 na powierzenie realizacji zadania Miasta Poznania w obszarze „Działalność na rzecz rodziny, macierzyństwa, rodzicielstwa, upowszechniania i ochrony praw dziecka” w 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27D1" w:rsidRDefault="00FA63B5" w:rsidP="00D527D1">
      <w:pPr>
        <w:spacing w:line="360" w:lineRule="auto"/>
        <w:jc w:val="both"/>
      </w:pPr>
      <w:bookmarkStart w:id="2" w:name="z1"/>
      <w:bookmarkEnd w:id="2"/>
    </w:p>
    <w:p w:rsidR="00D527D1" w:rsidRPr="00D527D1" w:rsidRDefault="00D527D1" w:rsidP="00D527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27D1">
        <w:rPr>
          <w:color w:val="000000"/>
          <w:szCs w:val="20"/>
        </w:rPr>
        <w:t xml:space="preserve">Prezydent Miasta Poznania 3 lipca 2023 r. ogłosił otwarty konkurs ofert nr 90/2023 na realizację zadania pt. „Prowadzenie i zapewnienie funkcjonowania Centrum Integracji Międzypokoleniowej – Ławica” w obszarze „Działalność na rzecz rodziny, macierzyństwa, rodzicielstwa, upowszechniania i ochrony praw dziecka” w roku 2023. </w:t>
      </w:r>
    </w:p>
    <w:p w:rsidR="00D527D1" w:rsidRPr="00D527D1" w:rsidRDefault="00D527D1" w:rsidP="00D527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27D1">
        <w:rPr>
          <w:color w:val="000000"/>
          <w:szCs w:val="2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D527D1" w:rsidRPr="00D527D1" w:rsidRDefault="00D527D1" w:rsidP="00D527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27D1">
        <w:rPr>
          <w:color w:val="000000"/>
          <w:szCs w:val="2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441485">
        <w:rPr>
          <w:color w:val="000000"/>
          <w:szCs w:val="20"/>
        </w:rPr>
        <w:t> </w:t>
      </w:r>
      <w:r w:rsidRPr="00D527D1">
        <w:rPr>
          <w:color w:val="000000"/>
          <w:szCs w:val="20"/>
        </w:rPr>
        <w:t>dysponowaniem środkami publicznymi.</w:t>
      </w:r>
    </w:p>
    <w:p w:rsidR="00D527D1" w:rsidRPr="00D527D1" w:rsidRDefault="00D527D1" w:rsidP="00D527D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27D1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D527D1" w:rsidRDefault="00D527D1" w:rsidP="00D527D1">
      <w:pPr>
        <w:spacing w:line="360" w:lineRule="auto"/>
        <w:jc w:val="both"/>
        <w:rPr>
          <w:color w:val="000000"/>
          <w:szCs w:val="20"/>
        </w:rPr>
      </w:pPr>
      <w:r w:rsidRPr="00D527D1">
        <w:rPr>
          <w:color w:val="000000"/>
          <w:szCs w:val="20"/>
        </w:rPr>
        <w:t>W świetle powyższego przyjęcie zarządzenia jest w pełni zasadne.</w:t>
      </w:r>
    </w:p>
    <w:p w:rsidR="00D527D1" w:rsidRDefault="00D527D1" w:rsidP="00D527D1">
      <w:pPr>
        <w:spacing w:line="360" w:lineRule="auto"/>
        <w:jc w:val="both"/>
      </w:pPr>
    </w:p>
    <w:p w:rsidR="00D527D1" w:rsidRDefault="00D527D1" w:rsidP="00D527D1">
      <w:pPr>
        <w:keepNext/>
        <w:spacing w:line="360" w:lineRule="auto"/>
        <w:jc w:val="center"/>
      </w:pPr>
      <w:r>
        <w:t>DYREKTORKA WYDZIAŁU</w:t>
      </w:r>
    </w:p>
    <w:p w:rsidR="00D527D1" w:rsidRPr="00D527D1" w:rsidRDefault="00D527D1" w:rsidP="00D527D1">
      <w:pPr>
        <w:keepNext/>
        <w:spacing w:line="360" w:lineRule="auto"/>
        <w:jc w:val="center"/>
      </w:pPr>
      <w:r>
        <w:t>(-) Magdalena Pietrusik-Adamska</w:t>
      </w:r>
    </w:p>
    <w:sectPr w:rsidR="00D527D1" w:rsidRPr="00D527D1" w:rsidSect="00D527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D1" w:rsidRDefault="00D527D1">
      <w:r>
        <w:separator/>
      </w:r>
    </w:p>
  </w:endnote>
  <w:endnote w:type="continuationSeparator" w:id="0">
    <w:p w:rsidR="00D527D1" w:rsidRDefault="00D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D1" w:rsidRDefault="00D527D1">
      <w:r>
        <w:separator/>
      </w:r>
    </w:p>
  </w:footnote>
  <w:footnote w:type="continuationSeparator" w:id="0">
    <w:p w:rsidR="00D527D1" w:rsidRDefault="00D5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0/2023 na powierzenie realizacji zadania Miasta Poznania w obszarze „Działalność na rzecz rodziny, macierzyństwa, rodzicielstwa, upowszechniania i ochrony praw dziecka” w roku 2023."/>
  </w:docVars>
  <w:rsids>
    <w:rsidRoot w:val="00D527D1"/>
    <w:rsid w:val="000607A3"/>
    <w:rsid w:val="001B1D53"/>
    <w:rsid w:val="0022095A"/>
    <w:rsid w:val="002946C5"/>
    <w:rsid w:val="002C29F3"/>
    <w:rsid w:val="00441485"/>
    <w:rsid w:val="00796326"/>
    <w:rsid w:val="00A87E1B"/>
    <w:rsid w:val="00AA04BE"/>
    <w:rsid w:val="00BB1A14"/>
    <w:rsid w:val="00D527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B7248-F64E-44BF-95B7-FC1B82C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1514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2023-07-12T06:56:00Z</dcterms:created>
  <dcterms:modified xsi:type="dcterms:W3CDTF">2023-07-12T06:56:00Z</dcterms:modified>
</cp:coreProperties>
</file>