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485C9" w14:textId="77777777" w:rsidR="006E7C39" w:rsidRPr="00C1111A" w:rsidRDefault="006E7C39" w:rsidP="002C0348">
      <w:pPr>
        <w:rPr>
          <w:sz w:val="24"/>
          <w:szCs w:val="24"/>
        </w:rPr>
      </w:pPr>
      <w:bookmarkStart w:id="0" w:name="_GoBack"/>
      <w:bookmarkEnd w:id="0"/>
    </w:p>
    <w:p w14:paraId="3C6D44C4" w14:textId="109B5C3F" w:rsidR="006E7C39" w:rsidRPr="00CA698A" w:rsidRDefault="00C82BB8" w:rsidP="00CA698A">
      <w:pPr>
        <w:jc w:val="center"/>
        <w:rPr>
          <w:b/>
          <w:sz w:val="28"/>
          <w:szCs w:val="28"/>
        </w:rPr>
      </w:pPr>
      <w:r w:rsidRPr="00CA698A">
        <w:rPr>
          <w:b/>
          <w:sz w:val="28"/>
          <w:szCs w:val="28"/>
        </w:rPr>
        <w:t xml:space="preserve">WYKAZ ETATÓW W </w:t>
      </w:r>
      <w:r w:rsidR="007C7A48">
        <w:rPr>
          <w:b/>
          <w:sz w:val="28"/>
          <w:szCs w:val="28"/>
        </w:rPr>
        <w:t>C</w:t>
      </w:r>
      <w:r w:rsidR="00D6478F">
        <w:rPr>
          <w:b/>
          <w:sz w:val="28"/>
          <w:szCs w:val="28"/>
        </w:rPr>
        <w:t>ENTRUM WSPIERANIA RODZIN</w:t>
      </w:r>
      <w:r w:rsidR="00A44E76" w:rsidRPr="00CA698A">
        <w:rPr>
          <w:b/>
          <w:sz w:val="28"/>
          <w:szCs w:val="28"/>
        </w:rPr>
        <w:t xml:space="preserve"> </w:t>
      </w:r>
      <w:r w:rsidR="00084543">
        <w:rPr>
          <w:b/>
          <w:sz w:val="28"/>
          <w:szCs w:val="28"/>
        </w:rPr>
        <w:t>„SWOBODA”</w:t>
      </w:r>
    </w:p>
    <w:p w14:paraId="36123F1C" w14:textId="08EEAC1D" w:rsidR="006E7C39" w:rsidRPr="00CA698A" w:rsidRDefault="00702BDA" w:rsidP="009A6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ela-Siatka"/>
        <w:tblW w:w="9497" w:type="dxa"/>
        <w:tblInd w:w="279" w:type="dxa"/>
        <w:tblLook w:val="04A0" w:firstRow="1" w:lastRow="0" w:firstColumn="1" w:lastColumn="0" w:noHBand="0" w:noVBand="1"/>
      </w:tblPr>
      <w:tblGrid>
        <w:gridCol w:w="6946"/>
        <w:gridCol w:w="2551"/>
      </w:tblGrid>
      <w:tr w:rsidR="00555B50" w:rsidRPr="00CA698A" w14:paraId="428DF16C" w14:textId="528A97D0" w:rsidTr="00827883">
        <w:tc>
          <w:tcPr>
            <w:tcW w:w="6946" w:type="dxa"/>
          </w:tcPr>
          <w:p w14:paraId="750BEA36" w14:textId="77777777" w:rsidR="00555B50" w:rsidRPr="00CA698A" w:rsidRDefault="00555B50" w:rsidP="00CA698A">
            <w:pPr>
              <w:jc w:val="center"/>
              <w:rPr>
                <w:b/>
                <w:sz w:val="28"/>
                <w:szCs w:val="28"/>
              </w:rPr>
            </w:pPr>
            <w:r w:rsidRPr="00CA698A">
              <w:rPr>
                <w:b/>
                <w:sz w:val="28"/>
                <w:szCs w:val="28"/>
              </w:rPr>
              <w:t>STANOWISKO PRACY</w:t>
            </w:r>
          </w:p>
        </w:tc>
        <w:tc>
          <w:tcPr>
            <w:tcW w:w="2551" w:type="dxa"/>
          </w:tcPr>
          <w:p w14:paraId="65252009" w14:textId="77777777" w:rsidR="00555B50" w:rsidRPr="00CA698A" w:rsidRDefault="00555B50" w:rsidP="00061F46">
            <w:pPr>
              <w:jc w:val="center"/>
              <w:rPr>
                <w:b/>
                <w:sz w:val="28"/>
                <w:szCs w:val="28"/>
              </w:rPr>
            </w:pPr>
            <w:r w:rsidRPr="00CA698A">
              <w:rPr>
                <w:b/>
                <w:sz w:val="28"/>
                <w:szCs w:val="28"/>
              </w:rPr>
              <w:t>LICZBA</w:t>
            </w:r>
          </w:p>
          <w:p w14:paraId="5C4AF460" w14:textId="77777777" w:rsidR="00555B50" w:rsidRPr="00CA698A" w:rsidRDefault="00555B50" w:rsidP="00061F46">
            <w:pPr>
              <w:jc w:val="center"/>
              <w:rPr>
                <w:b/>
                <w:sz w:val="28"/>
                <w:szCs w:val="28"/>
              </w:rPr>
            </w:pPr>
            <w:r w:rsidRPr="00CA698A">
              <w:rPr>
                <w:b/>
                <w:sz w:val="28"/>
                <w:szCs w:val="28"/>
              </w:rPr>
              <w:t>ETATÓW</w:t>
            </w:r>
          </w:p>
        </w:tc>
      </w:tr>
      <w:tr w:rsidR="00555B50" w:rsidRPr="00CA698A" w14:paraId="6C0E0062" w14:textId="4D83C136" w:rsidTr="00827883">
        <w:tc>
          <w:tcPr>
            <w:tcW w:w="6946" w:type="dxa"/>
          </w:tcPr>
          <w:p w14:paraId="2100552D" w14:textId="610A24C5" w:rsidR="00555B50" w:rsidRPr="00CA698A" w:rsidRDefault="00D07C44">
            <w:pPr>
              <w:rPr>
                <w:sz w:val="28"/>
                <w:szCs w:val="28"/>
              </w:rPr>
            </w:pPr>
            <w:r w:rsidRPr="00CA698A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yrektor</w:t>
            </w:r>
          </w:p>
        </w:tc>
        <w:tc>
          <w:tcPr>
            <w:tcW w:w="2551" w:type="dxa"/>
          </w:tcPr>
          <w:p w14:paraId="24D07465" w14:textId="2C9E14FC" w:rsidR="00555B50" w:rsidRPr="00595012" w:rsidRDefault="00555B50" w:rsidP="00061F46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6EB3F630" w14:textId="2CEE4182" w:rsidTr="00827883">
        <w:tc>
          <w:tcPr>
            <w:tcW w:w="6946" w:type="dxa"/>
          </w:tcPr>
          <w:p w14:paraId="3C690CA3" w14:textId="5D317102" w:rsidR="00555B50" w:rsidRPr="00CA698A" w:rsidRDefault="00D07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dyrektora</w:t>
            </w:r>
          </w:p>
        </w:tc>
        <w:tc>
          <w:tcPr>
            <w:tcW w:w="2551" w:type="dxa"/>
          </w:tcPr>
          <w:p w14:paraId="25169738" w14:textId="41385D84" w:rsidR="00555B50" w:rsidRPr="00595012" w:rsidRDefault="00555B50" w:rsidP="00061F46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24E802B3" w14:textId="6AEDF0B6" w:rsidTr="00827883">
        <w:tc>
          <w:tcPr>
            <w:tcW w:w="6946" w:type="dxa"/>
          </w:tcPr>
          <w:p w14:paraId="08F88E25" w14:textId="66F5E93A" w:rsidR="00555B50" w:rsidRPr="00CA698A" w:rsidRDefault="00595012" w:rsidP="00680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Główny specjalista </w:t>
            </w:r>
          </w:p>
        </w:tc>
        <w:tc>
          <w:tcPr>
            <w:tcW w:w="2551" w:type="dxa"/>
          </w:tcPr>
          <w:p w14:paraId="4271DAE9" w14:textId="4923F37E" w:rsidR="00555B50" w:rsidRPr="00595012" w:rsidRDefault="00595012" w:rsidP="00680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55B50" w:rsidRPr="00CA698A" w14:paraId="5910FD12" w14:textId="21BE3DEF" w:rsidTr="00827883">
        <w:tc>
          <w:tcPr>
            <w:tcW w:w="6946" w:type="dxa"/>
          </w:tcPr>
          <w:p w14:paraId="73BC4FA3" w14:textId="4CC93297" w:rsidR="00555B50" w:rsidRDefault="00D07C44" w:rsidP="009D1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Specjalista </w:t>
            </w:r>
            <w:r w:rsidR="00555B50">
              <w:rPr>
                <w:sz w:val="28"/>
                <w:szCs w:val="28"/>
              </w:rPr>
              <w:t>ds. koordynowania obiegu dokumentów</w:t>
            </w:r>
          </w:p>
        </w:tc>
        <w:tc>
          <w:tcPr>
            <w:tcW w:w="2551" w:type="dxa"/>
          </w:tcPr>
          <w:p w14:paraId="1A480C6A" w14:textId="7C5ED468" w:rsidR="00555B50" w:rsidRPr="00595012" w:rsidRDefault="0049616E" w:rsidP="00680E36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75F815D2" w14:textId="77777777" w:rsidTr="00827883">
        <w:tc>
          <w:tcPr>
            <w:tcW w:w="6946" w:type="dxa"/>
          </w:tcPr>
          <w:p w14:paraId="2C0B5E44" w14:textId="5DA6B507" w:rsidR="00555B50" w:rsidRDefault="00B63D26" w:rsidP="009D1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Specjalista</w:t>
            </w:r>
            <w:r w:rsidR="00555B50">
              <w:rPr>
                <w:sz w:val="28"/>
                <w:szCs w:val="28"/>
              </w:rPr>
              <w:t xml:space="preserve"> ds. projektów i programów realizowanych w jednostce</w:t>
            </w:r>
          </w:p>
        </w:tc>
        <w:tc>
          <w:tcPr>
            <w:tcW w:w="2551" w:type="dxa"/>
          </w:tcPr>
          <w:p w14:paraId="4B2C2D3F" w14:textId="207EBAF9" w:rsidR="00555B50" w:rsidRPr="00595012" w:rsidRDefault="00555B50" w:rsidP="00680E36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38D31468" w14:textId="77777777" w:rsidTr="00827883">
        <w:tc>
          <w:tcPr>
            <w:tcW w:w="6946" w:type="dxa"/>
          </w:tcPr>
          <w:p w14:paraId="5C2F24A0" w14:textId="5F7BB624" w:rsidR="00555B50" w:rsidRDefault="00B63D26" w:rsidP="000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Specjalista</w:t>
            </w:r>
            <w:r w:rsidR="00555B50">
              <w:rPr>
                <w:sz w:val="28"/>
                <w:szCs w:val="28"/>
              </w:rPr>
              <w:t xml:space="preserve"> ds.</w:t>
            </w:r>
            <w:r w:rsidR="00827883">
              <w:rPr>
                <w:sz w:val="28"/>
                <w:szCs w:val="28"/>
              </w:rPr>
              <w:t xml:space="preserve"> </w:t>
            </w:r>
            <w:r w:rsidR="00555B50">
              <w:rPr>
                <w:sz w:val="28"/>
                <w:szCs w:val="28"/>
              </w:rPr>
              <w:t>obsługi sekretariatu</w:t>
            </w:r>
          </w:p>
        </w:tc>
        <w:tc>
          <w:tcPr>
            <w:tcW w:w="2551" w:type="dxa"/>
          </w:tcPr>
          <w:p w14:paraId="179CF335" w14:textId="53B48147" w:rsidR="00555B50" w:rsidRPr="00595012" w:rsidRDefault="00555B50" w:rsidP="00827883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7B61339A" w14:textId="28715E33" w:rsidTr="00827883">
        <w:tc>
          <w:tcPr>
            <w:tcW w:w="6946" w:type="dxa"/>
          </w:tcPr>
          <w:p w14:paraId="7BC98F13" w14:textId="53BCF1D9" w:rsidR="00555B50" w:rsidRPr="00582F0E" w:rsidRDefault="007F062C" w:rsidP="000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Specjalista</w:t>
            </w:r>
            <w:r w:rsidR="00555B50" w:rsidRPr="00582F0E">
              <w:rPr>
                <w:sz w:val="28"/>
                <w:szCs w:val="28"/>
              </w:rPr>
              <w:t xml:space="preserve"> ds. </w:t>
            </w:r>
            <w:r w:rsidR="0049616E">
              <w:rPr>
                <w:sz w:val="28"/>
                <w:szCs w:val="28"/>
              </w:rPr>
              <w:t>koordynowania obiegu dokumentów</w:t>
            </w:r>
          </w:p>
        </w:tc>
        <w:tc>
          <w:tcPr>
            <w:tcW w:w="2551" w:type="dxa"/>
          </w:tcPr>
          <w:p w14:paraId="7E82CF8C" w14:textId="7DC789C1" w:rsidR="00555B50" w:rsidRPr="00595012" w:rsidRDefault="00582F0E" w:rsidP="00084543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0</w:t>
            </w:r>
            <w:r w:rsidR="0049616E" w:rsidRPr="00595012">
              <w:rPr>
                <w:sz w:val="28"/>
                <w:szCs w:val="28"/>
              </w:rPr>
              <w:t>,5</w:t>
            </w:r>
          </w:p>
        </w:tc>
      </w:tr>
      <w:tr w:rsidR="00555B50" w:rsidRPr="00CA698A" w14:paraId="1A44552A" w14:textId="104DAB79" w:rsidTr="00827883">
        <w:tc>
          <w:tcPr>
            <w:tcW w:w="6946" w:type="dxa"/>
          </w:tcPr>
          <w:p w14:paraId="0271034C" w14:textId="7E109844" w:rsidR="00555B50" w:rsidRPr="00582F0E" w:rsidRDefault="006B026A" w:rsidP="006B0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Starszy specjalista ds. organizacyjno-prawnych</w:t>
            </w:r>
          </w:p>
        </w:tc>
        <w:tc>
          <w:tcPr>
            <w:tcW w:w="2551" w:type="dxa"/>
          </w:tcPr>
          <w:p w14:paraId="44981AAE" w14:textId="77777777" w:rsidR="00555B50" w:rsidRPr="00595012" w:rsidRDefault="00555B50" w:rsidP="00084543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55489F38" w14:textId="77777777" w:rsidTr="00827883">
        <w:tc>
          <w:tcPr>
            <w:tcW w:w="6946" w:type="dxa"/>
          </w:tcPr>
          <w:p w14:paraId="0CF60017" w14:textId="18FDC46C" w:rsidR="00555B50" w:rsidRDefault="007F062C" w:rsidP="007F0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Psycholog w Placówce</w:t>
            </w:r>
          </w:p>
        </w:tc>
        <w:tc>
          <w:tcPr>
            <w:tcW w:w="2551" w:type="dxa"/>
          </w:tcPr>
          <w:p w14:paraId="546E20F6" w14:textId="2C511215" w:rsidR="00555B50" w:rsidRPr="00595012" w:rsidRDefault="00555B50" w:rsidP="00827883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3E1944DA" w14:textId="4214F8E7" w:rsidTr="00827883">
        <w:tc>
          <w:tcPr>
            <w:tcW w:w="6946" w:type="dxa"/>
          </w:tcPr>
          <w:p w14:paraId="4286A5CF" w14:textId="280772CC" w:rsidR="00555B50" w:rsidRPr="00CA698A" w:rsidRDefault="00B63D26" w:rsidP="000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Kierownik </w:t>
            </w:r>
            <w:proofErr w:type="spellStart"/>
            <w:r w:rsidR="00555B50">
              <w:rPr>
                <w:sz w:val="28"/>
                <w:szCs w:val="28"/>
              </w:rPr>
              <w:t>OKiSWRZ</w:t>
            </w:r>
            <w:proofErr w:type="spellEnd"/>
          </w:p>
        </w:tc>
        <w:tc>
          <w:tcPr>
            <w:tcW w:w="2551" w:type="dxa"/>
          </w:tcPr>
          <w:p w14:paraId="4293E086" w14:textId="77777777" w:rsidR="00555B50" w:rsidRPr="00595012" w:rsidRDefault="00555B50" w:rsidP="00084543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35A865AE" w14:textId="6B228859" w:rsidTr="00827883">
        <w:tc>
          <w:tcPr>
            <w:tcW w:w="6946" w:type="dxa"/>
          </w:tcPr>
          <w:p w14:paraId="636B0867" w14:textId="40CBCF48" w:rsidR="00555B50" w:rsidRPr="00CA698A" w:rsidRDefault="00B63D26" w:rsidP="000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Kierownik</w:t>
            </w:r>
            <w:r w:rsidR="00555B50">
              <w:rPr>
                <w:sz w:val="28"/>
                <w:szCs w:val="28"/>
              </w:rPr>
              <w:t xml:space="preserve"> </w:t>
            </w:r>
            <w:proofErr w:type="spellStart"/>
            <w:r w:rsidR="00555B50">
              <w:rPr>
                <w:sz w:val="28"/>
                <w:szCs w:val="28"/>
              </w:rPr>
              <w:t>OKiORPZ</w:t>
            </w:r>
            <w:proofErr w:type="spellEnd"/>
          </w:p>
        </w:tc>
        <w:tc>
          <w:tcPr>
            <w:tcW w:w="2551" w:type="dxa"/>
          </w:tcPr>
          <w:p w14:paraId="1C2E420B" w14:textId="77777777" w:rsidR="00555B50" w:rsidRPr="00595012" w:rsidRDefault="00555B50" w:rsidP="00084543">
            <w:pPr>
              <w:jc w:val="center"/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76A29225" w14:textId="6CD0EF6B" w:rsidTr="00827883">
        <w:tc>
          <w:tcPr>
            <w:tcW w:w="6946" w:type="dxa"/>
          </w:tcPr>
          <w:p w14:paraId="0DBBEF50" w14:textId="65DBC875" w:rsidR="00555B50" w:rsidRPr="00CA698A" w:rsidRDefault="00B63D26" w:rsidP="000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Kierownik</w:t>
            </w:r>
            <w:r w:rsidR="00555B50">
              <w:rPr>
                <w:sz w:val="28"/>
                <w:szCs w:val="28"/>
              </w:rPr>
              <w:t xml:space="preserve"> KDR</w:t>
            </w:r>
          </w:p>
        </w:tc>
        <w:tc>
          <w:tcPr>
            <w:tcW w:w="2551" w:type="dxa"/>
          </w:tcPr>
          <w:p w14:paraId="7DD8863B" w14:textId="77777777" w:rsidR="00555B50" w:rsidRPr="00595012" w:rsidRDefault="00555B50" w:rsidP="00084543">
            <w:pPr>
              <w:jc w:val="center"/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747386B0" w14:textId="4487C133" w:rsidTr="00827883">
        <w:tc>
          <w:tcPr>
            <w:tcW w:w="6946" w:type="dxa"/>
            <w:tcBorders>
              <w:bottom w:val="single" w:sz="4" w:space="0" w:color="auto"/>
            </w:tcBorders>
          </w:tcPr>
          <w:p w14:paraId="4BAAA469" w14:textId="3BA61F66" w:rsidR="00555B50" w:rsidRPr="00CA698A" w:rsidRDefault="00B63D26" w:rsidP="00AF413D">
            <w:pPr>
              <w:rPr>
                <w:sz w:val="28"/>
                <w:szCs w:val="28"/>
              </w:rPr>
            </w:pPr>
            <w:r w:rsidRPr="00CA698A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sycholog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72354C" w14:textId="2BE126ED" w:rsidR="00555B50" w:rsidRPr="00595012" w:rsidRDefault="00F13F33" w:rsidP="00AF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B026A" w:rsidRPr="00595012">
              <w:rPr>
                <w:sz w:val="28"/>
                <w:szCs w:val="28"/>
              </w:rPr>
              <w:t>,0</w:t>
            </w:r>
          </w:p>
        </w:tc>
      </w:tr>
      <w:tr w:rsidR="00555B50" w:rsidRPr="00CA698A" w14:paraId="4D154BE9" w14:textId="03A1D355" w:rsidTr="00827883">
        <w:trPr>
          <w:trHeight w:val="385"/>
        </w:trPr>
        <w:tc>
          <w:tcPr>
            <w:tcW w:w="6946" w:type="dxa"/>
          </w:tcPr>
          <w:p w14:paraId="0F03054D" w14:textId="3BC7DF3F" w:rsidR="00555B50" w:rsidRPr="00CA698A" w:rsidRDefault="00B63D26" w:rsidP="00AF413D">
            <w:pPr>
              <w:rPr>
                <w:sz w:val="28"/>
                <w:szCs w:val="28"/>
              </w:rPr>
            </w:pPr>
            <w:r w:rsidRPr="00CA698A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edagog </w:t>
            </w:r>
          </w:p>
        </w:tc>
        <w:tc>
          <w:tcPr>
            <w:tcW w:w="2551" w:type="dxa"/>
          </w:tcPr>
          <w:p w14:paraId="01EF1C17" w14:textId="65BF744E" w:rsidR="00555B50" w:rsidRPr="00595012" w:rsidRDefault="00F13F33" w:rsidP="00F1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55B50" w:rsidRPr="00595012">
              <w:rPr>
                <w:sz w:val="28"/>
                <w:szCs w:val="28"/>
              </w:rPr>
              <w:t>,0</w:t>
            </w:r>
          </w:p>
        </w:tc>
      </w:tr>
      <w:tr w:rsidR="00555B50" w:rsidRPr="00CA698A" w14:paraId="729756DF" w14:textId="7A4F29E8" w:rsidTr="00827883">
        <w:tc>
          <w:tcPr>
            <w:tcW w:w="6946" w:type="dxa"/>
            <w:tcBorders>
              <w:bottom w:val="single" w:sz="4" w:space="0" w:color="auto"/>
            </w:tcBorders>
          </w:tcPr>
          <w:p w14:paraId="482C77C1" w14:textId="7DCC3871" w:rsidR="00555B50" w:rsidRPr="00CA698A" w:rsidRDefault="00B63D26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Koordynator </w:t>
            </w:r>
            <w:r w:rsidR="00555B50">
              <w:rPr>
                <w:sz w:val="28"/>
                <w:szCs w:val="28"/>
              </w:rPr>
              <w:t>RPZ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FAF509" w14:textId="608C5937" w:rsidR="00555B50" w:rsidRPr="00595012" w:rsidRDefault="00555B50" w:rsidP="00F13F33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</w:t>
            </w:r>
            <w:r w:rsidR="00F13F33">
              <w:rPr>
                <w:sz w:val="28"/>
                <w:szCs w:val="28"/>
              </w:rPr>
              <w:t>3</w:t>
            </w:r>
            <w:r w:rsidRPr="00595012">
              <w:rPr>
                <w:sz w:val="28"/>
                <w:szCs w:val="28"/>
              </w:rPr>
              <w:t>,0</w:t>
            </w:r>
          </w:p>
        </w:tc>
      </w:tr>
      <w:tr w:rsidR="00555B50" w:rsidRPr="00CA698A" w14:paraId="382894E6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4C4AFA58" w14:textId="1E9E4EF9" w:rsidR="00555B50" w:rsidRDefault="00B63D26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72DAD5" w14:textId="75137F8B" w:rsidR="00555B50" w:rsidRPr="00595012" w:rsidRDefault="007F062C" w:rsidP="00595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55B50" w:rsidRPr="00595012">
              <w:rPr>
                <w:sz w:val="28"/>
                <w:szCs w:val="28"/>
              </w:rPr>
              <w:t>,</w:t>
            </w:r>
            <w:r w:rsidR="00595012" w:rsidRPr="00595012">
              <w:rPr>
                <w:sz w:val="28"/>
                <w:szCs w:val="28"/>
              </w:rPr>
              <w:t>75</w:t>
            </w:r>
          </w:p>
        </w:tc>
      </w:tr>
      <w:tr w:rsidR="00555B50" w:rsidRPr="00CA698A" w14:paraId="1B9A6097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472EBFB8" w14:textId="078ED664" w:rsidR="00555B50" w:rsidRDefault="00B63D26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Opiekun dziecięcy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7DC9FC" w14:textId="6C3C48FA" w:rsidR="00555B50" w:rsidRPr="00595012" w:rsidRDefault="00555B50" w:rsidP="00AF413D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3,0</w:t>
            </w:r>
          </w:p>
        </w:tc>
      </w:tr>
      <w:tr w:rsidR="00555B50" w:rsidRPr="00CA698A" w14:paraId="59BE8AAC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391CD5F3" w14:textId="2026E92E" w:rsidR="00555B50" w:rsidRDefault="00B63D26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Pracownik socjalny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4897EE" w14:textId="4D2BFAD9" w:rsidR="00555B50" w:rsidRPr="00595012" w:rsidRDefault="00555B50" w:rsidP="00827883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1,0</w:t>
            </w:r>
          </w:p>
        </w:tc>
      </w:tr>
      <w:tr w:rsidR="00555B50" w:rsidRPr="00CA698A" w14:paraId="09EF0806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1D684CDD" w14:textId="0FCC4249" w:rsidR="00555B50" w:rsidRDefault="00B63D26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Terapeuta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59824B" w14:textId="66E56A0E" w:rsidR="00555B50" w:rsidRPr="00595012" w:rsidRDefault="00555B50" w:rsidP="00AF413D">
            <w:pPr>
              <w:jc w:val="center"/>
              <w:rPr>
                <w:sz w:val="28"/>
                <w:szCs w:val="28"/>
              </w:rPr>
            </w:pPr>
            <w:r w:rsidRPr="00595012">
              <w:rPr>
                <w:sz w:val="28"/>
                <w:szCs w:val="28"/>
              </w:rPr>
              <w:t>0,5</w:t>
            </w:r>
          </w:p>
        </w:tc>
      </w:tr>
      <w:tr w:rsidR="00555B50" w:rsidRPr="00CA698A" w14:paraId="2A5632DE" w14:textId="23E3C173" w:rsidTr="00827883">
        <w:tc>
          <w:tcPr>
            <w:tcW w:w="6946" w:type="dxa"/>
            <w:tcBorders>
              <w:bottom w:val="single" w:sz="4" w:space="0" w:color="auto"/>
            </w:tcBorders>
          </w:tcPr>
          <w:p w14:paraId="3C8BF012" w14:textId="2A17A351" w:rsidR="00555B50" w:rsidRPr="00CA698A" w:rsidRDefault="00B63D26" w:rsidP="00AF413D">
            <w:pPr>
              <w:rPr>
                <w:sz w:val="28"/>
                <w:szCs w:val="28"/>
              </w:rPr>
            </w:pPr>
            <w:r w:rsidRPr="00CA698A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okojowa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85C7FE" w14:textId="0B2CC01C" w:rsidR="00555B50" w:rsidRPr="00595012" w:rsidRDefault="007F062C" w:rsidP="00582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5B50" w:rsidRPr="00595012">
              <w:rPr>
                <w:sz w:val="28"/>
                <w:szCs w:val="28"/>
              </w:rPr>
              <w:t>,5</w:t>
            </w:r>
          </w:p>
        </w:tc>
      </w:tr>
      <w:tr w:rsidR="00555B50" w:rsidRPr="00CA698A" w14:paraId="035B1975" w14:textId="3C0FE522" w:rsidTr="00827883">
        <w:tc>
          <w:tcPr>
            <w:tcW w:w="6946" w:type="dxa"/>
            <w:tcBorders>
              <w:bottom w:val="single" w:sz="4" w:space="0" w:color="auto"/>
            </w:tcBorders>
          </w:tcPr>
          <w:p w14:paraId="7E1D40EC" w14:textId="67E12820" w:rsidR="00555B50" w:rsidRPr="00CA698A" w:rsidRDefault="00B63D26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Kucharka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508715" w14:textId="77777777" w:rsidR="00555B50" w:rsidRPr="00CA698A" w:rsidRDefault="00555B50" w:rsidP="00AF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A698A">
              <w:rPr>
                <w:sz w:val="28"/>
                <w:szCs w:val="28"/>
              </w:rPr>
              <w:t>,0</w:t>
            </w:r>
          </w:p>
        </w:tc>
      </w:tr>
      <w:tr w:rsidR="00555B50" w:rsidRPr="00CA698A" w14:paraId="04531F73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205587BC" w14:textId="43CD3B53" w:rsidR="00555B50" w:rsidRDefault="00B63D26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kuchenna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44EF7F" w14:textId="45578298" w:rsidR="00555B50" w:rsidRDefault="00582F0E" w:rsidP="0082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5B50">
              <w:rPr>
                <w:sz w:val="28"/>
                <w:szCs w:val="28"/>
              </w:rPr>
              <w:t>,0</w:t>
            </w:r>
          </w:p>
        </w:tc>
      </w:tr>
      <w:tr w:rsidR="00555B50" w:rsidRPr="00CA698A" w14:paraId="1A388293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1D6FD6AC" w14:textId="3369C7FA" w:rsidR="00555B50" w:rsidRDefault="00B63D26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Konserwator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8B3C61" w14:textId="441FCA73" w:rsidR="00555B50" w:rsidRDefault="00555B50" w:rsidP="0082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55B50" w:rsidRPr="00CA698A" w14:paraId="77866476" w14:textId="5BCB8C8E" w:rsidTr="00827883">
        <w:tc>
          <w:tcPr>
            <w:tcW w:w="6946" w:type="dxa"/>
            <w:tcBorders>
              <w:bottom w:val="single" w:sz="4" w:space="0" w:color="auto"/>
            </w:tcBorders>
          </w:tcPr>
          <w:p w14:paraId="7D951739" w14:textId="7C29A014" w:rsidR="00555B50" w:rsidRPr="00CA698A" w:rsidRDefault="00B63D26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Robotnik wykwalifikowany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BA8D87F" w14:textId="0AF564A0" w:rsidR="00555B50" w:rsidRPr="00CA698A" w:rsidRDefault="00555B50" w:rsidP="00AF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A012A" w:rsidRPr="00CA698A" w14:paraId="05D8D985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3D101EB0" w14:textId="63EF0C6F" w:rsidR="00BA012A" w:rsidRDefault="00B63D26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Koordynator </w:t>
            </w:r>
            <w:r w:rsidR="00BA012A">
              <w:rPr>
                <w:sz w:val="28"/>
                <w:szCs w:val="28"/>
              </w:rPr>
              <w:t>RPZ*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762792" w14:textId="5CDE0BEA" w:rsidR="00BA012A" w:rsidRDefault="00BA012A" w:rsidP="00AF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A012A" w:rsidRPr="00CA698A" w14:paraId="45FEE2BE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4B44CF8A" w14:textId="64BCF130" w:rsidR="00BA012A" w:rsidRDefault="00B63D26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Pedagog</w:t>
            </w:r>
            <w:r w:rsidR="00BA012A">
              <w:rPr>
                <w:sz w:val="28"/>
                <w:szCs w:val="28"/>
              </w:rPr>
              <w:t>*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9DAB282" w14:textId="24729896" w:rsidR="00BA012A" w:rsidRDefault="00BA012A" w:rsidP="00AF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55B50" w:rsidRPr="00CA698A" w14:paraId="6BFCD51C" w14:textId="572572C8" w:rsidTr="00827883">
        <w:tc>
          <w:tcPr>
            <w:tcW w:w="6946" w:type="dxa"/>
            <w:tcBorders>
              <w:bottom w:val="single" w:sz="4" w:space="0" w:color="auto"/>
            </w:tcBorders>
          </w:tcPr>
          <w:p w14:paraId="30C6AD02" w14:textId="219D071F" w:rsidR="00555B50" w:rsidRPr="00827883" w:rsidRDefault="00555B50" w:rsidP="00AF413D">
            <w:pPr>
              <w:rPr>
                <w:b/>
                <w:sz w:val="32"/>
                <w:szCs w:val="32"/>
              </w:rPr>
            </w:pPr>
            <w:r w:rsidRPr="00827883">
              <w:rPr>
                <w:b/>
                <w:sz w:val="32"/>
                <w:szCs w:val="32"/>
              </w:rPr>
              <w:t xml:space="preserve"> RAZEM                </w:t>
            </w:r>
            <w:r w:rsidR="00711E0C">
              <w:rPr>
                <w:b/>
                <w:sz w:val="32"/>
                <w:szCs w:val="32"/>
              </w:rPr>
              <w:t xml:space="preserve">        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E7E9B0" w14:textId="5C11038D" w:rsidR="00555B50" w:rsidRPr="00827883" w:rsidRDefault="009B6896" w:rsidP="00F13F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BA012A">
              <w:rPr>
                <w:b/>
                <w:sz w:val="32"/>
                <w:szCs w:val="32"/>
              </w:rPr>
              <w:t>9</w:t>
            </w:r>
            <w:r w:rsidR="00555B50" w:rsidRPr="00827883">
              <w:rPr>
                <w:b/>
                <w:sz w:val="32"/>
                <w:szCs w:val="32"/>
              </w:rPr>
              <w:t>,25</w:t>
            </w:r>
          </w:p>
        </w:tc>
      </w:tr>
    </w:tbl>
    <w:p w14:paraId="5D887AA5" w14:textId="025B8FD7" w:rsidR="00061F46" w:rsidRDefault="00BA012A" w:rsidP="00343837">
      <w:pPr>
        <w:pStyle w:val="Akapitzlist"/>
        <w:ind w:left="1020"/>
      </w:pPr>
      <w:r>
        <w:t>* umowy do 31.12.2023 r.</w:t>
      </w:r>
    </w:p>
    <w:p w14:paraId="56E70756" w14:textId="77777777" w:rsidR="00F13F33" w:rsidRDefault="00F13F33" w:rsidP="00343837">
      <w:pPr>
        <w:pStyle w:val="Akapitzlist"/>
        <w:ind w:left="1020"/>
      </w:pPr>
    </w:p>
    <w:sectPr w:rsidR="00F13F33" w:rsidSect="00710612">
      <w:headerReference w:type="default" r:id="rId8"/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62763" w14:textId="77777777" w:rsidR="00E54CCA" w:rsidRDefault="00E54CCA" w:rsidP="00AC257D">
      <w:pPr>
        <w:spacing w:after="0" w:line="240" w:lineRule="auto"/>
      </w:pPr>
      <w:r>
        <w:separator/>
      </w:r>
    </w:p>
  </w:endnote>
  <w:endnote w:type="continuationSeparator" w:id="0">
    <w:p w14:paraId="6BB841FE" w14:textId="77777777" w:rsidR="00E54CCA" w:rsidRDefault="00E54CCA" w:rsidP="00AC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67B2B" w14:textId="77777777" w:rsidR="00E54CCA" w:rsidRDefault="00E54CCA" w:rsidP="00AC257D">
      <w:pPr>
        <w:spacing w:after="0" w:line="240" w:lineRule="auto"/>
      </w:pPr>
      <w:r>
        <w:separator/>
      </w:r>
    </w:p>
  </w:footnote>
  <w:footnote w:type="continuationSeparator" w:id="0">
    <w:p w14:paraId="0ABF97F9" w14:textId="77777777" w:rsidR="00E54CCA" w:rsidRDefault="00E54CCA" w:rsidP="00AC2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A9D64" w14:textId="731EC406" w:rsidR="00AC257D" w:rsidRDefault="00AC257D" w:rsidP="00AC257D">
    <w:pPr>
      <w:pStyle w:val="Nagwek"/>
      <w:tabs>
        <w:tab w:val="clear" w:pos="4536"/>
        <w:tab w:val="clear" w:pos="9072"/>
        <w:tab w:val="left" w:pos="8235"/>
      </w:tabs>
    </w:pPr>
    <w: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E08C5"/>
    <w:multiLevelType w:val="hybridMultilevel"/>
    <w:tmpl w:val="31E2290A"/>
    <w:lvl w:ilvl="0" w:tplc="819CE394"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4A667B61"/>
    <w:multiLevelType w:val="hybridMultilevel"/>
    <w:tmpl w:val="240EB67A"/>
    <w:lvl w:ilvl="0" w:tplc="4EC417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C52A4"/>
    <w:multiLevelType w:val="hybridMultilevel"/>
    <w:tmpl w:val="C95C5BD6"/>
    <w:lvl w:ilvl="0" w:tplc="FFC6058A">
      <w:numFmt w:val="bullet"/>
      <w:lvlText w:val=""/>
      <w:lvlJc w:val="left"/>
      <w:pPr>
        <w:ind w:left="10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46"/>
    <w:rsid w:val="00006CFC"/>
    <w:rsid w:val="00022633"/>
    <w:rsid w:val="0004515B"/>
    <w:rsid w:val="00061F46"/>
    <w:rsid w:val="00084543"/>
    <w:rsid w:val="000C12FA"/>
    <w:rsid w:val="000D213F"/>
    <w:rsid w:val="000E0DBE"/>
    <w:rsid w:val="00106A29"/>
    <w:rsid w:val="00117408"/>
    <w:rsid w:val="00122946"/>
    <w:rsid w:val="00150295"/>
    <w:rsid w:val="00190CCB"/>
    <w:rsid w:val="001C7983"/>
    <w:rsid w:val="001E5CF1"/>
    <w:rsid w:val="00223531"/>
    <w:rsid w:val="00230450"/>
    <w:rsid w:val="0028158F"/>
    <w:rsid w:val="002B149C"/>
    <w:rsid w:val="002C0348"/>
    <w:rsid w:val="002C4E74"/>
    <w:rsid w:val="002D487C"/>
    <w:rsid w:val="00330E34"/>
    <w:rsid w:val="003371E0"/>
    <w:rsid w:val="00343837"/>
    <w:rsid w:val="003A757A"/>
    <w:rsid w:val="00410E30"/>
    <w:rsid w:val="004174DE"/>
    <w:rsid w:val="00423101"/>
    <w:rsid w:val="00447F2F"/>
    <w:rsid w:val="004632DC"/>
    <w:rsid w:val="00473E57"/>
    <w:rsid w:val="00477667"/>
    <w:rsid w:val="004810D5"/>
    <w:rsid w:val="0049616E"/>
    <w:rsid w:val="004D71E6"/>
    <w:rsid w:val="0051183E"/>
    <w:rsid w:val="005132CD"/>
    <w:rsid w:val="00532684"/>
    <w:rsid w:val="00545212"/>
    <w:rsid w:val="005479EF"/>
    <w:rsid w:val="00555B50"/>
    <w:rsid w:val="00582F0E"/>
    <w:rsid w:val="00595012"/>
    <w:rsid w:val="005C31CD"/>
    <w:rsid w:val="005F0566"/>
    <w:rsid w:val="005F2B94"/>
    <w:rsid w:val="0064702D"/>
    <w:rsid w:val="00680E36"/>
    <w:rsid w:val="0069433D"/>
    <w:rsid w:val="006B026A"/>
    <w:rsid w:val="006C3DE3"/>
    <w:rsid w:val="006E7C39"/>
    <w:rsid w:val="00702BDA"/>
    <w:rsid w:val="00710612"/>
    <w:rsid w:val="00711E0C"/>
    <w:rsid w:val="00746C7A"/>
    <w:rsid w:val="00755FFE"/>
    <w:rsid w:val="007819A1"/>
    <w:rsid w:val="00786DB0"/>
    <w:rsid w:val="007C7A48"/>
    <w:rsid w:val="007D552C"/>
    <w:rsid w:val="007F062C"/>
    <w:rsid w:val="007F1FA2"/>
    <w:rsid w:val="00827883"/>
    <w:rsid w:val="008505BC"/>
    <w:rsid w:val="0088172B"/>
    <w:rsid w:val="00895EA7"/>
    <w:rsid w:val="008B7AAE"/>
    <w:rsid w:val="008D5A52"/>
    <w:rsid w:val="00920D85"/>
    <w:rsid w:val="009268B4"/>
    <w:rsid w:val="009317BE"/>
    <w:rsid w:val="00967592"/>
    <w:rsid w:val="009A6C76"/>
    <w:rsid w:val="009B6896"/>
    <w:rsid w:val="009D1819"/>
    <w:rsid w:val="00A01699"/>
    <w:rsid w:val="00A203C0"/>
    <w:rsid w:val="00A44E76"/>
    <w:rsid w:val="00A87275"/>
    <w:rsid w:val="00AB4055"/>
    <w:rsid w:val="00AC257D"/>
    <w:rsid w:val="00AD5935"/>
    <w:rsid w:val="00AE5B4A"/>
    <w:rsid w:val="00AF413D"/>
    <w:rsid w:val="00B63D26"/>
    <w:rsid w:val="00B719EB"/>
    <w:rsid w:val="00B85E51"/>
    <w:rsid w:val="00B96639"/>
    <w:rsid w:val="00B975B2"/>
    <w:rsid w:val="00BA012A"/>
    <w:rsid w:val="00BA49D2"/>
    <w:rsid w:val="00BE779C"/>
    <w:rsid w:val="00C1111A"/>
    <w:rsid w:val="00C47841"/>
    <w:rsid w:val="00C6105D"/>
    <w:rsid w:val="00C82BB8"/>
    <w:rsid w:val="00C930AD"/>
    <w:rsid w:val="00CA698A"/>
    <w:rsid w:val="00D07C44"/>
    <w:rsid w:val="00D1334D"/>
    <w:rsid w:val="00D46DE4"/>
    <w:rsid w:val="00D50ADE"/>
    <w:rsid w:val="00D563E6"/>
    <w:rsid w:val="00D6478F"/>
    <w:rsid w:val="00D81C49"/>
    <w:rsid w:val="00E33BF4"/>
    <w:rsid w:val="00E54CCA"/>
    <w:rsid w:val="00E700A5"/>
    <w:rsid w:val="00E970E5"/>
    <w:rsid w:val="00EB296C"/>
    <w:rsid w:val="00F13F33"/>
    <w:rsid w:val="00F44E3A"/>
    <w:rsid w:val="00F875A5"/>
    <w:rsid w:val="00F95020"/>
    <w:rsid w:val="00FB5786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8333"/>
  <w15:docId w15:val="{C5281E02-DB76-41E7-86E8-2B55B521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1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D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D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D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D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D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DE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C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57D"/>
  </w:style>
  <w:style w:type="paragraph" w:styleId="Stopka">
    <w:name w:val="footer"/>
    <w:basedOn w:val="Normalny"/>
    <w:link w:val="StopkaZnak"/>
    <w:uiPriority w:val="99"/>
    <w:unhideWhenUsed/>
    <w:rsid w:val="00AC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2BD1-1A51-4C04-845F-C1ACD650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Komp9-admin</dc:creator>
  <cp:lastModifiedBy>Karolina Koczorowska-Siwik</cp:lastModifiedBy>
  <cp:revision>2</cp:revision>
  <cp:lastPrinted>2023-06-22T07:06:00Z</cp:lastPrinted>
  <dcterms:created xsi:type="dcterms:W3CDTF">2023-06-30T08:33:00Z</dcterms:created>
  <dcterms:modified xsi:type="dcterms:W3CDTF">2023-06-30T08:33:00Z</dcterms:modified>
</cp:coreProperties>
</file>