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0489">
          <w:t>606/2023/P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0489">
        <w:rPr>
          <w:b/>
          <w:sz w:val="28"/>
        </w:rPr>
        <w:fldChar w:fldCharType="separate"/>
      </w:r>
      <w:r w:rsidR="00B60489">
        <w:rPr>
          <w:b/>
          <w:sz w:val="28"/>
        </w:rPr>
        <w:t>13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604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0489">
              <w:rPr>
                <w:b/>
                <w:sz w:val="24"/>
                <w:szCs w:val="24"/>
              </w:rPr>
              <w:fldChar w:fldCharType="separate"/>
            </w:r>
            <w:r w:rsidR="00B60489">
              <w:rPr>
                <w:b/>
                <w:sz w:val="24"/>
                <w:szCs w:val="24"/>
              </w:rPr>
              <w:t>ustalenia terminu składania wniosków na dofinansowanie zakupu podręczników, materiałów edukacyjnych i materiałów ćwiczeniowych w latach 2023-2025.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0489" w:rsidP="00B6048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0489">
        <w:rPr>
          <w:color w:val="000000"/>
          <w:sz w:val="24"/>
        </w:rPr>
        <w:t xml:space="preserve">Na podstawie </w:t>
      </w:r>
      <w:r w:rsidRPr="00B60489">
        <w:rPr>
          <w:color w:val="000000"/>
          <w:sz w:val="24"/>
          <w:szCs w:val="24"/>
        </w:rPr>
        <w:t>art. 30 ust. 1 ustawy z dnia 8 marca 1990 r. o samorządzie gminnym (t.j. Dz. U. z 2023 r. poz. 40 ze zmianami) oraz § 6 ust. 3 rozporządzenia Rady Ministrów z dnia 19 maja 2023 r. w sprawie szczegółowych warunków udzielania pomocy uczniom niepełnosprawnym w formie dofinansowania zakupu podręczników, materiałów edukacyjnych i materiałów ćwiczeniowych w latach 2023-2025 (Dz. U. z 2023 r. poz. 1046)</w:t>
      </w:r>
      <w:r w:rsidRPr="00B60489">
        <w:rPr>
          <w:color w:val="000000"/>
          <w:sz w:val="24"/>
        </w:rPr>
        <w:t xml:space="preserve"> zarządza się, co następuje:</w:t>
      </w:r>
    </w:p>
    <w:p w:rsidR="00B60489" w:rsidRDefault="00B60489" w:rsidP="00B60489">
      <w:pPr>
        <w:spacing w:line="360" w:lineRule="auto"/>
        <w:jc w:val="both"/>
        <w:rPr>
          <w:sz w:val="24"/>
        </w:rPr>
      </w:pPr>
    </w:p>
    <w:p w:rsidR="00B60489" w:rsidRDefault="00B60489" w:rsidP="00B60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0489" w:rsidRDefault="00B60489" w:rsidP="00B60489">
      <w:pPr>
        <w:keepNext/>
        <w:spacing w:line="360" w:lineRule="auto"/>
        <w:rPr>
          <w:color w:val="000000"/>
          <w:sz w:val="24"/>
        </w:rPr>
      </w:pPr>
    </w:p>
    <w:p w:rsidR="00B60489" w:rsidRPr="00B60489" w:rsidRDefault="00B60489" w:rsidP="00B604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0489">
        <w:rPr>
          <w:color w:val="000000"/>
          <w:sz w:val="24"/>
          <w:szCs w:val="24"/>
        </w:rPr>
        <w:t xml:space="preserve">Wnioski o dofinansowanie zakupu podręczników, materiałów edukacyjnych i materiałów ćwiczeniowych składa się do dyrektora szkoły, do której uczeń będzie uczęszczał odpowiednio w roku szkolnym: </w:t>
      </w:r>
    </w:p>
    <w:p w:rsidR="00B60489" w:rsidRPr="00B60489" w:rsidRDefault="00B60489" w:rsidP="00B604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0489">
        <w:rPr>
          <w:color w:val="000000"/>
          <w:sz w:val="24"/>
          <w:szCs w:val="24"/>
        </w:rPr>
        <w:t xml:space="preserve">1) 2023/2024 </w:t>
      </w:r>
      <w:r w:rsidRPr="00B60489">
        <w:rPr>
          <w:b/>
          <w:bCs/>
          <w:color w:val="000000"/>
          <w:sz w:val="24"/>
          <w:szCs w:val="24"/>
        </w:rPr>
        <w:t>– w terminie do 30 września 2023 r.</w:t>
      </w:r>
      <w:r w:rsidRPr="00B60489">
        <w:rPr>
          <w:color w:val="000000"/>
          <w:sz w:val="24"/>
          <w:szCs w:val="24"/>
        </w:rPr>
        <w:t>;</w:t>
      </w:r>
    </w:p>
    <w:p w:rsidR="00B60489" w:rsidRPr="00B60489" w:rsidRDefault="00B60489" w:rsidP="00B604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0489">
        <w:rPr>
          <w:color w:val="000000"/>
          <w:sz w:val="24"/>
          <w:szCs w:val="24"/>
        </w:rPr>
        <w:t xml:space="preserve">2) 2024/2025 </w:t>
      </w:r>
      <w:r w:rsidRPr="00B60489">
        <w:rPr>
          <w:b/>
          <w:bCs/>
          <w:color w:val="000000"/>
          <w:sz w:val="24"/>
          <w:szCs w:val="24"/>
        </w:rPr>
        <w:t>– w terminie do 30 września 2024 r.</w:t>
      </w:r>
      <w:r w:rsidRPr="00B60489">
        <w:rPr>
          <w:color w:val="000000"/>
          <w:sz w:val="24"/>
          <w:szCs w:val="24"/>
        </w:rPr>
        <w:t>;</w:t>
      </w:r>
    </w:p>
    <w:p w:rsidR="00B60489" w:rsidRDefault="00B60489" w:rsidP="00B60489">
      <w:pPr>
        <w:spacing w:line="360" w:lineRule="auto"/>
        <w:ind w:left="680" w:hanging="340"/>
        <w:jc w:val="both"/>
        <w:rPr>
          <w:b/>
          <w:bCs/>
          <w:color w:val="000000"/>
          <w:sz w:val="24"/>
          <w:szCs w:val="24"/>
        </w:rPr>
      </w:pPr>
      <w:r w:rsidRPr="00B60489">
        <w:rPr>
          <w:color w:val="000000"/>
          <w:sz w:val="24"/>
          <w:szCs w:val="24"/>
        </w:rPr>
        <w:t xml:space="preserve">3) 2025/2026 </w:t>
      </w:r>
      <w:r w:rsidRPr="00B60489">
        <w:rPr>
          <w:b/>
          <w:bCs/>
          <w:color w:val="000000"/>
          <w:sz w:val="24"/>
          <w:szCs w:val="24"/>
        </w:rPr>
        <w:t>– w terminie do 30 września 2025 r.</w:t>
      </w:r>
    </w:p>
    <w:p w:rsidR="00B60489" w:rsidRDefault="00B60489" w:rsidP="00B60489">
      <w:pPr>
        <w:spacing w:line="360" w:lineRule="auto"/>
        <w:jc w:val="both"/>
        <w:rPr>
          <w:color w:val="000000"/>
          <w:sz w:val="24"/>
        </w:rPr>
      </w:pPr>
    </w:p>
    <w:p w:rsidR="00B60489" w:rsidRDefault="00B60489" w:rsidP="00B60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0489" w:rsidRDefault="00B60489" w:rsidP="00B60489">
      <w:pPr>
        <w:keepNext/>
        <w:spacing w:line="360" w:lineRule="auto"/>
        <w:rPr>
          <w:color w:val="000000"/>
          <w:sz w:val="24"/>
        </w:rPr>
      </w:pPr>
    </w:p>
    <w:p w:rsidR="00B60489" w:rsidRDefault="00B60489" w:rsidP="00B604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0489">
        <w:rPr>
          <w:color w:val="000000"/>
          <w:sz w:val="24"/>
          <w:szCs w:val="24"/>
        </w:rPr>
        <w:t>Wykonanie zarządzenia powierza się dyrektorom szkół z siedzibą na terenie Poznania.</w:t>
      </w:r>
    </w:p>
    <w:p w:rsidR="00B60489" w:rsidRDefault="00B60489" w:rsidP="00B60489">
      <w:pPr>
        <w:spacing w:line="360" w:lineRule="auto"/>
        <w:jc w:val="both"/>
        <w:rPr>
          <w:color w:val="000000"/>
          <w:sz w:val="24"/>
        </w:rPr>
      </w:pPr>
    </w:p>
    <w:p w:rsidR="00B60489" w:rsidRDefault="00B60489" w:rsidP="00B60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0489" w:rsidRDefault="00B60489" w:rsidP="00B60489">
      <w:pPr>
        <w:keepNext/>
        <w:spacing w:line="360" w:lineRule="auto"/>
        <w:rPr>
          <w:color w:val="000000"/>
          <w:sz w:val="24"/>
        </w:rPr>
      </w:pPr>
    </w:p>
    <w:p w:rsidR="00B60489" w:rsidRDefault="00B60489" w:rsidP="00B604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0489">
        <w:rPr>
          <w:color w:val="000000"/>
          <w:sz w:val="24"/>
          <w:szCs w:val="24"/>
        </w:rPr>
        <w:t>Zarządzenie wchodzi w życie z dniem podpisania.</w:t>
      </w:r>
    </w:p>
    <w:p w:rsidR="00B60489" w:rsidRDefault="00B60489" w:rsidP="00B60489">
      <w:pPr>
        <w:spacing w:line="360" w:lineRule="auto"/>
        <w:jc w:val="both"/>
        <w:rPr>
          <w:color w:val="000000"/>
          <w:sz w:val="24"/>
        </w:rPr>
      </w:pPr>
    </w:p>
    <w:p w:rsidR="00B60489" w:rsidRDefault="00B60489" w:rsidP="00B604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60489" w:rsidRDefault="00B60489" w:rsidP="00B604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60489" w:rsidRDefault="00B60489" w:rsidP="00B604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60489" w:rsidRPr="00B60489" w:rsidRDefault="00B60489" w:rsidP="00B604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60489" w:rsidRPr="00B60489" w:rsidSect="00B604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489" w:rsidRDefault="00B60489">
      <w:r>
        <w:separator/>
      </w:r>
    </w:p>
  </w:endnote>
  <w:endnote w:type="continuationSeparator" w:id="0">
    <w:p w:rsidR="00B60489" w:rsidRDefault="00B6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489" w:rsidRDefault="00B60489">
      <w:r>
        <w:separator/>
      </w:r>
    </w:p>
  </w:footnote>
  <w:footnote w:type="continuationSeparator" w:id="0">
    <w:p w:rsidR="00B60489" w:rsidRDefault="00B60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3r."/>
    <w:docVar w:name="AktNr" w:val="606/2023/P"/>
    <w:docVar w:name="Sprawa" w:val="ustalenia terminu składania wniosków na dofinansowanie zakupu podręczników, materiałów edukacyjnych i materiałów ćwiczeniowych w latach 2023-2025."/>
  </w:docVars>
  <w:rsids>
    <w:rsidRoot w:val="00B60489"/>
    <w:rsid w:val="00072485"/>
    <w:rsid w:val="000C07FF"/>
    <w:rsid w:val="000E2E12"/>
    <w:rsid w:val="00100EFB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048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E553F-6B91-46A4-B4A8-A5F8195D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187</Words>
  <Characters>1046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2023-07-13T11:15:00Z</dcterms:created>
  <dcterms:modified xsi:type="dcterms:W3CDTF">2023-07-13T11:15:00Z</dcterms:modified>
</cp:coreProperties>
</file>