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264F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64FA">
              <w:rPr>
                <w:b/>
              </w:rPr>
              <w:fldChar w:fldCharType="separate"/>
            </w:r>
            <w:r w:rsidR="005264FA">
              <w:rPr>
                <w:b/>
              </w:rPr>
              <w:t>rozstrzygnięcia otwartego konkursu ofert nr 84/2023 na powierzenie realizacji zadań Miasta Poznania w obszarze pomocy społecznej, w tym pomocy rodzinom i osobom w trudnej sytuacji życiowej oraz wyrównywania szans tych rodzin i osób, w 2023 roku w ramach Programu Ministerstwa Rodziny i Polityki Społecznej  pt. „Opieka wytchnieniowa” – edycja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64FA" w:rsidRDefault="00FA63B5" w:rsidP="005264FA">
      <w:pPr>
        <w:spacing w:line="360" w:lineRule="auto"/>
        <w:jc w:val="both"/>
      </w:pPr>
      <w:bookmarkStart w:id="2" w:name="z1"/>
      <w:bookmarkEnd w:id="2"/>
    </w:p>
    <w:p w:rsidR="005264FA" w:rsidRPr="005264FA" w:rsidRDefault="005264FA" w:rsidP="005264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FA">
        <w:rPr>
          <w:color w:val="000000"/>
        </w:rPr>
        <w:t>Zgodnie z treścią art. 11 ust. 1 pkt 2 ustawy z dnia 24 kwietnia 2003 roku o działalności pożytku publicznego i o wolontariacie (t.j. Dz. U. z 2023 r. poz. 571) organy administracji samorządowej powierzają realizację zadań publicznych poprzez udzielanie dotacji na finansowanie zleconych zadań organizacjom pozarządowym oraz podmiotom wymienionym w art. 3 ust. 3, prowadzącym działalność statutową w obszarze objętym konkursem.</w:t>
      </w:r>
    </w:p>
    <w:p w:rsidR="005264FA" w:rsidRPr="005264FA" w:rsidRDefault="005264FA" w:rsidP="005264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FA">
        <w:rPr>
          <w:color w:val="000000"/>
        </w:rPr>
        <w:t>W dniu 6 czerwca 2023 roku (znak sprawy: ZSS-XIII.524.10.1.2023) Prezydent Miasta Poznania ogłosił konkurs ofert nr 84/2023 na realizację zadania publicznego w obszarze pomocy społecznej, w tym pomocy rodzinom i osobom w trudnej sytuacji życiowej oraz wyrównywania szans tych rodzin i osób, w ramach Programu Ministerstwa Rodziny i Polityki Społecznej „Opieka wytchnieniowa” – edycja 2023, pt. „Świadczenie usługi opieki wytchnieniowej w formie dziennego pobytu osoby niepełnosprawnej, posiadającej orzeczenie o znacznym stopniu niepełnosprawności albo orzeczenie traktowane na równi z orzeczeniem o znacznym stopniu niepełnosprawności, w innym miejscu wskazanym przez uczestnika Programu lub realizatora Programu spełniającym kryteria dostępności, które otrzyma pozytywną opinię Wydziału Zdrowia i Spraw Społecznych Urzędu Miasta Poznania”.</w:t>
      </w:r>
    </w:p>
    <w:p w:rsidR="005264FA" w:rsidRPr="005264FA" w:rsidRDefault="005264FA" w:rsidP="005264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FA">
        <w:rPr>
          <w:color w:val="000000"/>
        </w:rPr>
        <w:t xml:space="preserve">W odpowiedzi na ogłoszony konkurs wpłynęły 2 oferty. </w:t>
      </w:r>
    </w:p>
    <w:p w:rsidR="005264FA" w:rsidRPr="005264FA" w:rsidRDefault="005264FA" w:rsidP="005264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FA">
        <w:rPr>
          <w:color w:val="000000"/>
        </w:rPr>
        <w:t xml:space="preserve">Zarządzeniem Nr 427/2023/P Prezydenta Miasta Poznania z dnia 20 czerwca 2023 roku powołana została Komisja Konkursowa w celu zaopiniowania ofert złożonych w ramach otwartego konkursu ofert nr 84/2023. Na posiedzeniu w dniu 7 lipca 2023 roku wyżej wymieniona Komisja zaopiniowała pozytywnie oferty złożone w ramach konkursu. Oferenci </w:t>
      </w:r>
      <w:r w:rsidRPr="005264FA">
        <w:rPr>
          <w:color w:val="000000"/>
        </w:rPr>
        <w:lastRenderedPageBreak/>
        <w:t>spełniają kryteria niezbędne do realizacji zadania wskazanego w ogłoszeniu konkursowym. W</w:t>
      </w:r>
      <w:r w:rsidR="00B45610">
        <w:rPr>
          <w:color w:val="000000"/>
        </w:rPr>
        <w:t> </w:t>
      </w:r>
      <w:r w:rsidRPr="005264FA">
        <w:rPr>
          <w:color w:val="000000"/>
        </w:rPr>
        <w:t xml:space="preserve">załączniku nr 1 zawarto informację o ofercie, która otrzymała dotację z budżetu Miasta Poznania. W załączniku nr 2 uwzględniono ofertę, która nie uzyskała dotacji z powodu wyczerpania środków finansowych na realizację zadania. </w:t>
      </w:r>
    </w:p>
    <w:p w:rsidR="005264FA" w:rsidRDefault="005264FA" w:rsidP="005264FA">
      <w:pPr>
        <w:spacing w:line="360" w:lineRule="auto"/>
        <w:jc w:val="both"/>
        <w:rPr>
          <w:color w:val="000000"/>
        </w:rPr>
      </w:pPr>
      <w:r w:rsidRPr="005264FA">
        <w:rPr>
          <w:color w:val="000000"/>
        </w:rPr>
        <w:t>W świetle powyższego wydanie zarządzenia jest w pełni uzasadnione.</w:t>
      </w:r>
    </w:p>
    <w:p w:rsidR="005264FA" w:rsidRDefault="005264FA" w:rsidP="005264FA">
      <w:pPr>
        <w:spacing w:line="360" w:lineRule="auto"/>
        <w:jc w:val="both"/>
      </w:pPr>
    </w:p>
    <w:p w:rsidR="005264FA" w:rsidRDefault="005264FA" w:rsidP="005264FA">
      <w:pPr>
        <w:keepNext/>
        <w:spacing w:line="360" w:lineRule="auto"/>
        <w:jc w:val="center"/>
      </w:pPr>
      <w:r>
        <w:t>ZASTĘPCZYNI DYREKTORKI</w:t>
      </w:r>
    </w:p>
    <w:p w:rsidR="005264FA" w:rsidRPr="005264FA" w:rsidRDefault="005264FA" w:rsidP="005264FA">
      <w:pPr>
        <w:keepNext/>
        <w:spacing w:line="360" w:lineRule="auto"/>
        <w:jc w:val="center"/>
      </w:pPr>
      <w:r>
        <w:t>(-) Dorota Potejko</w:t>
      </w:r>
    </w:p>
    <w:sectPr w:rsidR="005264FA" w:rsidRPr="005264FA" w:rsidSect="005264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FA" w:rsidRDefault="005264FA">
      <w:r>
        <w:separator/>
      </w:r>
    </w:p>
  </w:endnote>
  <w:endnote w:type="continuationSeparator" w:id="0">
    <w:p w:rsidR="005264FA" w:rsidRDefault="0052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FA" w:rsidRDefault="005264FA">
      <w:r>
        <w:separator/>
      </w:r>
    </w:p>
  </w:footnote>
  <w:footnote w:type="continuationSeparator" w:id="0">
    <w:p w:rsidR="005264FA" w:rsidRDefault="0052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4/2023 na powierzenie realizacji zadań Miasta Poznania w obszarze pomocy społecznej, w tym pomocy rodzinom i osobom w trudnej sytuacji życiowej oraz wyrównywania szans tych rodzin i osób, w 2023 roku w ramach Programu Ministerstwa Rodziny i Polityki Społecznej  pt. „Opieka wytchnieniowa” – edycja 2023."/>
  </w:docVars>
  <w:rsids>
    <w:rsidRoot w:val="005264FA"/>
    <w:rsid w:val="000607A3"/>
    <w:rsid w:val="001B1D53"/>
    <w:rsid w:val="0022095A"/>
    <w:rsid w:val="002946C5"/>
    <w:rsid w:val="002C29F3"/>
    <w:rsid w:val="005264FA"/>
    <w:rsid w:val="00796326"/>
    <w:rsid w:val="00A87E1B"/>
    <w:rsid w:val="00AA04BE"/>
    <w:rsid w:val="00B4561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535D5-6B64-4A6F-B1D5-D4BB0A30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346</Words>
  <Characters>2208</Characters>
  <Application>Microsoft Office Word</Application>
  <DocSecurity>0</DocSecurity>
  <Lines>43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2023-07-13T12:26:00Z</dcterms:created>
  <dcterms:modified xsi:type="dcterms:W3CDTF">2023-07-13T12:26:00Z</dcterms:modified>
</cp:coreProperties>
</file>