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</w:pPr>
      <w:r w:rsidRPr="0057550B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Załącznik </w:t>
      </w:r>
      <w:r w:rsidR="008B0724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nr 2</w:t>
      </w:r>
      <w:r w:rsidR="004223A1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 do zarządzenia Nr </w:t>
      </w:r>
      <w:r w:rsidR="00844322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612/</w:t>
      </w:r>
      <w:r w:rsidR="002170DA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/</w:t>
      </w:r>
      <w:r w:rsidR="00790781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2023/P</w:t>
      </w: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</w:pPr>
      <w:r w:rsidRPr="0057550B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Prezydenta Miasta Poznania</w:t>
      </w:r>
    </w:p>
    <w:p w:rsidR="0057550B" w:rsidRPr="0057550B" w:rsidRDefault="004223A1" w:rsidP="0057550B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</w:pPr>
      <w:r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z dnia </w:t>
      </w:r>
      <w:r w:rsidR="00844322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13.07.</w:t>
      </w:r>
      <w:bookmarkStart w:id="0" w:name="_GoBack"/>
      <w:bookmarkEnd w:id="0"/>
      <w:r w:rsidR="00173090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>2023</w:t>
      </w:r>
      <w:r w:rsidR="0057550B" w:rsidRPr="0057550B">
        <w:rPr>
          <w:rFonts w:ascii="Arial" w:eastAsiaTheme="minorEastAsia" w:hAnsi="Arial" w:cs="Arial"/>
          <w:b/>
          <w:color w:val="000000"/>
          <w:sz w:val="16"/>
          <w:szCs w:val="16"/>
          <w:lang w:eastAsia="pl-PL"/>
        </w:rPr>
        <w:t xml:space="preserve"> r.</w:t>
      </w: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p w:rsidR="0057550B" w:rsidRPr="0057550B" w:rsidRDefault="0057550B" w:rsidP="0057550B">
      <w:pPr>
        <w:autoSpaceDE w:val="0"/>
        <w:autoSpaceDN w:val="0"/>
        <w:adjustRightInd w:val="0"/>
        <w:spacing w:after="0" w:line="240" w:lineRule="auto"/>
        <w:rPr>
          <w:rFonts w:ascii="Helvetica" w:eastAsiaTheme="minorEastAsia" w:hAnsi="Helvetica" w:cs="Helvetica"/>
          <w:color w:val="000000"/>
          <w:sz w:val="26"/>
          <w:szCs w:val="26"/>
          <w:lang w:eastAsia="pl-PL"/>
        </w:rPr>
      </w:pPr>
    </w:p>
    <w:tbl>
      <w:tblPr>
        <w:tblW w:w="0" w:type="auto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2721"/>
        <w:gridCol w:w="6350"/>
      </w:tblGrid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Nazwa konkursu: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230BD" w:rsidP="00DE2E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OTWARTY KONKURS OFERT NR 84</w:t>
            </w:r>
            <w:r w:rsidR="00BC1E97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/2023</w:t>
            </w:r>
            <w:r w:rsidR="0057550B"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NA POWIERZANIE REALIZACJI ZADAŃ MIASTA POZNANIA W OBSZARZE POMOCY SPOŁECZNEJ, </w:t>
            </w:r>
            <w:r w:rsidR="0049212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</w:t>
            </w:r>
            <w:r w:rsidR="0057550B"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TYM POMOCY RODZINOM I OSOBOM W TRUDNEJ SYTUACJI ŻYCIOWEJ ORAZ WYRÓWNYWANIA SZANS TYCH RODZIN I OSÓB</w:t>
            </w:r>
            <w:r w:rsidR="0036532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, </w:t>
            </w:r>
            <w:r w:rsidR="0049212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</w:t>
            </w:r>
            <w:r w:rsidR="002346A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W 2023</w:t>
            </w:r>
            <w:r w:rsidR="0057550B"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ROKU</w:t>
            </w:r>
            <w:r w:rsidR="002346AD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365322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92128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                     </w:t>
            </w:r>
          </w:p>
        </w:tc>
      </w:tr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Organizator: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Miasto Poznań, Wydział Zdrowia i Spraw Społecznych</w:t>
            </w:r>
          </w:p>
        </w:tc>
      </w:tr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Termin realizacji zadań: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230BD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1.08</w:t>
            </w:r>
            <w:r w:rsidR="002346A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.2023</w:t>
            </w:r>
            <w:r w:rsidR="00980A5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–</w:t>
            </w:r>
            <w:r w:rsidR="002346AD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27.12.2023 r.</w:t>
            </w:r>
            <w:r w:rsidR="0057550B"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</w:p>
        </w:tc>
      </w:tr>
      <w:tr w:rsidR="0057550B" w:rsidRPr="0057550B" w:rsidTr="005F6B19"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7550B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Kwota przeznaczona na zadania</w:t>
            </w:r>
            <w:r w:rsidR="00980A52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:</w:t>
            </w:r>
          </w:p>
        </w:tc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tcMar>
              <w:left w:w="20" w:type="dxa"/>
              <w:right w:w="20" w:type="dxa"/>
            </w:tcMar>
          </w:tcPr>
          <w:p w:rsidR="0057550B" w:rsidRPr="0057550B" w:rsidRDefault="005230BD" w:rsidP="0057550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6A69D5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149 184</w:t>
            </w:r>
            <w:r w:rsidR="00B35E1D" w:rsidRPr="006A69D5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,00</w:t>
            </w:r>
            <w:r w:rsidR="0057550B" w:rsidRPr="006A69D5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 xml:space="preserve"> zł</w:t>
            </w:r>
          </w:p>
        </w:tc>
      </w:tr>
    </w:tbl>
    <w:p w:rsidR="0057550B" w:rsidRPr="00790781" w:rsidRDefault="0057550B" w:rsidP="0057550B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lang w:eastAsia="pl-PL"/>
        </w:rPr>
      </w:pPr>
      <w:r w:rsidRPr="00790781">
        <w:rPr>
          <w:rFonts w:ascii="Arial" w:eastAsiaTheme="minorEastAsia" w:hAnsi="Arial" w:cs="Arial"/>
          <w:b/>
          <w:bCs/>
          <w:color w:val="000000"/>
          <w:lang w:eastAsia="pl-PL"/>
        </w:rPr>
        <w:t>Rozstrzygnięcie konkursu</w:t>
      </w:r>
    </w:p>
    <w:p w:rsidR="0057550B" w:rsidRPr="00790781" w:rsidRDefault="005230BD" w:rsidP="0057550B">
      <w:pPr>
        <w:autoSpaceDE w:val="0"/>
        <w:autoSpaceDN w:val="0"/>
        <w:adjustRightInd w:val="0"/>
        <w:spacing w:before="348" w:after="348" w:line="240" w:lineRule="auto"/>
        <w:jc w:val="center"/>
        <w:outlineLvl w:val="0"/>
        <w:rPr>
          <w:rFonts w:ascii="Arial" w:eastAsiaTheme="minorEastAsia" w:hAnsi="Arial" w:cs="Arial"/>
          <w:b/>
          <w:bCs/>
          <w:color w:val="000000"/>
          <w:lang w:eastAsia="pl-PL"/>
        </w:rPr>
      </w:pPr>
      <w:r>
        <w:rPr>
          <w:rFonts w:ascii="Arial" w:eastAsiaTheme="minorEastAsia" w:hAnsi="Arial" w:cs="Arial"/>
          <w:b/>
          <w:bCs/>
          <w:color w:val="000000"/>
          <w:lang w:eastAsia="pl-PL"/>
        </w:rPr>
        <w:t>Informacja o ofercie, która nie otrzymała</w:t>
      </w:r>
      <w:r w:rsidR="008B0724" w:rsidRPr="00790781">
        <w:rPr>
          <w:rFonts w:ascii="Arial" w:eastAsiaTheme="minorEastAsia" w:hAnsi="Arial" w:cs="Arial"/>
          <w:b/>
          <w:bCs/>
          <w:color w:val="000000"/>
          <w:lang w:eastAsia="pl-PL"/>
        </w:rPr>
        <w:t xml:space="preserve"> dotacji</w:t>
      </w:r>
      <w:r w:rsidR="0057550B" w:rsidRPr="00790781">
        <w:rPr>
          <w:rFonts w:ascii="Arial" w:eastAsiaTheme="minorEastAsia" w:hAnsi="Arial" w:cs="Arial"/>
          <w:b/>
          <w:bCs/>
          <w:color w:val="000000"/>
          <w:lang w:eastAsia="pl-PL"/>
        </w:rPr>
        <w:t xml:space="preserve"> z budżetu Miasta Poznania</w:t>
      </w:r>
    </w:p>
    <w:p w:rsidR="0057550B" w:rsidRPr="0057550B" w:rsidRDefault="0057550B" w:rsidP="0057550B">
      <w:pPr>
        <w:autoSpaceDE w:val="0"/>
        <w:autoSpaceDN w:val="0"/>
        <w:adjustRightInd w:val="0"/>
        <w:spacing w:after="100" w:line="240" w:lineRule="auto"/>
        <w:jc w:val="center"/>
        <w:rPr>
          <w:rFonts w:ascii="Arial" w:eastAsiaTheme="minorEastAsia" w:hAnsi="Arial" w:cs="Arial"/>
          <w:color w:val="000000"/>
          <w:sz w:val="20"/>
          <w:szCs w:val="20"/>
          <w:lang w:eastAsia="pl-PL"/>
        </w:rPr>
      </w:pPr>
      <w:r w:rsidRPr="0057550B">
        <w:rPr>
          <w:rFonts w:ascii="Arial" w:eastAsiaTheme="minorEastAsia" w:hAnsi="Arial" w:cs="Arial"/>
          <w:color w:val="000000"/>
          <w:sz w:val="20"/>
          <w:szCs w:val="20"/>
          <w:lang w:eastAsia="pl-PL"/>
        </w:rPr>
        <w:t> </w:t>
      </w:r>
    </w:p>
    <w:tbl>
      <w:tblPr>
        <w:tblW w:w="9214" w:type="dxa"/>
        <w:tblInd w:w="20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3628"/>
        <w:gridCol w:w="1361"/>
        <w:gridCol w:w="1361"/>
        <w:gridCol w:w="1360"/>
        <w:gridCol w:w="1504"/>
      </w:tblGrid>
      <w:tr w:rsidR="00A770F8" w:rsidRPr="0057550B" w:rsidTr="00877F08"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770F8" w:rsidRPr="0057550B" w:rsidRDefault="00A770F8" w:rsidP="00A770F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 xml:space="preserve">Tytuł oferty / </w:t>
            </w:r>
            <w:r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o</w:t>
            </w: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ferent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770F8" w:rsidRPr="0057550B" w:rsidRDefault="00A770F8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770F8" w:rsidRPr="0057550B" w:rsidRDefault="00A770F8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Status oceny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770F8" w:rsidRPr="0057550B" w:rsidRDefault="00A770F8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Liczba punktów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770F8" w:rsidRPr="0057550B" w:rsidRDefault="00A770F8" w:rsidP="0057550B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57550B">
              <w:rPr>
                <w:rFonts w:ascii="Arial" w:eastAsiaTheme="minorEastAsia" w:hAnsi="Arial" w:cs="Arial"/>
                <w:b/>
                <w:bCs/>
                <w:color w:val="000000"/>
                <w:sz w:val="18"/>
                <w:szCs w:val="18"/>
                <w:lang w:eastAsia="pl-PL"/>
              </w:rPr>
              <w:t>Kwota dofinansowania</w:t>
            </w:r>
          </w:p>
        </w:tc>
      </w:tr>
      <w:tr w:rsidR="0057550B" w:rsidRPr="0057550B" w:rsidTr="005F6B19">
        <w:trPr>
          <w:trHeight w:val="585"/>
        </w:trPr>
        <w:tc>
          <w:tcPr>
            <w:tcW w:w="9214" w:type="dxa"/>
            <w:gridSpan w:val="5"/>
            <w:tcBorders>
              <w:top w:val="single" w:sz="2" w:space="0" w:color="000000"/>
              <w:left w:val="single" w:sz="4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140FD9" w:rsidRDefault="00140FD9" w:rsidP="001C678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Nazwa zadania:</w:t>
            </w:r>
          </w:p>
          <w:p w:rsidR="001C6783" w:rsidRPr="0057550B" w:rsidRDefault="001C6783" w:rsidP="001C6783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7D7DD6">
              <w:rPr>
                <w:rFonts w:ascii="Arial" w:hAnsi="Arial" w:cs="Arial"/>
                <w:b/>
                <w:sz w:val="18"/>
                <w:szCs w:val="18"/>
              </w:rPr>
              <w:t>Świadczenie usługi opieki wytchnieniowej w formie dziennego pobytu osoby niepełnosprawnej, posiadającej orzeczenie o znacznym stopniu niepełnosprawności albo orzeczenie traktowane na równi z</w:t>
            </w:r>
            <w:r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Pr="007D7DD6">
              <w:rPr>
                <w:rFonts w:ascii="Arial" w:hAnsi="Arial" w:cs="Arial"/>
                <w:b/>
                <w:sz w:val="18"/>
                <w:szCs w:val="18"/>
              </w:rPr>
              <w:t>orzeczeniem o znacznym stopniu niepełnosprawności, w innym miejscu wskazanym przez uczestnika Programu lub realizatora Programu spełniającym kryteria dostępności, które otrzyma pozytywną opinię Wydziału Zdrowia i Spraw Społecznych Urzędu Miasta Poznania</w:t>
            </w:r>
          </w:p>
        </w:tc>
      </w:tr>
      <w:tr w:rsidR="00A770F8" w:rsidRPr="00790781" w:rsidTr="00C945E3">
        <w:tc>
          <w:tcPr>
            <w:tcW w:w="3628" w:type="dxa"/>
            <w:tcBorders>
              <w:top w:val="single" w:sz="2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770F8" w:rsidRPr="00790781" w:rsidRDefault="00A770F8" w:rsidP="00A770F8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„</w:t>
            </w:r>
            <w:r w:rsidRPr="006A69D5">
              <w:rPr>
                <w:rFonts w:ascii="Arial" w:hAnsi="Arial" w:cs="Arial"/>
                <w:b/>
                <w:bCs/>
                <w:sz w:val="18"/>
                <w:szCs w:val="18"/>
              </w:rPr>
              <w:t>Świadczenie usługi opieki wytchnieniowej w formie dziennego pobytu osoby niepełnosprawnej, posiadającej orzeczenie o  znacznym stopniu niepełnosprawności albo orzeczenie traktowane na równi z orzeczeniem  o  znacznym stopniu niepełnosprawności przez Fundację AKME” orzeczeniem o znacznym stopniu niepełnosprawności, przez  Fundację AKME w roku 2023.</w:t>
            </w:r>
            <w:r w:rsidRPr="00790781">
              <w:rPr>
                <w:rFonts w:ascii="Arial" w:hAnsi="Arial" w:cs="Arial"/>
                <w:sz w:val="18"/>
                <w:szCs w:val="18"/>
              </w:rPr>
              <w:br/>
              <w:t xml:space="preserve"> Fundacja AKME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770F8" w:rsidRPr="00790781" w:rsidRDefault="00A770F8" w:rsidP="009317D5">
            <w:pPr>
              <w:spacing w:after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A69D5">
              <w:rPr>
                <w:rFonts w:ascii="Arial" w:hAnsi="Arial" w:cs="Arial"/>
                <w:sz w:val="18"/>
                <w:szCs w:val="18"/>
              </w:rPr>
              <w:t>74 592,00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770F8" w:rsidRPr="00790781" w:rsidRDefault="00A770F8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79078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770F8" w:rsidRPr="00790781" w:rsidRDefault="00A770F8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6A69D5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86,00</w:t>
            </w:r>
          </w:p>
        </w:tc>
        <w:tc>
          <w:tcPr>
            <w:tcW w:w="150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:rsidR="00A770F8" w:rsidRPr="00790781" w:rsidRDefault="00A770F8" w:rsidP="00D70965">
            <w:pPr>
              <w:autoSpaceDE w:val="0"/>
              <w:autoSpaceDN w:val="0"/>
              <w:adjustRightInd w:val="0"/>
              <w:spacing w:after="40" w:line="240" w:lineRule="auto"/>
              <w:jc w:val="center"/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</w:pPr>
            <w:r w:rsidRPr="00790781">
              <w:rPr>
                <w:rFonts w:ascii="Arial" w:eastAsiaTheme="minorEastAsia" w:hAnsi="Arial" w:cs="Arial"/>
                <w:color w:val="000000"/>
                <w:sz w:val="18"/>
                <w:szCs w:val="18"/>
                <w:lang w:eastAsia="pl-PL"/>
              </w:rPr>
              <w:t>0,00 zł</w:t>
            </w:r>
          </w:p>
        </w:tc>
      </w:tr>
    </w:tbl>
    <w:p w:rsidR="0057550B" w:rsidRPr="0057550B" w:rsidRDefault="0057550B" w:rsidP="0057550B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color w:val="000000"/>
          <w:sz w:val="18"/>
          <w:szCs w:val="18"/>
          <w:lang w:eastAsia="pl-PL"/>
        </w:rPr>
      </w:pPr>
    </w:p>
    <w:p w:rsidR="0057550B" w:rsidRPr="0057550B" w:rsidRDefault="0057550B" w:rsidP="0057550B">
      <w:pPr>
        <w:autoSpaceDE w:val="0"/>
        <w:autoSpaceDN w:val="0"/>
        <w:adjustRightInd w:val="0"/>
        <w:spacing w:after="100" w:line="240" w:lineRule="auto"/>
        <w:rPr>
          <w:rFonts w:ascii="Arial" w:eastAsiaTheme="minorEastAsia" w:hAnsi="Arial" w:cs="Arial"/>
          <w:color w:val="000000"/>
          <w:sz w:val="18"/>
          <w:szCs w:val="18"/>
          <w:lang w:eastAsia="pl-PL"/>
        </w:rPr>
      </w:pPr>
    </w:p>
    <w:p w:rsidR="003231B5" w:rsidRDefault="003231B5"/>
    <w:sectPr w:rsidR="003231B5">
      <w:footerReference w:type="even" r:id="rId6"/>
      <w:footerReference w:type="default" r:id="rId7"/>
      <w:pgSz w:w="11906" w:h="16838"/>
      <w:pgMar w:top="1417" w:right="1417" w:bottom="1134" w:left="1417" w:header="709" w:footer="709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61E6" w:rsidRDefault="00C261E6">
      <w:pPr>
        <w:spacing w:after="0" w:line="240" w:lineRule="auto"/>
      </w:pPr>
      <w:r>
        <w:separator/>
      </w:r>
    </w:p>
  </w:endnote>
  <w:endnote w:type="continuationSeparator" w:id="0">
    <w:p w:rsidR="00C261E6" w:rsidRDefault="00C26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Strona: </w:t>
    </w:r>
    <w:r>
      <w:fldChar w:fldCharType="begin"/>
    </w:r>
    <w:r>
      <w:instrText>PAGE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4C71" w:rsidRDefault="0057550B">
    <w:pPr>
      <w:pStyle w:val="Stopka"/>
      <w:jc w:val="right"/>
    </w:pPr>
    <w:r>
      <w:t xml:space="preserve">Wygenerowano w </w:t>
    </w:r>
    <w:r>
      <w:rPr>
        <w:b/>
        <w:bCs/>
      </w:rPr>
      <w:t>Witkac.pl</w:t>
    </w:r>
    <w:r>
      <w:t xml:space="preserve">, </w:t>
    </w:r>
    <w:r w:rsidR="00980A52">
      <w:t>s</w:t>
    </w:r>
    <w:r>
      <w:t xml:space="preserve">trona </w:t>
    </w:r>
    <w:r>
      <w:fldChar w:fldCharType="begin"/>
    </w:r>
    <w:r>
      <w:instrText>PAGE</w:instrText>
    </w:r>
    <w:r>
      <w:fldChar w:fldCharType="separate"/>
    </w:r>
    <w:r w:rsidR="0084432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61E6" w:rsidRDefault="00C261E6">
      <w:pPr>
        <w:spacing w:after="0" w:line="240" w:lineRule="auto"/>
      </w:pPr>
      <w:r>
        <w:separator/>
      </w:r>
    </w:p>
  </w:footnote>
  <w:footnote w:type="continuationSeparator" w:id="0">
    <w:p w:rsidR="00C261E6" w:rsidRDefault="00C26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0B"/>
    <w:rsid w:val="000360F5"/>
    <w:rsid w:val="0006270A"/>
    <w:rsid w:val="00075046"/>
    <w:rsid w:val="000A55C4"/>
    <w:rsid w:val="000A6FC5"/>
    <w:rsid w:val="000D385C"/>
    <w:rsid w:val="001076DE"/>
    <w:rsid w:val="00140FD9"/>
    <w:rsid w:val="001556DE"/>
    <w:rsid w:val="001722A2"/>
    <w:rsid w:val="00173090"/>
    <w:rsid w:val="001869C0"/>
    <w:rsid w:val="001A6BA3"/>
    <w:rsid w:val="001C6783"/>
    <w:rsid w:val="00200108"/>
    <w:rsid w:val="00211DE2"/>
    <w:rsid w:val="002170DA"/>
    <w:rsid w:val="002346AD"/>
    <w:rsid w:val="00262C36"/>
    <w:rsid w:val="00275851"/>
    <w:rsid w:val="00286EED"/>
    <w:rsid w:val="002B3413"/>
    <w:rsid w:val="002E2847"/>
    <w:rsid w:val="002E5061"/>
    <w:rsid w:val="002F0BCB"/>
    <w:rsid w:val="003231B5"/>
    <w:rsid w:val="00337FE4"/>
    <w:rsid w:val="00346B25"/>
    <w:rsid w:val="0035219A"/>
    <w:rsid w:val="00354790"/>
    <w:rsid w:val="00365322"/>
    <w:rsid w:val="003A367F"/>
    <w:rsid w:val="003A3B2D"/>
    <w:rsid w:val="003E444B"/>
    <w:rsid w:val="003F5F29"/>
    <w:rsid w:val="003F79D8"/>
    <w:rsid w:val="00414ADB"/>
    <w:rsid w:val="004223A1"/>
    <w:rsid w:val="00453F47"/>
    <w:rsid w:val="00471687"/>
    <w:rsid w:val="00477F3E"/>
    <w:rsid w:val="00481DF4"/>
    <w:rsid w:val="00492128"/>
    <w:rsid w:val="004E5943"/>
    <w:rsid w:val="005230BD"/>
    <w:rsid w:val="005301CF"/>
    <w:rsid w:val="0057550B"/>
    <w:rsid w:val="005A50EB"/>
    <w:rsid w:val="005B36B4"/>
    <w:rsid w:val="005B7013"/>
    <w:rsid w:val="0061059A"/>
    <w:rsid w:val="006201A3"/>
    <w:rsid w:val="0063164E"/>
    <w:rsid w:val="006447BF"/>
    <w:rsid w:val="006507E7"/>
    <w:rsid w:val="00673DA1"/>
    <w:rsid w:val="006A69D5"/>
    <w:rsid w:val="0074113E"/>
    <w:rsid w:val="00744CB8"/>
    <w:rsid w:val="007454EA"/>
    <w:rsid w:val="00750C58"/>
    <w:rsid w:val="007545E2"/>
    <w:rsid w:val="00757652"/>
    <w:rsid w:val="00761FDC"/>
    <w:rsid w:val="00763B3F"/>
    <w:rsid w:val="007760A8"/>
    <w:rsid w:val="00780BAB"/>
    <w:rsid w:val="00790781"/>
    <w:rsid w:val="007B7C34"/>
    <w:rsid w:val="008072A7"/>
    <w:rsid w:val="008353A6"/>
    <w:rsid w:val="00844322"/>
    <w:rsid w:val="00876F5B"/>
    <w:rsid w:val="00896374"/>
    <w:rsid w:val="008B0724"/>
    <w:rsid w:val="008F3306"/>
    <w:rsid w:val="008F5D37"/>
    <w:rsid w:val="00914FB8"/>
    <w:rsid w:val="009317D5"/>
    <w:rsid w:val="009538C4"/>
    <w:rsid w:val="00980A52"/>
    <w:rsid w:val="009E43AE"/>
    <w:rsid w:val="00A0293E"/>
    <w:rsid w:val="00A1159C"/>
    <w:rsid w:val="00A14EB5"/>
    <w:rsid w:val="00A57CB9"/>
    <w:rsid w:val="00A770F8"/>
    <w:rsid w:val="00AA6AD6"/>
    <w:rsid w:val="00AC15D5"/>
    <w:rsid w:val="00AC46DC"/>
    <w:rsid w:val="00B05850"/>
    <w:rsid w:val="00B26E9F"/>
    <w:rsid w:val="00B35E1D"/>
    <w:rsid w:val="00B808F5"/>
    <w:rsid w:val="00BA3D41"/>
    <w:rsid w:val="00BB2F04"/>
    <w:rsid w:val="00BC1E97"/>
    <w:rsid w:val="00BD3C34"/>
    <w:rsid w:val="00C13866"/>
    <w:rsid w:val="00C261E6"/>
    <w:rsid w:val="00C6696D"/>
    <w:rsid w:val="00C70FAA"/>
    <w:rsid w:val="00CE1215"/>
    <w:rsid w:val="00D60AE2"/>
    <w:rsid w:val="00D63336"/>
    <w:rsid w:val="00D70965"/>
    <w:rsid w:val="00DE0993"/>
    <w:rsid w:val="00DE2E96"/>
    <w:rsid w:val="00E3492E"/>
    <w:rsid w:val="00E4443A"/>
    <w:rsid w:val="00E534EC"/>
    <w:rsid w:val="00E949C0"/>
    <w:rsid w:val="00F04A66"/>
    <w:rsid w:val="00FC211E"/>
    <w:rsid w:val="00FC5A25"/>
    <w:rsid w:val="00FF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8B4F2"/>
  <w15:chartTrackingRefBased/>
  <w15:docId w15:val="{C6877DCB-C1B3-4B74-A429-37AB3DE33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5755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50B"/>
  </w:style>
  <w:style w:type="paragraph" w:styleId="Tekstdymka">
    <w:name w:val="Balloon Text"/>
    <w:basedOn w:val="Normalny"/>
    <w:link w:val="TekstdymkaZnak"/>
    <w:uiPriority w:val="99"/>
    <w:semiHidden/>
    <w:unhideWhenUsed/>
    <w:rsid w:val="005755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50B"/>
    <w:rPr>
      <w:rFonts w:ascii="Segoe UI" w:hAnsi="Segoe UI" w:cs="Segoe UI"/>
      <w:sz w:val="18"/>
      <w:szCs w:val="18"/>
    </w:rPr>
  </w:style>
  <w:style w:type="character" w:customStyle="1" w:styleId="editable-pre-wrapped">
    <w:name w:val="editable-pre-wrapped"/>
    <w:basedOn w:val="Domylnaczcionkaakapitu"/>
    <w:rsid w:val="00AC15D5"/>
  </w:style>
  <w:style w:type="paragraph" w:styleId="Nagwek">
    <w:name w:val="header"/>
    <w:basedOn w:val="Normalny"/>
    <w:link w:val="NagwekZnak"/>
    <w:uiPriority w:val="99"/>
    <w:unhideWhenUsed/>
    <w:rsid w:val="00980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80A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229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ump</Company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Pankalla</dc:creator>
  <cp:keywords/>
  <dc:description/>
  <cp:lastModifiedBy>Łukasz Wieczorek</cp:lastModifiedBy>
  <cp:revision>11</cp:revision>
  <cp:lastPrinted>2020-08-21T05:49:00Z</cp:lastPrinted>
  <dcterms:created xsi:type="dcterms:W3CDTF">2023-07-05T09:20:00Z</dcterms:created>
  <dcterms:modified xsi:type="dcterms:W3CDTF">2023-07-13T12:26:00Z</dcterms:modified>
</cp:coreProperties>
</file>