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2690">
              <w:rPr>
                <w:b/>
              </w:rPr>
              <w:fldChar w:fldCharType="separate"/>
            </w:r>
            <w:r w:rsidR="00242690">
              <w:rPr>
                <w:b/>
              </w:rPr>
              <w:t>rozstrzygnięcia otwartego konkursu ofert nr 86/2023 na realizację zadania publicznego w obszarze „wspieranie i upowszechnianie kultury fizycznej” w latach 2023 i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2690" w:rsidRDefault="00FA63B5" w:rsidP="00242690">
      <w:pPr>
        <w:spacing w:line="360" w:lineRule="auto"/>
        <w:jc w:val="both"/>
      </w:pPr>
      <w:bookmarkStart w:id="2" w:name="z1"/>
      <w:bookmarkEnd w:id="2"/>
    </w:p>
    <w:p w:rsidR="00242690" w:rsidRPr="00242690" w:rsidRDefault="00242690" w:rsidP="002426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2690">
        <w:rPr>
          <w:color w:val="000000"/>
        </w:rPr>
        <w:t>Zgodnie z treścią art. 11 ust. 1 pkt 1 ustawy z dnia 24 kwietnia 2003 roku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12 czerwca 2023 roku ogłosił konkurs ofert nr 86/2023 na realizację zadania „Udział czołowych zespołów poznańskich w grach zespołowych w rozgrywkach ligowych w sezonie 2023/2024” z obszaru „wspieranie i</w:t>
      </w:r>
      <w:r w:rsidR="00064A7F">
        <w:rPr>
          <w:color w:val="000000"/>
        </w:rPr>
        <w:t> </w:t>
      </w:r>
      <w:r w:rsidRPr="00242690">
        <w:rPr>
          <w:color w:val="000000"/>
        </w:rPr>
        <w:t xml:space="preserve">upowszechniania kultury fizycznej”. Komisja Konkursowa, powołana przez Prezydenta Miasta Poznania zarządzeniem Nr 519/2023/P z dnia 30 czerwca 2023 r., na posiedzeniu, które odbyło się 17 lipca 2023 roku, zaopiniowała oferty, które wpłynęły w odpowiedzi na ogłoszony konkurs.  </w:t>
      </w:r>
    </w:p>
    <w:p w:rsidR="00242690" w:rsidRPr="00242690" w:rsidRDefault="00242690" w:rsidP="002426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2690">
        <w:rPr>
          <w:color w:val="000000"/>
        </w:rPr>
        <w:t>W załączniku nr 1 do zarządzenia wskazano podmioty, które spełniły warunki formalne dopuszczające oferentów do udziału w konkursie oraz którym przyznano dotację na realizację zadania.</w:t>
      </w:r>
    </w:p>
    <w:p w:rsidR="00242690" w:rsidRPr="00242690" w:rsidRDefault="00242690" w:rsidP="002426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2690">
        <w:rPr>
          <w:color w:val="000000"/>
        </w:rPr>
        <w:t xml:space="preserve">W załączniku nr 2 wymieniono podmiot, któremu nie przyznano dotacji. </w:t>
      </w:r>
    </w:p>
    <w:p w:rsidR="00242690" w:rsidRDefault="00242690" w:rsidP="00242690">
      <w:pPr>
        <w:spacing w:line="360" w:lineRule="auto"/>
        <w:jc w:val="both"/>
        <w:rPr>
          <w:color w:val="000000"/>
        </w:rPr>
      </w:pPr>
      <w:r w:rsidRPr="00242690">
        <w:rPr>
          <w:color w:val="000000"/>
        </w:rPr>
        <w:t>W świetle powyższego wydanie zarządzenia jest w pełni uzasadnione.</w:t>
      </w:r>
    </w:p>
    <w:p w:rsidR="00242690" w:rsidRDefault="00242690" w:rsidP="00242690">
      <w:pPr>
        <w:spacing w:line="360" w:lineRule="auto"/>
        <w:jc w:val="both"/>
      </w:pPr>
    </w:p>
    <w:p w:rsidR="00242690" w:rsidRDefault="00242690" w:rsidP="00242690">
      <w:pPr>
        <w:keepNext/>
        <w:spacing w:line="360" w:lineRule="auto"/>
        <w:jc w:val="center"/>
      </w:pPr>
      <w:r>
        <w:t>DYREKTOR WYDZIAŁU</w:t>
      </w:r>
    </w:p>
    <w:p w:rsidR="00242690" w:rsidRPr="00242690" w:rsidRDefault="00242690" w:rsidP="00242690">
      <w:pPr>
        <w:keepNext/>
        <w:spacing w:line="360" w:lineRule="auto"/>
        <w:jc w:val="center"/>
      </w:pPr>
      <w:r>
        <w:t>(-) dr Ewa Bąk</w:t>
      </w:r>
    </w:p>
    <w:sectPr w:rsidR="00242690" w:rsidRPr="00242690" w:rsidSect="002426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90" w:rsidRDefault="00242690">
      <w:r>
        <w:separator/>
      </w:r>
    </w:p>
  </w:endnote>
  <w:endnote w:type="continuationSeparator" w:id="0">
    <w:p w:rsidR="00242690" w:rsidRDefault="0024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90" w:rsidRDefault="00242690">
      <w:r>
        <w:separator/>
      </w:r>
    </w:p>
  </w:footnote>
  <w:footnote w:type="continuationSeparator" w:id="0">
    <w:p w:rsidR="00242690" w:rsidRDefault="0024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23 na realizację zadania publicznego w obszarze „wspieranie i upowszechnianie kultury fizycznej” w latach 2023 i 2024."/>
  </w:docVars>
  <w:rsids>
    <w:rsidRoot w:val="00242690"/>
    <w:rsid w:val="000607A3"/>
    <w:rsid w:val="00064A7F"/>
    <w:rsid w:val="001B1D53"/>
    <w:rsid w:val="0022095A"/>
    <w:rsid w:val="00242690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B4D2-EE21-4119-8296-CB542992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220</Words>
  <Characters>1360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2023-07-18T09:39:00Z</dcterms:created>
  <dcterms:modified xsi:type="dcterms:W3CDTF">2023-07-18T09:39:00Z</dcterms:modified>
</cp:coreProperties>
</file>