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B99C" w14:textId="43162669" w:rsidR="006111FF" w:rsidRPr="005B21E2" w:rsidRDefault="00871308" w:rsidP="003C4489">
      <w:pPr>
        <w:ind w:left="9912" w:firstLine="43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111FF" w:rsidRPr="005B21E2">
        <w:rPr>
          <w:b/>
          <w:sz w:val="20"/>
          <w:szCs w:val="20"/>
        </w:rPr>
        <w:t xml:space="preserve">Załącznik </w:t>
      </w:r>
      <w:r w:rsidR="004751DA" w:rsidRPr="005B21E2">
        <w:rPr>
          <w:b/>
          <w:sz w:val="20"/>
          <w:szCs w:val="20"/>
        </w:rPr>
        <w:t xml:space="preserve">do zarządzenia Nr </w:t>
      </w:r>
      <w:r w:rsidR="00D80FAF">
        <w:rPr>
          <w:b/>
          <w:sz w:val="20"/>
          <w:szCs w:val="20"/>
        </w:rPr>
        <w:t>620/2023/P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372DF1F5" w:rsidR="006111FF" w:rsidRPr="005B21E2" w:rsidRDefault="004D11D8" w:rsidP="005B21E2">
      <w:pPr>
        <w:ind w:left="991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</w:t>
      </w:r>
      <w:r w:rsidR="00C1783D">
        <w:rPr>
          <w:b/>
          <w:sz w:val="20"/>
          <w:szCs w:val="20"/>
        </w:rPr>
        <w:t xml:space="preserve"> </w:t>
      </w:r>
      <w:r w:rsidR="00D80FAF">
        <w:rPr>
          <w:b/>
          <w:sz w:val="20"/>
          <w:szCs w:val="20"/>
        </w:rPr>
        <w:t>18.07.2023</w:t>
      </w:r>
      <w:bookmarkStart w:id="0" w:name="_GoBack"/>
      <w:bookmarkEnd w:id="0"/>
      <w:r w:rsidR="00F15C9A" w:rsidRPr="005B21E2">
        <w:rPr>
          <w:b/>
          <w:sz w:val="20"/>
          <w:szCs w:val="20"/>
        </w:rPr>
        <w:t xml:space="preserve"> r.</w:t>
      </w:r>
    </w:p>
    <w:p w14:paraId="22952710" w14:textId="77777777" w:rsidR="005239C6" w:rsidRDefault="005239C6" w:rsidP="008462E8">
      <w:pPr>
        <w:rPr>
          <w:b/>
          <w:sz w:val="20"/>
          <w:szCs w:val="20"/>
        </w:rPr>
      </w:pPr>
    </w:p>
    <w:p w14:paraId="348AA076" w14:textId="67663667" w:rsidR="0082257A" w:rsidRPr="005239C6" w:rsidRDefault="0082257A" w:rsidP="00474579">
      <w:pPr>
        <w:jc w:val="center"/>
        <w:rPr>
          <w:b/>
        </w:rPr>
      </w:pPr>
      <w:r>
        <w:rPr>
          <w:b/>
        </w:rPr>
        <w:t>Harmonogram czynności związanych z</w:t>
      </w:r>
      <w:r w:rsidR="006822E9">
        <w:rPr>
          <w:b/>
        </w:rPr>
        <w:t>e zmianą nazwy Zespołu Szkół z Oddziałami Integracyjnymi nr 1 w Poznaniu</w:t>
      </w:r>
    </w:p>
    <w:p w14:paraId="453AADA7" w14:textId="7AFC1647" w:rsidR="002B6430" w:rsidRDefault="002B6430">
      <w:pPr>
        <w:rPr>
          <w:b/>
        </w:rPr>
      </w:pPr>
    </w:p>
    <w:p w14:paraId="33EF8F7D" w14:textId="77777777" w:rsidR="00EC7AAC" w:rsidRDefault="00EC7AAC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0577B2D6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  <w:p w14:paraId="1E34A497" w14:textId="6E6A7782" w:rsidR="00BF62E1" w:rsidRDefault="00BF62E1">
            <w:pPr>
              <w:jc w:val="center"/>
              <w:rPr>
                <w:b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03B0ED2E" w:rsidR="00333507" w:rsidRDefault="006822E9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180BBB72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5741F68B" w:rsidR="00333507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5239C6">
              <w:rPr>
                <w:color w:val="auto"/>
              </w:rPr>
              <w:t xml:space="preserve">owników </w:t>
            </w:r>
            <w:r w:rsidR="006822E9">
              <w:rPr>
                <w:color w:val="auto"/>
              </w:rPr>
              <w:t>Zespołu Szkół z Oddziałami Integracyjnymi nr 1</w:t>
            </w:r>
            <w:r w:rsidRPr="00FE67A9">
              <w:rPr>
                <w:color w:val="auto"/>
              </w:rPr>
              <w:t>,</w:t>
            </w:r>
            <w:r w:rsidR="005239C6" w:rsidRPr="00FE67A9">
              <w:rPr>
                <w:color w:val="auto"/>
              </w:rPr>
              <w:t xml:space="preserve"> że stają się z</w:t>
            </w:r>
            <w:r w:rsidR="00BF62E1" w:rsidRPr="00FE67A9">
              <w:rPr>
                <w:color w:val="auto"/>
              </w:rPr>
              <w:t> </w:t>
            </w:r>
            <w:r w:rsidR="005239C6" w:rsidRPr="00FE67A9">
              <w:rPr>
                <w:color w:val="auto"/>
              </w:rPr>
              <w:t>dniem 1</w:t>
            </w:r>
            <w:r w:rsidR="005239C6">
              <w:rPr>
                <w:color w:val="auto"/>
              </w:rPr>
              <w:t>.09.</w:t>
            </w:r>
            <w:r w:rsidR="004D11D8">
              <w:rPr>
                <w:color w:val="auto"/>
              </w:rPr>
              <w:t>2023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4D40B6">
              <w:rPr>
                <w:color w:val="auto"/>
              </w:rPr>
              <w:t xml:space="preserve">wnikami Zespołu </w:t>
            </w:r>
            <w:r w:rsidR="006822E9">
              <w:rPr>
                <w:color w:val="auto"/>
              </w:rPr>
              <w:t>Szkolno-Przedszkolnego nr 19</w:t>
            </w:r>
            <w:r>
              <w:rPr>
                <w:color w:val="auto"/>
              </w:rPr>
              <w:t xml:space="preserve"> bez zmian warunków pracy i</w:t>
            </w:r>
            <w:r w:rsidR="00BF536B">
              <w:rPr>
                <w:color w:val="auto"/>
              </w:rPr>
              <w:t> </w:t>
            </w:r>
            <w:r>
              <w:rPr>
                <w:color w:val="auto"/>
              </w:rPr>
              <w:t>płacy.</w:t>
            </w:r>
          </w:p>
        </w:tc>
        <w:tc>
          <w:tcPr>
            <w:tcW w:w="3793" w:type="dxa"/>
          </w:tcPr>
          <w:p w14:paraId="50873122" w14:textId="189C0645" w:rsidR="00333507" w:rsidRPr="007213CC" w:rsidRDefault="006822E9" w:rsidP="00790E2F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Na podstawie </w:t>
            </w:r>
            <w:r w:rsidR="008A7297" w:rsidRPr="007213CC">
              <w:rPr>
                <w:sz w:val="20"/>
              </w:rPr>
              <w:t>uchwały Rady Miasta</w:t>
            </w:r>
            <w:r w:rsidR="004D40B6" w:rsidRPr="007213CC">
              <w:rPr>
                <w:sz w:val="20"/>
              </w:rPr>
              <w:t xml:space="preserve"> Poznania</w:t>
            </w:r>
            <w:r w:rsidR="008A7297" w:rsidRPr="007213CC">
              <w:rPr>
                <w:sz w:val="20"/>
              </w:rPr>
              <w:t xml:space="preserve"> </w:t>
            </w:r>
            <w:r w:rsidR="007A2E0C" w:rsidRPr="007213CC">
              <w:rPr>
                <w:sz w:val="20"/>
              </w:rPr>
              <w:t>w</w:t>
            </w:r>
            <w:r w:rsidR="00364B8F" w:rsidRPr="007213CC">
              <w:rPr>
                <w:sz w:val="20"/>
              </w:rPr>
              <w:t> </w:t>
            </w:r>
            <w:r w:rsidR="007A2E0C" w:rsidRPr="007213CC">
              <w:rPr>
                <w:sz w:val="20"/>
              </w:rPr>
              <w:t xml:space="preserve">sprawie </w:t>
            </w:r>
            <w:r>
              <w:rPr>
                <w:sz w:val="20"/>
              </w:rPr>
              <w:t>zmiany nazwy Zespołu Szkół z Oddziałami Integracyjnymi w</w:t>
            </w:r>
            <w:r w:rsidR="00BF536B">
              <w:rPr>
                <w:sz w:val="20"/>
              </w:rPr>
              <w:t> </w:t>
            </w:r>
            <w:r>
              <w:rPr>
                <w:sz w:val="20"/>
              </w:rPr>
              <w:t>Poznaniu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02F05F17" w:rsidR="00333507" w:rsidRDefault="006822E9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6D9F3EA1" w:rsidR="00333507" w:rsidRDefault="00D726DC" w:rsidP="00D726DC">
            <w:pPr>
              <w:rPr>
                <w:sz w:val="20"/>
              </w:rPr>
            </w:pPr>
            <w:r w:rsidRPr="00D76F35">
              <w:rPr>
                <w:sz w:val="20"/>
              </w:rPr>
              <w:t xml:space="preserve">W dniu </w:t>
            </w:r>
            <w:r w:rsidR="006442F8"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194E0B7E" w14:textId="34A93B64" w:rsidR="009D5D64" w:rsidRPr="00D64559" w:rsidRDefault="00333507">
            <w:pPr>
              <w:rPr>
                <w:sz w:val="20"/>
              </w:rPr>
            </w:pPr>
            <w:r w:rsidRPr="00D64559">
              <w:rPr>
                <w:sz w:val="20"/>
              </w:rPr>
              <w:t>Wręcze</w:t>
            </w:r>
            <w:r>
              <w:rPr>
                <w:sz w:val="20"/>
              </w:rPr>
              <w:t xml:space="preserve">nie świadectw pracy pracownikom </w:t>
            </w:r>
            <w:r w:rsidR="006822E9">
              <w:rPr>
                <w:sz w:val="20"/>
              </w:rPr>
              <w:t>Zespołu Szkół z</w:t>
            </w:r>
            <w:r w:rsidR="00BF536B">
              <w:rPr>
                <w:sz w:val="20"/>
              </w:rPr>
              <w:t> </w:t>
            </w:r>
            <w:r w:rsidR="006822E9">
              <w:rPr>
                <w:sz w:val="20"/>
              </w:rPr>
              <w:t>Oddziałami Integracyjnymi nr 1</w:t>
            </w:r>
            <w:r w:rsidR="00EC4FA0">
              <w:rPr>
                <w:sz w:val="20"/>
              </w:rPr>
              <w:t>, którzy otrzymali wypowiedzenia</w:t>
            </w:r>
            <w:r>
              <w:rPr>
                <w:sz w:val="20"/>
              </w:rPr>
              <w:t xml:space="preserve"> stosunku pracy.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5A85A538" w14:textId="7747A542" w:rsidR="00333507" w:rsidRDefault="00333507" w:rsidP="008B0D50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r</w:t>
            </w:r>
            <w:r w:rsidR="00BF536B">
              <w:rPr>
                <w:sz w:val="20"/>
              </w:rPr>
              <w:t>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2D8E305A" w:rsidR="00333507" w:rsidRDefault="006822E9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58157EB5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738353D8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BF62E1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</w:p>
        </w:tc>
        <w:tc>
          <w:tcPr>
            <w:tcW w:w="5701" w:type="dxa"/>
          </w:tcPr>
          <w:p w14:paraId="416A3F29" w14:textId="5B7A2346" w:rsidR="009D5D64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Przygotowanie i wręczenie zaświadczenia o wynagrodzeniu </w:t>
            </w:r>
            <w:r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>
              <w:rPr>
                <w:sz w:val="20"/>
              </w:rPr>
              <w:t xml:space="preserve"> pracowników </w:t>
            </w:r>
            <w:r w:rsidR="00EC7AAC">
              <w:rPr>
                <w:sz w:val="20"/>
              </w:rPr>
              <w:t>Zespołu Szkół z Oddziałami Integracyjnymi nr 1</w:t>
            </w:r>
            <w:r w:rsidR="00364BC1">
              <w:rPr>
                <w:sz w:val="20"/>
              </w:rPr>
              <w:t>, którzy otrzymali wypowiedzenia stosunku pracy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2405E6FB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EC7AAC" w14:paraId="68C15CE5" w14:textId="77777777">
        <w:trPr>
          <w:jc w:val="center"/>
        </w:trPr>
        <w:tc>
          <w:tcPr>
            <w:tcW w:w="512" w:type="dxa"/>
          </w:tcPr>
          <w:p w14:paraId="680DB3DD" w14:textId="21443496" w:rsidR="00EC7AAC" w:rsidRDefault="00EC7AAC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14:paraId="70BA0CE9" w14:textId="5F3E7736" w:rsidR="00EC7AAC" w:rsidRDefault="00EC7AAC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31.08.2023 r.</w:t>
            </w:r>
          </w:p>
        </w:tc>
        <w:tc>
          <w:tcPr>
            <w:tcW w:w="2119" w:type="dxa"/>
          </w:tcPr>
          <w:p w14:paraId="2C8E2881" w14:textId="73482271" w:rsidR="00EC7AAC" w:rsidRDefault="00EC7AAC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CF65237" w14:textId="77777777" w:rsidR="00EC7AAC" w:rsidRDefault="00EC7AAC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organizacyjnej,</w:t>
            </w:r>
          </w:p>
          <w:p w14:paraId="64B49907" w14:textId="5778F895" w:rsidR="00EC7AAC" w:rsidRDefault="00EC7AAC" w:rsidP="005B21E2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7F5F9C46" w14:textId="5B583941" w:rsidR="00EC7AAC" w:rsidRDefault="00C905E6">
            <w:pPr>
              <w:rPr>
                <w:sz w:val="20"/>
              </w:rPr>
            </w:pPr>
            <w:r>
              <w:rPr>
                <w:sz w:val="20"/>
              </w:rPr>
              <w:t>W związku ze zmianami w sposobie prowadzenia dokumentacji pracowniczej sugerowane jest u</w:t>
            </w:r>
            <w:r w:rsidR="000F7D07">
              <w:rPr>
                <w:sz w:val="20"/>
              </w:rPr>
              <w:t>aktualnienie stosowanego w</w:t>
            </w:r>
            <w:r w:rsidR="00BF536B">
              <w:rPr>
                <w:sz w:val="20"/>
              </w:rPr>
              <w:t> </w:t>
            </w:r>
            <w:r w:rsidR="000F7D07">
              <w:rPr>
                <w:sz w:val="20"/>
              </w:rPr>
              <w:t>jednostce Jednolitego Rzeczowego Wykazu Akt i zatwierdzenie go w Archiwum Państwowym w Poznaniu.</w:t>
            </w:r>
          </w:p>
        </w:tc>
        <w:tc>
          <w:tcPr>
            <w:tcW w:w="3793" w:type="dxa"/>
          </w:tcPr>
          <w:p w14:paraId="11FB1781" w14:textId="29E3C1D7" w:rsidR="00EC7AAC" w:rsidRDefault="000F7D07" w:rsidP="00B97A4D">
            <w:pPr>
              <w:rPr>
                <w:sz w:val="20"/>
              </w:rPr>
            </w:pPr>
            <w:r>
              <w:rPr>
                <w:sz w:val="20"/>
              </w:rPr>
              <w:t>Przy okazji zatwierdzania JRWA, w piśmie do Archiwum Państwowego należy poinformować o zmianie nazwy jednostki</w:t>
            </w: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27205698" w:rsidR="00333507" w:rsidRDefault="00EC7AAC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4FF03B4E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1.09.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3A39C08A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 xml:space="preserve">– </w:t>
            </w:r>
            <w:r w:rsidR="004B42E3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7E524B80" w14:textId="549C3756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 Zespołu</w:t>
            </w:r>
          </w:p>
        </w:tc>
        <w:tc>
          <w:tcPr>
            <w:tcW w:w="5701" w:type="dxa"/>
          </w:tcPr>
          <w:p w14:paraId="73FA1160" w14:textId="0900F329" w:rsidR="0064411C" w:rsidRPr="001B2E19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aneksu do arkusza organizacyjnego dla Zes</w:t>
            </w:r>
            <w:r w:rsidR="006442F8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EC7AAC">
              <w:rPr>
                <w:sz w:val="20"/>
              </w:rPr>
              <w:t>nr 19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5B7980A4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7F6295DC" w:rsidR="00364BC1" w:rsidRDefault="00EC7AAC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64BC1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0F768C1D" w14:textId="5BFF0F12" w:rsidR="00364BC1" w:rsidRPr="002F4F63" w:rsidRDefault="009C4132" w:rsidP="00364BC1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8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A4082A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7D9FD49" w14:textId="629948DB" w:rsidR="00364BC1" w:rsidRDefault="00364BC1" w:rsidP="00364BC1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EC7AAC">
              <w:rPr>
                <w:sz w:val="20"/>
              </w:rPr>
              <w:t xml:space="preserve"> pracownikom Zespołu Szkół z</w:t>
            </w:r>
            <w:r w:rsidR="00BF536B">
              <w:rPr>
                <w:sz w:val="20"/>
              </w:rPr>
              <w:t> </w:t>
            </w:r>
            <w:r w:rsidR="00EC7AAC">
              <w:rPr>
                <w:sz w:val="20"/>
              </w:rPr>
              <w:t>Oddziałami Integracyjnymi nr 1,</w:t>
            </w:r>
            <w:r w:rsidR="008B1F88">
              <w:rPr>
                <w:sz w:val="20"/>
              </w:rPr>
              <w:t xml:space="preserve"> </w:t>
            </w:r>
            <w:r>
              <w:rPr>
                <w:sz w:val="20"/>
              </w:rPr>
              <w:t>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694253D7" w14:textId="5A2737E5" w:rsidR="00364BC1" w:rsidRDefault="006442F8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31.08.</w:t>
            </w:r>
            <w:r w:rsidR="002662A7">
              <w:rPr>
                <w:sz w:val="20"/>
              </w:rPr>
              <w:t>2023</w:t>
            </w:r>
            <w:r w:rsidR="00364BC1">
              <w:rPr>
                <w:sz w:val="20"/>
              </w:rPr>
              <w:t xml:space="preserve"> r</w:t>
            </w:r>
          </w:p>
          <w:p w14:paraId="30D6C50B" w14:textId="54F03E88" w:rsidR="00200029" w:rsidRDefault="00200029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31.08.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603C4DD0" w:rsidR="00333507" w:rsidRDefault="00EC7AAC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0B4B6849" w:rsidR="00333507" w:rsidRDefault="009C4132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29057C11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 xml:space="preserve">– </w:t>
            </w:r>
            <w:r w:rsidR="00EF64D0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42A53F19" w14:textId="52756D4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Zespołu </w:t>
            </w:r>
          </w:p>
        </w:tc>
        <w:tc>
          <w:tcPr>
            <w:tcW w:w="5701" w:type="dxa"/>
          </w:tcPr>
          <w:p w14:paraId="3959B1CE" w14:textId="2D8CD606" w:rsidR="003C4489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 dostępu dla </w:t>
            </w:r>
            <w:r w:rsidR="009646D0">
              <w:rPr>
                <w:sz w:val="20"/>
              </w:rPr>
              <w:t xml:space="preserve">pracowników </w:t>
            </w:r>
            <w:r>
              <w:rPr>
                <w:sz w:val="20"/>
              </w:rPr>
              <w:t>Zes</w:t>
            </w:r>
            <w:r w:rsidR="004D40B6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EC7AAC">
              <w:rPr>
                <w:sz w:val="20"/>
              </w:rPr>
              <w:t>nr 19</w:t>
            </w:r>
            <w:r>
              <w:rPr>
                <w:sz w:val="20"/>
              </w:rPr>
              <w:t xml:space="preserve"> m.in. do PABS, SIO, Nabór, PROGMAN</w:t>
            </w:r>
            <w:r w:rsidR="009201DC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1070992" w14:textId="7A2B502A" w:rsidR="00333507" w:rsidRDefault="006442F8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PABS – do 1.09.</w:t>
            </w:r>
            <w:r w:rsidR="002662A7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2001300A" w14:textId="7451DA79" w:rsidR="00333507" w:rsidRDefault="004D40B6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</w:t>
            </w:r>
            <w:r w:rsidR="00CD237B">
              <w:rPr>
                <w:sz w:val="20"/>
              </w:rPr>
              <w:t xml:space="preserve"> 5</w:t>
            </w:r>
            <w:r w:rsidR="006442F8">
              <w:rPr>
                <w:sz w:val="20"/>
              </w:rPr>
              <w:t>.09.</w:t>
            </w:r>
            <w:r w:rsidR="002662A7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460708CB" w14:textId="3BE3C15D" w:rsidR="00200029" w:rsidRDefault="00200029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1.09.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183C3A8F" w14:textId="77777777" w:rsidR="003C4489" w:rsidRDefault="003C4489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  <w:p w14:paraId="0E1A4907" w14:textId="7967A545" w:rsidR="00333507" w:rsidRDefault="00333507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E9325B5" w:rsidR="00BF62E1" w:rsidRDefault="00BF62E1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15523375" w:rsidR="00333507" w:rsidRDefault="009C413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28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E7C7401" w14:textId="4199FD72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7B2DB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AF8E5D1" w14:textId="22776ED2" w:rsidR="009D5D64" w:rsidRPr="00B7790C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powołanie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EC7AAC">
              <w:rPr>
                <w:sz w:val="20"/>
                <w:szCs w:val="20"/>
              </w:rPr>
              <w:t>Zespołu Szkół z Oddziałami Integracyjnymi nr 1</w:t>
            </w:r>
            <w:r w:rsidRPr="00364BC1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9955A5D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5E8CAE8E" w14:textId="194194EA" w:rsidR="00333507" w:rsidRDefault="009C4132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61173B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A568574" w14:textId="0EFB5D34" w:rsidR="009D5D64" w:rsidRPr="00AF3C27" w:rsidRDefault="00333507" w:rsidP="00EF64D0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6442F8">
              <w:rPr>
                <w:sz w:val="20"/>
              </w:rPr>
              <w:t>.</w:t>
            </w:r>
            <w:r w:rsidR="002662A7">
              <w:rPr>
                <w:sz w:val="20"/>
              </w:rPr>
              <w:t>2023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113E78">
              <w:rPr>
                <w:sz w:val="20"/>
              </w:rPr>
              <w:t>Zespół Szkół z</w:t>
            </w:r>
            <w:r w:rsidR="00BF536B">
              <w:rPr>
                <w:sz w:val="20"/>
              </w:rPr>
              <w:t> </w:t>
            </w:r>
            <w:r w:rsidR="00113E78">
              <w:rPr>
                <w:sz w:val="20"/>
              </w:rPr>
              <w:t>Oddziałami Integracyjnymi nr 1</w:t>
            </w:r>
            <w:r w:rsidRPr="00364BC1"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044A6B0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15CB081F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C4132">
              <w:rPr>
                <w:sz w:val="20"/>
              </w:rPr>
              <w:t>1</w:t>
            </w:r>
            <w:r w:rsidR="006442F8">
              <w:rPr>
                <w:sz w:val="20"/>
              </w:rPr>
              <w:t>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68E6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35234D5" w14:textId="5C335022" w:rsidR="009D5D64" w:rsidRPr="00723EB4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przewidywanego wykonani</w:t>
            </w:r>
            <w:r w:rsidR="006442F8">
              <w:rPr>
                <w:sz w:val="20"/>
              </w:rPr>
              <w:t>a budżetu za okres 1.01.</w:t>
            </w:r>
            <w:r w:rsidR="002662A7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</w:t>
            </w:r>
            <w:r w:rsidR="00DB3D6F">
              <w:rPr>
                <w:sz w:val="20"/>
              </w:rPr>
              <w:t>–</w:t>
            </w:r>
            <w:r w:rsidR="006442F8">
              <w:rPr>
                <w:sz w:val="20"/>
              </w:rPr>
              <w:t xml:space="preserve"> 31.08.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</w:t>
            </w:r>
            <w:r w:rsidR="00113E78">
              <w:rPr>
                <w:sz w:val="20"/>
                <w:szCs w:val="20"/>
              </w:rPr>
              <w:t>Zespół Szkół z Oddziałami Integracyjnymi nr 1</w:t>
            </w:r>
            <w:r w:rsidR="00EF64D0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53C193DD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14:paraId="325BFFE8" w14:textId="5DE1C3CB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C4132">
              <w:rPr>
                <w:sz w:val="20"/>
              </w:rPr>
              <w:t>1</w:t>
            </w:r>
            <w:r w:rsidR="006442F8">
              <w:rPr>
                <w:sz w:val="20"/>
              </w:rPr>
              <w:t>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73822B2" w14:textId="1A9D201B" w:rsidR="00333507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E53BD">
              <w:rPr>
                <w:sz w:val="20"/>
              </w:rPr>
              <w:t>Sporządzenie projektu planu Zes</w:t>
            </w:r>
            <w:r w:rsidR="00B7790C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2662A7">
              <w:rPr>
                <w:sz w:val="20"/>
              </w:rPr>
              <w:t>nr</w:t>
            </w:r>
            <w:r w:rsidR="00DB3D6F">
              <w:rPr>
                <w:sz w:val="20"/>
              </w:rPr>
              <w:t> </w:t>
            </w:r>
            <w:r w:rsidR="00113E78">
              <w:rPr>
                <w:sz w:val="20"/>
              </w:rPr>
              <w:t>19</w:t>
            </w:r>
            <w:r w:rsidRPr="008E53BD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1.09.</w:t>
            </w:r>
            <w:r w:rsidR="002662A7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</w:t>
            </w:r>
            <w:r w:rsidR="00DB3D6F">
              <w:rPr>
                <w:sz w:val="20"/>
              </w:rPr>
              <w:t xml:space="preserve">– </w:t>
            </w:r>
            <w:r w:rsidR="006442F8">
              <w:rPr>
                <w:sz w:val="20"/>
              </w:rPr>
              <w:t>31.12.</w:t>
            </w:r>
            <w:r w:rsidR="002662A7">
              <w:rPr>
                <w:sz w:val="20"/>
              </w:rPr>
              <w:t>2023</w:t>
            </w:r>
            <w:r w:rsidRPr="008E53BD">
              <w:rPr>
                <w:sz w:val="20"/>
              </w:rPr>
              <w:t xml:space="preserve"> r.</w:t>
            </w:r>
            <w:r w:rsidR="00DB3D6F">
              <w:rPr>
                <w:sz w:val="20"/>
              </w:rPr>
              <w:t>,</w:t>
            </w:r>
            <w:r w:rsidRPr="008E53BD">
              <w:rPr>
                <w:sz w:val="20"/>
              </w:rPr>
              <w:t xml:space="preserve"> w szczególności do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działów, rozdziałów i paragrafów klasyfikacji budżetowej oraz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zadań budżetowych.</w:t>
            </w:r>
          </w:p>
          <w:p w14:paraId="7EA99C42" w14:textId="0AD250F5" w:rsidR="009D5D64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Pr="008E53BD">
              <w:rPr>
                <w:sz w:val="20"/>
              </w:rPr>
              <w:t xml:space="preserve"> </w:t>
            </w:r>
            <w:r w:rsidR="00762147">
              <w:rPr>
                <w:sz w:val="20"/>
              </w:rPr>
              <w:t>80101</w:t>
            </w:r>
            <w:r w:rsidR="002662A7">
              <w:rPr>
                <w:sz w:val="20"/>
              </w:rPr>
              <w:t xml:space="preserve"> i </w:t>
            </w:r>
            <w:r w:rsidR="002662A7" w:rsidRPr="00C365BD">
              <w:rPr>
                <w:sz w:val="20"/>
              </w:rPr>
              <w:t>80104</w:t>
            </w:r>
            <w:r w:rsidR="00113E78">
              <w:rPr>
                <w:sz w:val="20"/>
              </w:rPr>
              <w:t xml:space="preserve"> (Zespół Szkolno-Przedszkolny nr 19).</w:t>
            </w:r>
          </w:p>
        </w:tc>
        <w:tc>
          <w:tcPr>
            <w:tcW w:w="3793" w:type="dxa"/>
          </w:tcPr>
          <w:p w14:paraId="4BDC91AD" w14:textId="77777777" w:rsidR="00333507" w:rsidRDefault="00333507" w:rsidP="007D1AD0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426E570A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6E514916" w14:textId="58376E15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F6DC2BC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02FBBE61" w14:textId="379603B1" w:rsidR="009D5D64" w:rsidRPr="00723EB4" w:rsidRDefault="00333507" w:rsidP="007D1AD0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>
              <w:rPr>
                <w:sz w:val="20"/>
                <w:szCs w:val="20"/>
              </w:rPr>
              <w:t xml:space="preserve"> przez </w:t>
            </w:r>
            <w:r w:rsidR="00113E78">
              <w:rPr>
                <w:sz w:val="20"/>
                <w:szCs w:val="20"/>
              </w:rPr>
              <w:t>Zespół Szkół z</w:t>
            </w:r>
            <w:r w:rsidR="00BF536B">
              <w:rPr>
                <w:sz w:val="20"/>
                <w:szCs w:val="20"/>
              </w:rPr>
              <w:t> </w:t>
            </w:r>
            <w:r w:rsidR="00113E78">
              <w:rPr>
                <w:sz w:val="20"/>
                <w:szCs w:val="20"/>
              </w:rPr>
              <w:t>Oddziałami Integracyjnymi nr 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EC33874" w14:textId="77777777" w:rsidR="00333507" w:rsidRDefault="00333507" w:rsidP="007D1AD0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2EE6CDE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AF3C2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B7D62B2" w14:textId="5E23BEAB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s</w:t>
            </w:r>
            <w:r w:rsidR="00762147">
              <w:rPr>
                <w:sz w:val="20"/>
              </w:rPr>
              <w:t xml:space="preserve">ierpień zobowiązań wynikających </w:t>
            </w:r>
            <w:r w:rsidR="00333507" w:rsidRPr="00581478">
              <w:rPr>
                <w:sz w:val="20"/>
              </w:rPr>
              <w:t>z: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 xml:space="preserve">ZUS, US oraz rozliczeń podatku VAT przez </w:t>
            </w:r>
            <w:r w:rsidR="00113E78">
              <w:rPr>
                <w:sz w:val="20"/>
              </w:rPr>
              <w:t>Zespół Szkół z Oddziałami Integracyjnymi nr 1.</w:t>
            </w:r>
          </w:p>
          <w:p w14:paraId="3440011C" w14:textId="77777777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29D4ECB2" w:rsidR="00F11F69" w:rsidRPr="005322F6" w:rsidRDefault="00F11F69" w:rsidP="00F11F69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113E78">
              <w:rPr>
                <w:sz w:val="20"/>
              </w:rPr>
              <w:t xml:space="preserve">Zespół Szkół z Oddziałami Integracyjnymi nr 1 </w:t>
            </w:r>
            <w:r w:rsidR="002662A7">
              <w:rPr>
                <w:sz w:val="20"/>
              </w:rPr>
              <w:t>dołącza</w:t>
            </w:r>
            <w:r w:rsidRPr="00581478"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 w:rsidR="006817D0">
              <w:rPr>
                <w:sz w:val="20"/>
              </w:rPr>
              <w:t xml:space="preserve">informacji podsumowującej rozliczenie </w:t>
            </w:r>
            <w:r w:rsidR="006817D0" w:rsidRPr="005322F6">
              <w:rPr>
                <w:sz w:val="20"/>
              </w:rPr>
              <w:t>VAT IPR_VAT</w:t>
            </w:r>
            <w:r w:rsidRPr="005322F6">
              <w:rPr>
                <w:sz w:val="20"/>
              </w:rPr>
              <w:t xml:space="preserve"> za sierpień </w:t>
            </w:r>
            <w:r w:rsidR="002662A7" w:rsidRPr="005322F6">
              <w:rPr>
                <w:sz w:val="20"/>
              </w:rPr>
              <w:t>2023</w:t>
            </w:r>
            <w:r w:rsidR="0089495D" w:rsidRPr="005322F6">
              <w:rPr>
                <w:sz w:val="20"/>
              </w:rPr>
              <w:t xml:space="preserve"> </w:t>
            </w:r>
            <w:r w:rsidRPr="005322F6">
              <w:rPr>
                <w:sz w:val="20"/>
              </w:rPr>
              <w:t>r.:</w:t>
            </w:r>
          </w:p>
          <w:p w14:paraId="7C2CFEF8" w14:textId="1E53EC5D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2662A7">
              <w:rPr>
                <w:sz w:val="20"/>
              </w:rPr>
              <w:t xml:space="preserve"> na podstawie danych za rok 2022</w:t>
            </w:r>
            <w:r w:rsidR="00F11F69" w:rsidRPr="00581478">
              <w:rPr>
                <w:sz w:val="20"/>
              </w:rPr>
              <w:t xml:space="preserve"> prewspółczynnika,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3B857089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 na podstawie danych za rok </w:t>
            </w:r>
            <w:r w:rsidR="000B3B6A">
              <w:rPr>
                <w:sz w:val="20"/>
              </w:rPr>
              <w:t>2023</w:t>
            </w:r>
            <w:r w:rsidR="00F11F69" w:rsidRPr="00581478">
              <w:rPr>
                <w:sz w:val="20"/>
              </w:rPr>
              <w:t xml:space="preserve"> wskaźnika proporcji, o którym mowa w art. 90 ww. ustawy,</w:t>
            </w:r>
          </w:p>
          <w:p w14:paraId="25223F7B" w14:textId="17AD32C1" w:rsidR="00F11F69" w:rsidRPr="00581478" w:rsidRDefault="0089495D" w:rsidP="007A2E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  <w:r w:rsidR="00F11F69" w:rsidRPr="00581478">
              <w:rPr>
                <w:sz w:val="20"/>
              </w:rPr>
              <w:t xml:space="preserve"> wyliczenia korekty rocznej podatku VAT za </w:t>
            </w:r>
            <w:r w:rsidR="000B3B6A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6C5D9D5F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ZUS i US 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tytułu podatku od osób fizycznych.</w:t>
            </w:r>
          </w:p>
          <w:p w14:paraId="0AD3EE05" w14:textId="3F9D539B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</w:t>
            </w:r>
            <w:r w:rsidR="006442F8" w:rsidRPr="00581478">
              <w:rPr>
                <w:sz w:val="20"/>
              </w:rPr>
              <w:t>ującej saldo na dzień 31.08.</w:t>
            </w:r>
            <w:r w:rsidR="00EE6DE1">
              <w:rPr>
                <w:sz w:val="20"/>
              </w:rPr>
              <w:t>2023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E2294" w:rsidR="007A1C42" w:rsidRPr="00581478" w:rsidRDefault="007A1C42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89495D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89495D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  <w:p w14:paraId="7839C7A1" w14:textId="77777777" w:rsidR="007A1C42" w:rsidRPr="00581478" w:rsidRDefault="007A1C42" w:rsidP="007A1C42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78727BF" w14:textId="50AE1F54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DE24635" w14:textId="111860E4" w:rsidR="001A4B86" w:rsidRDefault="001A4B86">
            <w:pPr>
              <w:rPr>
                <w:sz w:val="20"/>
              </w:rPr>
            </w:pPr>
            <w:r>
              <w:rPr>
                <w:sz w:val="20"/>
              </w:rPr>
              <w:t>Zmiana nazwy dysponenta rachunków ba</w:t>
            </w:r>
            <w:r w:rsidR="006D29C7">
              <w:rPr>
                <w:sz w:val="20"/>
              </w:rPr>
              <w:t xml:space="preserve">nkowych </w:t>
            </w:r>
            <w:r w:rsidR="00113E78">
              <w:rPr>
                <w:sz w:val="20"/>
              </w:rPr>
              <w:t>Zespołu Szkół z</w:t>
            </w:r>
            <w:r w:rsidR="00BF536B">
              <w:rPr>
                <w:sz w:val="20"/>
              </w:rPr>
              <w:t> </w:t>
            </w:r>
            <w:r w:rsidR="00113E78">
              <w:rPr>
                <w:sz w:val="20"/>
              </w:rPr>
              <w:t>Oddziałami Integracyjnymi nr 1</w:t>
            </w:r>
            <w:r w:rsidR="00AC6134">
              <w:rPr>
                <w:sz w:val="20"/>
              </w:rPr>
              <w:t xml:space="preserve"> </w:t>
            </w:r>
            <w:r w:rsidR="006D29C7">
              <w:rPr>
                <w:sz w:val="20"/>
              </w:rPr>
              <w:t xml:space="preserve">na Zespół </w:t>
            </w:r>
            <w:r w:rsidR="0076214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</w:t>
            </w:r>
            <w:r w:rsidR="00166B2B">
              <w:rPr>
                <w:sz w:val="20"/>
              </w:rPr>
              <w:t>nr 19</w:t>
            </w:r>
            <w:r w:rsidR="006442F8">
              <w:rPr>
                <w:sz w:val="20"/>
              </w:rPr>
              <w:t xml:space="preserve"> z dniem 1.09.</w:t>
            </w:r>
            <w:r w:rsidR="00AC613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  <w:p w14:paraId="1CAC4A1B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6F49B82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Zwrot środków finansowych pozostających na rachunkach bankowych </w:t>
            </w:r>
            <w:r w:rsidR="003B3D0D">
              <w:rPr>
                <w:sz w:val="20"/>
              </w:rPr>
              <w:t>Zespołu Szkół z</w:t>
            </w:r>
            <w:r w:rsidR="00BF536B">
              <w:rPr>
                <w:sz w:val="20"/>
              </w:rPr>
              <w:t> </w:t>
            </w:r>
            <w:r w:rsidR="003B3D0D">
              <w:rPr>
                <w:sz w:val="20"/>
              </w:rPr>
              <w:t>Oddziałami Integracyjnymi nr 1</w:t>
            </w:r>
            <w:r w:rsidRPr="00DF6E85"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wg stanu na</w:t>
            </w:r>
            <w:r w:rsidR="00090405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0B3B6A">
              <w:rPr>
                <w:sz w:val="20"/>
              </w:rPr>
              <w:t>2023</w:t>
            </w:r>
            <w:r>
              <w:rPr>
                <w:sz w:val="20"/>
              </w:rPr>
              <w:t xml:space="preserve"> r.:</w:t>
            </w:r>
          </w:p>
          <w:p w14:paraId="5891BDA3" w14:textId="7A2AD29C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podstawowego</w:t>
            </w:r>
            <w:r w:rsidR="006442F8">
              <w:rPr>
                <w:sz w:val="20"/>
              </w:rPr>
              <w:t xml:space="preserve"> </w:t>
            </w:r>
            <w:r w:rsidR="003B3D0D">
              <w:rPr>
                <w:sz w:val="20"/>
              </w:rPr>
              <w:t>Zespołu Szkół z</w:t>
            </w:r>
            <w:r w:rsidR="00BF536B">
              <w:rPr>
                <w:sz w:val="20"/>
              </w:rPr>
              <w:t> </w:t>
            </w:r>
            <w:r w:rsidR="003B3D0D">
              <w:rPr>
                <w:sz w:val="20"/>
              </w:rPr>
              <w:t>Oddziałami Integracyjnymi nr 1</w:t>
            </w:r>
            <w:r w:rsidR="00122E33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</w:t>
            </w:r>
            <w:r>
              <w:rPr>
                <w:sz w:val="20"/>
              </w:rPr>
              <w:t> </w:t>
            </w:r>
            <w:r w:rsidR="00333507">
              <w:rPr>
                <w:sz w:val="20"/>
              </w:rPr>
              <w:t>rachunek Wydziału Finansowego Urzędu Miasta Poznania,</w:t>
            </w:r>
          </w:p>
          <w:p w14:paraId="318B97E1" w14:textId="57DEA315" w:rsidR="003F0884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Wydzielon</w:t>
            </w:r>
            <w:r w:rsidR="00DB3D6F">
              <w:rPr>
                <w:sz w:val="20"/>
              </w:rPr>
              <w:t>ego</w:t>
            </w:r>
            <w:r w:rsidR="00333507">
              <w:rPr>
                <w:sz w:val="20"/>
              </w:rPr>
              <w:t xml:space="preserve"> Rachun</w:t>
            </w:r>
            <w:r w:rsidR="00DB3D6F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Dochodów na rachunek</w:t>
            </w:r>
            <w:r w:rsidR="0064411C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podstawowy </w:t>
            </w:r>
            <w:r w:rsidR="003B3D0D">
              <w:rPr>
                <w:sz w:val="20"/>
              </w:rPr>
              <w:t>Zespołu Szkół z</w:t>
            </w:r>
            <w:r w:rsidR="00BF536B">
              <w:rPr>
                <w:sz w:val="20"/>
              </w:rPr>
              <w:t> </w:t>
            </w:r>
            <w:r w:rsidR="003B3D0D">
              <w:rPr>
                <w:sz w:val="20"/>
              </w:rPr>
              <w:t>Oddziałami Integracyjnymi nr 1</w:t>
            </w:r>
            <w:r w:rsidR="00333507">
              <w:rPr>
                <w:sz w:val="20"/>
              </w:rPr>
              <w:t xml:space="preserve"> i następnie jako dochody jednostki (Rb-27S) na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rachunek dochodów Wydziału Finansowego Urzędu Miasta Poznania</w:t>
            </w:r>
            <w:r w:rsidR="00DB3D6F">
              <w:rPr>
                <w:sz w:val="20"/>
              </w:rPr>
              <w:t>.</w:t>
            </w:r>
          </w:p>
          <w:p w14:paraId="2A1F2C76" w14:textId="0FDEE811" w:rsidR="00333507" w:rsidRDefault="00DB3D6F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333507">
              <w:rPr>
                <w:sz w:val="20"/>
              </w:rPr>
              <w:t>achun</w:t>
            </w:r>
            <w:r w:rsidR="003F0884">
              <w:rPr>
                <w:sz w:val="20"/>
              </w:rPr>
              <w:t>ek</w:t>
            </w:r>
            <w:r w:rsidR="00333507">
              <w:rPr>
                <w:sz w:val="20"/>
              </w:rPr>
              <w:t xml:space="preserve"> funduszu socjalnego</w:t>
            </w:r>
            <w:r w:rsidR="006442F8">
              <w:rPr>
                <w:sz w:val="20"/>
              </w:rPr>
              <w:t xml:space="preserve"> </w:t>
            </w:r>
            <w:r w:rsidR="003B3D0D">
              <w:rPr>
                <w:sz w:val="20"/>
              </w:rPr>
              <w:t>Zespołu Szkół z Oddziałami Integracyjnymi nr 1</w:t>
            </w:r>
            <w:r w:rsidR="003F0884">
              <w:rPr>
                <w:sz w:val="20"/>
              </w:rPr>
              <w:t xml:space="preserve"> z</w:t>
            </w:r>
            <w:r w:rsidR="005D4C27">
              <w:rPr>
                <w:sz w:val="20"/>
              </w:rPr>
              <w:t> </w:t>
            </w:r>
            <w:r w:rsidR="000B3B6A">
              <w:rPr>
                <w:sz w:val="20"/>
              </w:rPr>
              <w:t>dniem 1.09.2023</w:t>
            </w:r>
            <w:r w:rsidR="003F0884">
              <w:rPr>
                <w:sz w:val="20"/>
              </w:rPr>
              <w:t xml:space="preserve"> r. staje się rachunkiem funduszu socjalnego Zesp</w:t>
            </w:r>
            <w:r w:rsidR="003B3D0D">
              <w:rPr>
                <w:sz w:val="20"/>
              </w:rPr>
              <w:t>ołu Szkolno-Przedszkolnego nr 19</w:t>
            </w:r>
            <w:r w:rsidR="005D4C27">
              <w:rPr>
                <w:sz w:val="20"/>
              </w:rPr>
              <w:t>.</w:t>
            </w:r>
            <w:r w:rsidR="003F0884">
              <w:rPr>
                <w:sz w:val="20"/>
              </w:rPr>
              <w:t xml:space="preserve"> </w:t>
            </w:r>
          </w:p>
          <w:p w14:paraId="08F972BA" w14:textId="66DE5932" w:rsidR="00333507" w:rsidRDefault="003B3D0D">
            <w:pPr>
              <w:rPr>
                <w:sz w:val="20"/>
              </w:rPr>
            </w:pPr>
            <w:r>
              <w:rPr>
                <w:sz w:val="20"/>
              </w:rPr>
              <w:t>Zespół Szkół z Oddziałami Integracyjnymi nr 1</w:t>
            </w:r>
            <w:r w:rsidR="003F0884">
              <w:rPr>
                <w:sz w:val="20"/>
              </w:rPr>
              <w:t xml:space="preserve"> nie dokonuje przelewu (środki finansowe pozostają na rachunku funduszu socjalnego)</w:t>
            </w:r>
            <w:r w:rsidR="005D4C27">
              <w:rPr>
                <w:sz w:val="20"/>
              </w:rPr>
              <w:t>.</w:t>
            </w: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560" w:type="dxa"/>
          </w:tcPr>
          <w:p w14:paraId="385E0A79" w14:textId="5F7751D2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0F29CDB6" w14:textId="4857F1FE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</w:t>
            </w:r>
            <w:r w:rsidR="00BF536B">
              <w:rPr>
                <w:sz w:val="20"/>
              </w:rPr>
              <w:t>u</w:t>
            </w:r>
            <w:r>
              <w:rPr>
                <w:sz w:val="20"/>
              </w:rPr>
              <w:t xml:space="preserve">rzędzie </w:t>
            </w:r>
            <w:r w:rsidR="00BF536B">
              <w:rPr>
                <w:sz w:val="20"/>
              </w:rPr>
              <w:t>s</w:t>
            </w:r>
            <w:r>
              <w:rPr>
                <w:sz w:val="20"/>
              </w:rPr>
              <w:t>karbowym zgłoszenia identyfikacyjnego/aktualizującego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3B3D0D">
              <w:rPr>
                <w:sz w:val="20"/>
              </w:rPr>
              <w:t>Zespół Szkół z Oddziałami Integracyjnymi nr 1</w:t>
            </w:r>
            <w:r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51C582C7" w14:textId="54A19DFB" w:rsidR="00333507" w:rsidRPr="001C0810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>iązanie najpóźniej do 31.08.</w:t>
            </w:r>
            <w:r w:rsidR="000B3B6A">
              <w:rPr>
                <w:sz w:val="20"/>
              </w:rPr>
              <w:t>2023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253A34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4A57BC7F" w14:textId="03AE7753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442F8">
              <w:rPr>
                <w:sz w:val="20"/>
              </w:rPr>
              <w:t>d 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3C5312A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Główny księgowy, </w:t>
            </w:r>
            <w:r w:rsidR="005B21E2">
              <w:rPr>
                <w:sz w:val="20"/>
              </w:rPr>
              <w:t>pracownik</w:t>
            </w:r>
            <w:r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>
              <w:rPr>
                <w:sz w:val="20"/>
              </w:rPr>
              <w:t>spraw płac</w:t>
            </w:r>
          </w:p>
        </w:tc>
        <w:tc>
          <w:tcPr>
            <w:tcW w:w="5701" w:type="dxa"/>
          </w:tcPr>
          <w:p w14:paraId="4121FA59" w14:textId="0F276845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Zakładzie Ubezpieczeń Społecznych formularza wyrejestrowania </w:t>
            </w:r>
            <w:r w:rsidR="003B3D0D">
              <w:rPr>
                <w:sz w:val="20"/>
              </w:rPr>
              <w:t>Zespołu Szkół z Oddziałami Integracyjnymi nr 1</w:t>
            </w:r>
            <w:r>
              <w:rPr>
                <w:sz w:val="20"/>
              </w:rPr>
              <w:t xml:space="preserve"> jako płatnika składek.</w:t>
            </w:r>
          </w:p>
        </w:tc>
        <w:tc>
          <w:tcPr>
            <w:tcW w:w="3793" w:type="dxa"/>
          </w:tcPr>
          <w:p w14:paraId="4F8E0FA8" w14:textId="60084ABC" w:rsidR="00333507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10.</w:t>
            </w:r>
          </w:p>
        </w:tc>
        <w:tc>
          <w:tcPr>
            <w:tcW w:w="1560" w:type="dxa"/>
          </w:tcPr>
          <w:p w14:paraId="01920AF6" w14:textId="5896EF53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>
            <w:pPr>
              <w:rPr>
                <w:sz w:val="20"/>
              </w:rPr>
            </w:pPr>
          </w:p>
          <w:p w14:paraId="5B3B52E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5B21E2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89495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0BCB3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3D25DED" w14:textId="77777777" w:rsidR="003B3D0D" w:rsidRDefault="00333507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442F8">
              <w:rPr>
                <w:sz w:val="20"/>
              </w:rPr>
              <w:t>nia wg stanu na 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  <w:r w:rsidR="003B3D0D">
              <w:rPr>
                <w:sz w:val="20"/>
              </w:rPr>
              <w:t xml:space="preserve"> </w:t>
            </w:r>
          </w:p>
          <w:p w14:paraId="4487D181" w14:textId="203150C8" w:rsidR="00333507" w:rsidRDefault="003B3D0D">
            <w:pPr>
              <w:rPr>
                <w:sz w:val="20"/>
              </w:rPr>
            </w:pPr>
            <w:r>
              <w:rPr>
                <w:sz w:val="20"/>
              </w:rPr>
              <w:t>(Zespół Szkół z Oddziałami Integracyjnymi nr 1).</w:t>
            </w:r>
            <w:r w:rsidR="00333507">
              <w:rPr>
                <w:sz w:val="20"/>
              </w:rPr>
              <w:t xml:space="preserve"> </w:t>
            </w:r>
          </w:p>
          <w:p w14:paraId="297D1A95" w14:textId="6D44F2D3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  <w:r w:rsidR="00106571">
              <w:rPr>
                <w:sz w:val="20"/>
              </w:rPr>
              <w:t xml:space="preserve"> (Zespół Szkół z Oddziałami Integracyjnymi nr 1).</w:t>
            </w:r>
          </w:p>
          <w:p w14:paraId="3F717C01" w14:textId="77B9633D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442F8">
              <w:rPr>
                <w:sz w:val="20"/>
              </w:rPr>
              <w:t>isu z natury na dzień 31.08.</w:t>
            </w:r>
            <w:r w:rsidR="00C72765">
              <w:rPr>
                <w:sz w:val="20"/>
              </w:rPr>
              <w:t>202</w:t>
            </w:r>
            <w:r w:rsidR="00F56F94">
              <w:rPr>
                <w:sz w:val="20"/>
              </w:rPr>
              <w:t>3</w:t>
            </w:r>
            <w:r>
              <w:rPr>
                <w:sz w:val="20"/>
              </w:rPr>
              <w:t xml:space="preserve"> r. </w:t>
            </w:r>
            <w:r w:rsidR="00106571">
              <w:rPr>
                <w:sz w:val="20"/>
              </w:rPr>
              <w:t>(Zespół Szkół z Oddziałami Integracyjnymi nr 1).</w:t>
            </w:r>
          </w:p>
          <w:p w14:paraId="7FAEFCD7" w14:textId="2EE44892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</w:t>
            </w:r>
            <w:r w:rsidR="00106571">
              <w:rPr>
                <w:sz w:val="20"/>
              </w:rPr>
              <w:t>ikacja wartości tych składników (Zespół Szkół z Oddziałami Integracyjnymi nr 1).</w:t>
            </w:r>
          </w:p>
          <w:p w14:paraId="22B0BA31" w14:textId="23BEB778" w:rsidR="007C679A" w:rsidRDefault="00333507" w:rsidP="00455B32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106571">
              <w:t>Zespół Szkół z Oddziałami Integracyjnymi nr 1</w:t>
            </w:r>
            <w:r>
              <w:t>).</w:t>
            </w:r>
          </w:p>
        </w:tc>
        <w:tc>
          <w:tcPr>
            <w:tcW w:w="3793" w:type="dxa"/>
          </w:tcPr>
          <w:p w14:paraId="70E3BEFE" w14:textId="43FBBEB7" w:rsidR="00333507" w:rsidRDefault="009B3473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333507">
              <w:rPr>
                <w:sz w:val="20"/>
              </w:rPr>
              <w:t>godnie z ustawą z dnia 29.09.1994 r. o</w:t>
            </w:r>
            <w:r>
              <w:rPr>
                <w:sz w:val="20"/>
              </w:rPr>
              <w:t> </w:t>
            </w:r>
            <w:r w:rsidR="00333507" w:rsidRPr="001C0810">
              <w:rPr>
                <w:sz w:val="20"/>
              </w:rPr>
              <w:t xml:space="preserve">rachunkowości </w:t>
            </w:r>
            <w:r w:rsidR="00333507"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U. z</w:t>
            </w:r>
            <w:r w:rsidR="00EE6DE1">
              <w:rPr>
                <w:sz w:val="20"/>
              </w:rPr>
              <w:t xml:space="preserve"> 2023 r. poz. 120</w:t>
            </w:r>
            <w:r w:rsidR="00333507" w:rsidRPr="000A5040">
              <w:rPr>
                <w:sz w:val="20"/>
              </w:rPr>
              <w:t xml:space="preserve"> t.j.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="00333507" w:rsidRPr="000A5040">
              <w:rPr>
                <w:sz w:val="20"/>
              </w:rPr>
              <w:t>)</w:t>
            </w:r>
            <w:r w:rsidR="0064411C" w:rsidRPr="000A5040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619B6681" w:rsidR="00333507" w:rsidRDefault="006442F8" w:rsidP="00CE5253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6DEB987" w14:textId="77777777" w:rsidR="00333507" w:rsidRDefault="00333507" w:rsidP="00EC5015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89495D">
              <w:rPr>
                <w:sz w:val="20"/>
              </w:rPr>
              <w:t>,</w:t>
            </w:r>
          </w:p>
          <w:p w14:paraId="498029F6" w14:textId="31F8B35A" w:rsidR="00333507" w:rsidRDefault="0089495D" w:rsidP="00EC5015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 xml:space="preserve">ierownik </w:t>
            </w:r>
            <w:r>
              <w:rPr>
                <w:sz w:val="20"/>
              </w:rPr>
              <w:t>a</w:t>
            </w:r>
            <w:r w:rsidR="00333507">
              <w:rPr>
                <w:sz w:val="20"/>
              </w:rPr>
              <w:t xml:space="preserve">dministracyjny </w:t>
            </w:r>
          </w:p>
        </w:tc>
        <w:tc>
          <w:tcPr>
            <w:tcW w:w="5701" w:type="dxa"/>
          </w:tcPr>
          <w:p w14:paraId="4A8C33E5" w14:textId="7227B34E" w:rsidR="009D5D64" w:rsidRPr="000A65A6" w:rsidRDefault="00333507" w:rsidP="000A65A6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442F8">
              <w:rPr>
                <w:sz w:val="20"/>
              </w:rPr>
              <w:t>ków mediów w dniu 31.08.</w:t>
            </w:r>
            <w:r w:rsidR="00F56F94">
              <w:rPr>
                <w:sz w:val="20"/>
              </w:rPr>
              <w:t>2023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0A65A6">
              <w:rPr>
                <w:sz w:val="20"/>
              </w:rPr>
              <w:t xml:space="preserve">przekazanie do gestorów sieci </w:t>
            </w:r>
            <w:r w:rsidR="009B3473">
              <w:rPr>
                <w:sz w:val="20"/>
              </w:rPr>
              <w:t>w celu</w:t>
            </w:r>
            <w:r w:rsidRPr="000A65A6">
              <w:rPr>
                <w:sz w:val="20"/>
              </w:rPr>
              <w:t xml:space="preserve"> ostatecznego rozliczenia</w:t>
            </w:r>
            <w:r w:rsidR="006442F8">
              <w:rPr>
                <w:sz w:val="20"/>
              </w:rPr>
              <w:t xml:space="preserve"> (</w:t>
            </w:r>
            <w:r w:rsidR="00106571">
              <w:rPr>
                <w:sz w:val="20"/>
              </w:rPr>
              <w:t>Zespół Szkół z Oddziałami Integracyjnymi nr 1</w:t>
            </w:r>
            <w:r w:rsidR="00A90C89"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7FAFC6A2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560" w:type="dxa"/>
          </w:tcPr>
          <w:p w14:paraId="3F46FD63" w14:textId="34147619" w:rsidR="00333507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C57D5E2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0B52CE0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D6AF5E2" w14:textId="499C1C13" w:rsidR="009D5D64" w:rsidRPr="00131F57" w:rsidRDefault="00333507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do </w:t>
            </w:r>
            <w:r w:rsidR="00EE5E28">
              <w:rPr>
                <w:sz w:val="20"/>
                <w:szCs w:val="20"/>
              </w:rPr>
              <w:t>Wydziału Gospodarki Nieruchomościami U</w:t>
            </w:r>
            <w:r w:rsidR="00790E2F">
              <w:rPr>
                <w:sz w:val="20"/>
                <w:szCs w:val="20"/>
              </w:rPr>
              <w:t xml:space="preserve">rzędu </w:t>
            </w:r>
            <w:r w:rsidR="00EE5E28">
              <w:rPr>
                <w:sz w:val="20"/>
                <w:szCs w:val="20"/>
              </w:rPr>
              <w:t>M</w:t>
            </w:r>
            <w:r w:rsidR="00790E2F">
              <w:rPr>
                <w:sz w:val="20"/>
                <w:szCs w:val="20"/>
              </w:rPr>
              <w:t xml:space="preserve">iasta </w:t>
            </w:r>
            <w:r w:rsidR="00EE5E28">
              <w:rPr>
                <w:sz w:val="20"/>
                <w:szCs w:val="20"/>
              </w:rPr>
              <w:t>P</w:t>
            </w:r>
            <w:r w:rsidR="00790E2F">
              <w:rPr>
                <w:sz w:val="20"/>
                <w:szCs w:val="20"/>
              </w:rPr>
              <w:t>oznania</w:t>
            </w:r>
            <w:r w:rsidR="00EE5E28">
              <w:rPr>
                <w:sz w:val="20"/>
                <w:szCs w:val="20"/>
              </w:rPr>
              <w:t xml:space="preserve"> wniosku o wygaszenie trwałego zarządu na rzec</w:t>
            </w:r>
            <w:r w:rsidR="006442F8">
              <w:rPr>
                <w:sz w:val="20"/>
                <w:szCs w:val="20"/>
              </w:rPr>
              <w:t xml:space="preserve">z Zespołu </w:t>
            </w:r>
            <w:r w:rsidR="00954310">
              <w:rPr>
                <w:sz w:val="20"/>
                <w:szCs w:val="20"/>
              </w:rPr>
              <w:t xml:space="preserve">Szkolno-Przedszkolnego </w:t>
            </w:r>
            <w:r w:rsidR="00106571">
              <w:rPr>
                <w:sz w:val="20"/>
                <w:szCs w:val="20"/>
              </w:rPr>
              <w:t>nr 19</w:t>
            </w:r>
            <w:r w:rsidR="006442F8">
              <w:rPr>
                <w:sz w:val="20"/>
                <w:szCs w:val="20"/>
              </w:rPr>
              <w:t xml:space="preserve"> </w:t>
            </w:r>
            <w:r w:rsidR="006D29C7">
              <w:rPr>
                <w:sz w:val="20"/>
                <w:szCs w:val="20"/>
              </w:rPr>
              <w:t>(</w:t>
            </w:r>
            <w:r w:rsidR="00106571">
              <w:rPr>
                <w:sz w:val="20"/>
                <w:szCs w:val="20"/>
              </w:rPr>
              <w:t>Zespół Szkół z Oddziałami Integracyjnymi nr 1</w:t>
            </w:r>
            <w:r w:rsidR="00DF1DD0">
              <w:rPr>
                <w:sz w:val="20"/>
                <w:szCs w:val="20"/>
              </w:rPr>
              <w:t>)</w:t>
            </w:r>
            <w:r w:rsidR="00EE5E2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B67CB9A" w14:textId="77777777" w:rsidR="00333507" w:rsidRPr="00D27572" w:rsidRDefault="00333507" w:rsidP="00794F55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1560" w:type="dxa"/>
          </w:tcPr>
          <w:p w14:paraId="078D22CD" w14:textId="53600E93" w:rsidR="00333507" w:rsidRPr="008F2040" w:rsidRDefault="006E585B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6442F8" w:rsidRPr="008F2040">
              <w:rPr>
                <w:sz w:val="20"/>
              </w:rPr>
              <w:t>1.09.</w:t>
            </w:r>
            <w:r w:rsidR="008B1F88">
              <w:rPr>
                <w:sz w:val="20"/>
              </w:rPr>
              <w:t>2023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794F55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9BCE3D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F43EA07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06779CBC" w14:textId="0CBDF995" w:rsidR="00333507" w:rsidRDefault="00333507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6442F8">
              <w:rPr>
                <w:sz w:val="20"/>
                <w:szCs w:val="20"/>
              </w:rPr>
              <w:t xml:space="preserve">Zespół </w:t>
            </w:r>
            <w:r w:rsidR="00954310">
              <w:rPr>
                <w:sz w:val="20"/>
                <w:szCs w:val="20"/>
              </w:rPr>
              <w:t xml:space="preserve">Szkolno-Przedszkolny </w:t>
            </w:r>
            <w:r w:rsidR="00106571">
              <w:rPr>
                <w:sz w:val="20"/>
                <w:szCs w:val="20"/>
              </w:rPr>
              <w:t>nr 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35C47B37" w14:textId="77777777" w:rsidR="00333507" w:rsidRPr="00D27572" w:rsidRDefault="00333507" w:rsidP="00794F55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7A2E0C" w14:paraId="35E6B688" w14:textId="77777777">
        <w:trPr>
          <w:jc w:val="center"/>
        </w:trPr>
        <w:tc>
          <w:tcPr>
            <w:tcW w:w="512" w:type="dxa"/>
          </w:tcPr>
          <w:p w14:paraId="1E395AA1" w14:textId="2701D5DD" w:rsidR="007A2E0C" w:rsidRPr="00581478" w:rsidRDefault="00273556" w:rsidP="003C4489">
            <w:pPr>
              <w:jc w:val="center"/>
              <w:rPr>
                <w:b/>
                <w:sz w:val="20"/>
              </w:rPr>
            </w:pPr>
            <w:r w:rsidRPr="00581478">
              <w:rPr>
                <w:b/>
                <w:sz w:val="20"/>
              </w:rPr>
              <w:t>14.</w:t>
            </w:r>
          </w:p>
        </w:tc>
        <w:tc>
          <w:tcPr>
            <w:tcW w:w="1560" w:type="dxa"/>
          </w:tcPr>
          <w:p w14:paraId="2B29BAB1" w14:textId="31CB0770" w:rsidR="007A2E0C" w:rsidRPr="008F2040" w:rsidRDefault="007A2E0C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>Od 1.09.</w:t>
            </w:r>
            <w:r w:rsidR="008B1F88">
              <w:rPr>
                <w:sz w:val="20"/>
              </w:rPr>
              <w:t>2023</w:t>
            </w:r>
            <w:r w:rsidRPr="008F2040">
              <w:rPr>
                <w:sz w:val="20"/>
              </w:rPr>
              <w:t xml:space="preserve"> r. – 15 dni</w:t>
            </w:r>
          </w:p>
        </w:tc>
        <w:tc>
          <w:tcPr>
            <w:tcW w:w="2119" w:type="dxa"/>
          </w:tcPr>
          <w:p w14:paraId="7AEBE5D9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6DDB5F6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429A6939" w14:textId="11D2C167" w:rsidR="007A2E0C" w:rsidRPr="00581478" w:rsidRDefault="007A2E0C" w:rsidP="007A2E0C">
            <w:pPr>
              <w:rPr>
                <w:sz w:val="20"/>
                <w:szCs w:val="20"/>
              </w:rPr>
            </w:pPr>
            <w:r w:rsidRPr="00581478">
              <w:rPr>
                <w:sz w:val="20"/>
                <w:szCs w:val="20"/>
              </w:rPr>
              <w:t xml:space="preserve">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954310">
              <w:rPr>
                <w:sz w:val="20"/>
                <w:szCs w:val="20"/>
              </w:rPr>
              <w:t xml:space="preserve"> </w:t>
            </w:r>
            <w:r w:rsidR="00106571">
              <w:rPr>
                <w:sz w:val="20"/>
                <w:szCs w:val="20"/>
              </w:rPr>
              <w:t>nr 19</w:t>
            </w:r>
            <w:r w:rsidRPr="00581478">
              <w:rPr>
                <w:sz w:val="20"/>
                <w:szCs w:val="20"/>
              </w:rPr>
              <w:t xml:space="preserve"> </w:t>
            </w:r>
            <w:r w:rsidR="00C038D1">
              <w:rPr>
                <w:sz w:val="20"/>
                <w:szCs w:val="20"/>
              </w:rPr>
              <w:t>w</w:t>
            </w:r>
            <w:r w:rsidR="00C038D1" w:rsidRPr="00581478">
              <w:rPr>
                <w:sz w:val="20"/>
                <w:szCs w:val="20"/>
              </w:rPr>
              <w:t xml:space="preserve"> </w:t>
            </w:r>
            <w:r w:rsidRPr="00581478">
              <w:rPr>
                <w:sz w:val="20"/>
                <w:szCs w:val="20"/>
              </w:rPr>
              <w:t>cel</w:t>
            </w:r>
            <w:r w:rsidR="00C038D1">
              <w:rPr>
                <w:sz w:val="20"/>
                <w:szCs w:val="20"/>
              </w:rPr>
              <w:t>u</w:t>
            </w:r>
            <w:r w:rsidRPr="00581478">
              <w:rPr>
                <w:sz w:val="20"/>
                <w:szCs w:val="20"/>
              </w:rPr>
              <w:t xml:space="preserve"> odliczenia podatku VAT naliczonego od zakupów przesyła:</w:t>
            </w:r>
          </w:p>
          <w:p w14:paraId="38C374CB" w14:textId="359CEC90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F56F94">
              <w:rPr>
                <w:sz w:val="20"/>
                <w:szCs w:val="20"/>
              </w:rPr>
              <w:t xml:space="preserve"> na podstawie danych za rok </w:t>
            </w:r>
            <w:r w:rsidR="00F56F94" w:rsidRPr="005322F6">
              <w:rPr>
                <w:sz w:val="20"/>
                <w:szCs w:val="20"/>
              </w:rPr>
              <w:t>2022</w:t>
            </w:r>
            <w:r w:rsidR="007A2E0C" w:rsidRPr="00581478">
              <w:rPr>
                <w:sz w:val="20"/>
                <w:szCs w:val="20"/>
              </w:rPr>
              <w:t xml:space="preserve"> szacunkowego prewspółczynnika, o którym mowa w art. 86 ust. 2a ustawy o</w:t>
            </w:r>
            <w:r>
              <w:rPr>
                <w:sz w:val="20"/>
                <w:szCs w:val="20"/>
              </w:rPr>
              <w:t> </w:t>
            </w:r>
            <w:r w:rsidR="007A2E0C" w:rsidRPr="00581478">
              <w:rPr>
                <w:sz w:val="20"/>
                <w:szCs w:val="20"/>
              </w:rPr>
              <w:t xml:space="preserve">podatku od towarów i usług, </w:t>
            </w:r>
          </w:p>
          <w:p w14:paraId="3D64555B" w14:textId="675B8ED3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F56F94">
              <w:rPr>
                <w:sz w:val="20"/>
                <w:szCs w:val="20"/>
              </w:rPr>
              <w:t xml:space="preserve"> na podstawie danych za rok </w:t>
            </w:r>
            <w:r w:rsidR="00F56F94" w:rsidRPr="005322F6">
              <w:rPr>
                <w:sz w:val="20"/>
                <w:szCs w:val="20"/>
              </w:rPr>
              <w:t>2023</w:t>
            </w:r>
            <w:r w:rsidR="007A2E0C" w:rsidRPr="005322F6">
              <w:rPr>
                <w:sz w:val="20"/>
                <w:szCs w:val="20"/>
              </w:rPr>
              <w:t xml:space="preserve"> s</w:t>
            </w:r>
            <w:r w:rsidR="007A2E0C" w:rsidRPr="00581478">
              <w:rPr>
                <w:sz w:val="20"/>
                <w:szCs w:val="20"/>
              </w:rPr>
              <w:t>zacunkowego wskaźnika proporcji, o którym mowa w art. 90 ww. ustawy.</w:t>
            </w:r>
          </w:p>
          <w:p w14:paraId="1245832C" w14:textId="43A1E801" w:rsidR="00BE297E" w:rsidRPr="00581478" w:rsidRDefault="009B4EA1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wyliczyć</w:t>
            </w:r>
            <w:r w:rsidR="005B21E2" w:rsidRPr="008F2040">
              <w:rPr>
                <w:sz w:val="20"/>
                <w:szCs w:val="20"/>
              </w:rPr>
              <w:t xml:space="preserve"> </w:t>
            </w:r>
            <w:r w:rsidR="00DB3D6F">
              <w:rPr>
                <w:sz w:val="20"/>
                <w:szCs w:val="20"/>
              </w:rPr>
              <w:t>powyższe</w:t>
            </w:r>
            <w:r w:rsidR="005B21E2" w:rsidRPr="008F2040">
              <w:rPr>
                <w:sz w:val="20"/>
                <w:szCs w:val="20"/>
              </w:rPr>
              <w:t xml:space="preserve"> wskaźnik</w:t>
            </w:r>
            <w:r>
              <w:rPr>
                <w:sz w:val="20"/>
                <w:szCs w:val="20"/>
              </w:rPr>
              <w:t>i,</w:t>
            </w:r>
            <w:r w:rsidR="007A2E0C" w:rsidRPr="008F2040">
              <w:rPr>
                <w:sz w:val="20"/>
                <w:szCs w:val="20"/>
              </w:rPr>
              <w:t xml:space="preserve"> należy </w:t>
            </w:r>
            <w:r w:rsidR="00106571">
              <w:rPr>
                <w:sz w:val="20"/>
                <w:szCs w:val="20"/>
              </w:rPr>
              <w:t>uwzględnić faktyczne dane Zespołu Szkół z Oddziałami Integracyjnymi nr 1</w:t>
            </w:r>
            <w:r w:rsidR="007A2E0C" w:rsidRPr="0058147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FC5E4C9" w14:textId="23D7E010" w:rsidR="007A2E0C" w:rsidRPr="00581478" w:rsidRDefault="007A2E0C" w:rsidP="00794F55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Przesłanie do Wydziału Finansowego Urzędu Miasta Poznania skanu dokumentów podpisanych przez </w:t>
            </w:r>
            <w:r w:rsidR="009B3473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9B3473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9B3473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77777777" w:rsidR="00BE2263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15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774C9C17" w:rsidR="00BE2263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8B1F88">
              <w:rPr>
                <w:sz w:val="20"/>
              </w:rPr>
              <w:t>2023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0763E37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33DB474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39BFEAF7" w:rsidR="00BE2263" w:rsidRPr="00131F57" w:rsidRDefault="00BE2263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 </w:t>
            </w:r>
            <w:r w:rsidR="00C038D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rzędzie </w:t>
            </w:r>
            <w:r w:rsidR="00C038D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karbowym zgłoszenia identyfikacyjnego/aktualizującego osoby prawnej lub jednostki organizacyjnej niemającej osobowości prawnej będącej podatnikiem lub płatniki</w:t>
            </w:r>
            <w:r w:rsidR="006D29C7">
              <w:rPr>
                <w:sz w:val="20"/>
                <w:szCs w:val="20"/>
              </w:rPr>
              <w:t xml:space="preserve">em – 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6D29C7">
              <w:rPr>
                <w:sz w:val="20"/>
                <w:szCs w:val="20"/>
              </w:rPr>
              <w:t xml:space="preserve"> </w:t>
            </w:r>
            <w:r w:rsidR="00106571">
              <w:rPr>
                <w:sz w:val="20"/>
                <w:szCs w:val="20"/>
              </w:rPr>
              <w:t>nr 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16423750" w:rsidR="00BE2263" w:rsidRPr="00D978B9" w:rsidRDefault="00BE2263" w:rsidP="00794F55">
            <w:pPr>
              <w:rPr>
                <w:sz w:val="20"/>
              </w:rPr>
            </w:pPr>
            <w:r w:rsidRPr="00D978B9">
              <w:rPr>
                <w:sz w:val="20"/>
              </w:rPr>
              <w:t>Druk NIP-2 zgłoszen</w:t>
            </w:r>
            <w:r w:rsidR="00106571">
              <w:rPr>
                <w:sz w:val="20"/>
              </w:rPr>
              <w:t>ie identyfikacyjne</w:t>
            </w:r>
            <w:r w:rsidR="007B004D">
              <w:rPr>
                <w:sz w:val="20"/>
              </w:rPr>
              <w:t xml:space="preserve"> </w:t>
            </w:r>
            <w:r w:rsidR="00C038D1">
              <w:rPr>
                <w:sz w:val="20"/>
              </w:rPr>
              <w:t xml:space="preserve">– </w:t>
            </w:r>
            <w:r w:rsidR="007B004D">
              <w:rPr>
                <w:sz w:val="20"/>
              </w:rPr>
              <w:t>najpóźniej do</w:t>
            </w:r>
            <w:r w:rsidR="00090405">
              <w:rPr>
                <w:sz w:val="20"/>
              </w:rPr>
              <w:t> </w:t>
            </w:r>
            <w:r w:rsidR="00106571"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F56F94">
              <w:rPr>
                <w:sz w:val="20"/>
              </w:rPr>
              <w:t>2023</w:t>
            </w:r>
            <w:r w:rsidRPr="00D978B9">
              <w:rPr>
                <w:sz w:val="20"/>
              </w:rPr>
              <w:t xml:space="preserve"> r.</w:t>
            </w:r>
          </w:p>
          <w:p w14:paraId="48107EE8" w14:textId="12A5D1F0" w:rsidR="00BE2263" w:rsidRPr="009A1D58" w:rsidRDefault="00BE2263" w:rsidP="00794F55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</w:t>
            </w:r>
            <w:r w:rsidR="00106571">
              <w:rPr>
                <w:sz w:val="20"/>
              </w:rPr>
              <w:t xml:space="preserve"> kserokopię uchwały o zmianie nazwy</w:t>
            </w:r>
            <w:r w:rsidRPr="00D978B9">
              <w:rPr>
                <w:sz w:val="20"/>
              </w:rPr>
              <w:t xml:space="preserve"> Zespołu</w:t>
            </w:r>
            <w:r w:rsidR="00106571">
              <w:rPr>
                <w:sz w:val="20"/>
              </w:rPr>
              <w:t xml:space="preserve"> Szkół z</w:t>
            </w:r>
            <w:r w:rsidR="00C038D1">
              <w:rPr>
                <w:sz w:val="20"/>
              </w:rPr>
              <w:t> </w:t>
            </w:r>
            <w:r w:rsidR="00106571">
              <w:rPr>
                <w:sz w:val="20"/>
              </w:rPr>
              <w:t>Oddziałami Integracyjnymi nr 1</w:t>
            </w:r>
            <w:r w:rsidRPr="00D978B9">
              <w:rPr>
                <w:sz w:val="20"/>
              </w:rPr>
              <w:t>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77777777" w:rsidR="001C0810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DC7CA37" w14:textId="1016EBDD" w:rsidR="001C0810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8B1F88">
              <w:rPr>
                <w:sz w:val="20"/>
              </w:rPr>
              <w:t>2023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  <w:r w:rsidR="001C0810"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B0E6129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31B2349E" w14:textId="77777777" w:rsidR="001C0810" w:rsidRDefault="001C0810" w:rsidP="001C0810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1C995942" w14:textId="550A7AC4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6D29C7">
              <w:rPr>
                <w:sz w:val="20"/>
              </w:rPr>
              <w:t xml:space="preserve">ksiąg rachunkowych Zespołu </w:t>
            </w:r>
            <w:r w:rsidR="00951027">
              <w:rPr>
                <w:sz w:val="20"/>
              </w:rPr>
              <w:t>Szkolno-Przedszkolnego</w:t>
            </w:r>
            <w:r>
              <w:rPr>
                <w:sz w:val="20"/>
              </w:rPr>
              <w:t xml:space="preserve"> </w:t>
            </w:r>
            <w:r w:rsidR="00F56F94">
              <w:rPr>
                <w:sz w:val="20"/>
              </w:rPr>
              <w:t>nr</w:t>
            </w:r>
            <w:r w:rsidR="00DB3D6F">
              <w:rPr>
                <w:sz w:val="20"/>
              </w:rPr>
              <w:t> </w:t>
            </w:r>
            <w:r w:rsidR="00334C24">
              <w:rPr>
                <w:sz w:val="20"/>
              </w:rPr>
              <w:t>19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4D3B87E8" w:rsidR="001C0810" w:rsidRPr="00D27572" w:rsidRDefault="00D978B9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="00BA5581">
              <w:rPr>
                <w:sz w:val="20"/>
              </w:rPr>
              <w:t>rachunkowości (Dz. U. z</w:t>
            </w:r>
            <w:r w:rsidR="00EE6DE1">
              <w:rPr>
                <w:sz w:val="20"/>
              </w:rPr>
              <w:t xml:space="preserve"> 2023 r. poz. 120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  <w:t>t.j.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7777777" w:rsidR="00BE2263" w:rsidRDefault="007A2E0C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0D2CEC23" w14:textId="32068A07" w:rsidR="00BE2263" w:rsidRDefault="002B772A" w:rsidP="00BE2263">
            <w:pPr>
              <w:rPr>
                <w:sz w:val="20"/>
              </w:rPr>
            </w:pPr>
            <w:r w:rsidRPr="005708B5">
              <w:rPr>
                <w:sz w:val="20"/>
              </w:rPr>
              <w:t>7</w:t>
            </w:r>
            <w:r w:rsidR="006442F8" w:rsidRPr="005708B5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BE2263" w:rsidRPr="005708B5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F6BAEDF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20554E" w14:textId="77777777" w:rsidR="00BE2263" w:rsidRPr="00AF7AF1" w:rsidRDefault="00BE2263" w:rsidP="00BE2263">
            <w:pPr>
              <w:rPr>
                <w:sz w:val="20"/>
              </w:rPr>
            </w:pPr>
            <w:r w:rsidRPr="00AF7AF1">
              <w:rPr>
                <w:sz w:val="20"/>
              </w:rPr>
              <w:t>Główny księgowy</w:t>
            </w:r>
          </w:p>
          <w:p w14:paraId="407553AF" w14:textId="77777777" w:rsidR="0043522A" w:rsidRDefault="0043522A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6E7E3F85" w14:textId="1B4DDBAF" w:rsidR="009D5D64" w:rsidRPr="00723EB4" w:rsidRDefault="00BE2263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442F8">
              <w:rPr>
                <w:sz w:val="20"/>
                <w:szCs w:val="20"/>
              </w:rPr>
              <w:t xml:space="preserve"> Rb-28S</w:t>
            </w:r>
            <w:r w:rsidR="002735C2">
              <w:rPr>
                <w:sz w:val="20"/>
                <w:szCs w:val="20"/>
              </w:rPr>
              <w:t xml:space="preserve">, </w:t>
            </w:r>
            <w:r w:rsidR="002735C2" w:rsidRPr="003570D6">
              <w:rPr>
                <w:sz w:val="20"/>
                <w:szCs w:val="20"/>
              </w:rPr>
              <w:t>Rb-34S</w:t>
            </w:r>
            <w:r w:rsidR="006442F8" w:rsidRPr="003570D6">
              <w:rPr>
                <w:sz w:val="20"/>
                <w:szCs w:val="20"/>
              </w:rPr>
              <w:t xml:space="preserve"> </w:t>
            </w:r>
            <w:r w:rsidRPr="003570D6">
              <w:rPr>
                <w:sz w:val="20"/>
                <w:szCs w:val="20"/>
              </w:rPr>
              <w:t>wraz z załąc</w:t>
            </w:r>
            <w:r w:rsidR="006442F8" w:rsidRPr="003570D6">
              <w:rPr>
                <w:sz w:val="20"/>
                <w:szCs w:val="20"/>
              </w:rPr>
              <w:t xml:space="preserve">znikami </w:t>
            </w:r>
            <w:r w:rsidR="002735C2" w:rsidRPr="003570D6">
              <w:rPr>
                <w:sz w:val="20"/>
                <w:szCs w:val="20"/>
              </w:rPr>
              <w:t xml:space="preserve">tzn. „Projekcja zmian z wykonaniem” w </w:t>
            </w:r>
            <w:r w:rsidR="00DB3D6F">
              <w:rPr>
                <w:sz w:val="20"/>
                <w:szCs w:val="20"/>
              </w:rPr>
              <w:t>a</w:t>
            </w:r>
            <w:r w:rsidR="002735C2" w:rsidRPr="003570D6">
              <w:rPr>
                <w:sz w:val="20"/>
                <w:szCs w:val="20"/>
              </w:rPr>
              <w:t xml:space="preserve">plikacji PABS </w:t>
            </w:r>
            <w:r w:rsidR="00107F28" w:rsidRPr="003570D6">
              <w:rPr>
                <w:sz w:val="20"/>
                <w:szCs w:val="20"/>
              </w:rPr>
              <w:t xml:space="preserve">oraz </w:t>
            </w:r>
            <w:r w:rsidR="00EA1D36" w:rsidRPr="003570D6">
              <w:rPr>
                <w:sz w:val="20"/>
                <w:szCs w:val="20"/>
              </w:rPr>
              <w:t>formularz</w:t>
            </w:r>
            <w:r w:rsidR="00B2276D" w:rsidRPr="003570D6">
              <w:rPr>
                <w:sz w:val="20"/>
                <w:szCs w:val="20"/>
              </w:rPr>
              <w:t>y</w:t>
            </w:r>
            <w:r w:rsidR="00EA1D36" w:rsidRPr="003570D6">
              <w:rPr>
                <w:sz w:val="20"/>
                <w:szCs w:val="20"/>
              </w:rPr>
              <w:t xml:space="preserve"> AZ/PZ – KRH </w:t>
            </w:r>
            <w:r w:rsidR="00F56F94" w:rsidRPr="003570D6">
              <w:rPr>
                <w:sz w:val="20"/>
                <w:szCs w:val="20"/>
              </w:rPr>
              <w:t>za okres 1.01.2023 r. – 31.08.2023</w:t>
            </w:r>
            <w:r w:rsidR="00107F28" w:rsidRPr="003570D6">
              <w:rPr>
                <w:sz w:val="20"/>
                <w:szCs w:val="20"/>
              </w:rPr>
              <w:t xml:space="preserve"> r. </w:t>
            </w:r>
            <w:r w:rsidR="006442F8" w:rsidRPr="003570D6">
              <w:rPr>
                <w:sz w:val="20"/>
                <w:szCs w:val="20"/>
              </w:rPr>
              <w:t xml:space="preserve">przez </w:t>
            </w:r>
            <w:r w:rsidR="00334C24">
              <w:rPr>
                <w:sz w:val="20"/>
                <w:szCs w:val="20"/>
              </w:rPr>
              <w:t>Zespół Szkół z Oddziałami Integracyjnymi nr 1</w:t>
            </w:r>
            <w:r w:rsidR="00F90F86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C57B3D8" w14:textId="7F893E6D" w:rsidR="00BE2263" w:rsidRPr="003C4489" w:rsidRDefault="00BE2263" w:rsidP="00BE2263">
            <w:pPr>
              <w:rPr>
                <w:color w:val="000000" w:themeColor="text1"/>
                <w:sz w:val="20"/>
              </w:rPr>
            </w:pPr>
            <w:r w:rsidRPr="003C4489">
              <w:rPr>
                <w:color w:val="000000" w:themeColor="text1"/>
                <w:sz w:val="20"/>
              </w:rPr>
              <w:t>Zgodnie z ro</w:t>
            </w:r>
            <w:r w:rsidR="004C7311" w:rsidRPr="003C4489">
              <w:rPr>
                <w:color w:val="000000" w:themeColor="text1"/>
                <w:sz w:val="20"/>
              </w:rPr>
              <w:t>zporządzeniem Ministra Finansów z dnia 11</w:t>
            </w:r>
            <w:r w:rsidR="00073A60" w:rsidRPr="003C4489">
              <w:rPr>
                <w:color w:val="000000" w:themeColor="text1"/>
                <w:sz w:val="20"/>
              </w:rPr>
              <w:t>.01.</w:t>
            </w:r>
            <w:r w:rsidR="004C7311" w:rsidRPr="003C4489">
              <w:rPr>
                <w:color w:val="000000" w:themeColor="text1"/>
                <w:sz w:val="20"/>
              </w:rPr>
              <w:t>2022</w:t>
            </w:r>
            <w:r w:rsidRPr="003C4489">
              <w:rPr>
                <w:color w:val="000000" w:themeColor="text1"/>
                <w:sz w:val="20"/>
              </w:rPr>
              <w:t xml:space="preserve"> r. w</w:t>
            </w:r>
            <w:r w:rsidR="00090405" w:rsidRPr="003C4489">
              <w:rPr>
                <w:color w:val="000000" w:themeColor="text1"/>
                <w:sz w:val="20"/>
              </w:rPr>
              <w:t> </w:t>
            </w:r>
            <w:r w:rsidRPr="003C4489">
              <w:rPr>
                <w:color w:val="000000" w:themeColor="text1"/>
                <w:sz w:val="20"/>
              </w:rPr>
              <w:t>spraw</w:t>
            </w:r>
            <w:r w:rsidR="004A1ABC" w:rsidRPr="003C4489">
              <w:rPr>
                <w:color w:val="000000" w:themeColor="text1"/>
                <w:sz w:val="20"/>
              </w:rPr>
              <w:t xml:space="preserve">ie sprawozdawczości budżetowej </w:t>
            </w:r>
            <w:r w:rsidR="004C7311" w:rsidRPr="003C4489">
              <w:rPr>
                <w:color w:val="000000" w:themeColor="text1"/>
                <w:sz w:val="20"/>
              </w:rPr>
              <w:t>(Dz. U. z</w:t>
            </w:r>
            <w:r w:rsidR="00DB3D6F" w:rsidRPr="003C4489">
              <w:rPr>
                <w:color w:val="000000" w:themeColor="text1"/>
                <w:sz w:val="20"/>
              </w:rPr>
              <w:t> </w:t>
            </w:r>
            <w:r w:rsidR="004C7311" w:rsidRPr="003C4489">
              <w:rPr>
                <w:color w:val="000000" w:themeColor="text1"/>
                <w:sz w:val="20"/>
              </w:rPr>
              <w:t>2022 r. poz. 144</w:t>
            </w:r>
            <w:r w:rsidRPr="003C4489">
              <w:rPr>
                <w:color w:val="000000" w:themeColor="text1"/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15387341" w14:textId="2B1BB176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1AA41C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BA96B5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42BBB65B" w14:textId="1BA942E7" w:rsidR="00333507" w:rsidRDefault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  <w:r w:rsidR="009B3473">
              <w:rPr>
                <w:sz w:val="20"/>
              </w:rPr>
              <w:t>,</w:t>
            </w:r>
            <w:r w:rsidR="0065300C">
              <w:rPr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 w:rsidR="0065300C">
              <w:rPr>
                <w:sz w:val="20"/>
              </w:rPr>
              <w:t xml:space="preserve"> do</w:t>
            </w:r>
            <w:r w:rsidR="00090405">
              <w:t> </w:t>
            </w:r>
            <w:r w:rsidR="0065300C">
              <w:rPr>
                <w:sz w:val="20"/>
              </w:rPr>
              <w:t>spraw kadr</w:t>
            </w:r>
          </w:p>
        </w:tc>
        <w:tc>
          <w:tcPr>
            <w:tcW w:w="5701" w:type="dxa"/>
          </w:tcPr>
          <w:p w14:paraId="364FA0D1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410F5D74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6442F8">
              <w:rPr>
                <w:sz w:val="20"/>
              </w:rPr>
              <w:t>unduszu płac na dzień 31.08.</w:t>
            </w:r>
            <w:r w:rsidR="00F56F94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r.,</w:t>
            </w:r>
          </w:p>
          <w:p w14:paraId="5705A6D2" w14:textId="0732E20F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6442F8">
              <w:rPr>
                <w:sz w:val="20"/>
              </w:rPr>
              <w:t xml:space="preserve">i kalkulacyjnych w sierpniu </w:t>
            </w:r>
            <w:r w:rsidR="00F56F94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  <w:p w14:paraId="0EDDB21D" w14:textId="7E738D3F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wg stopnia awansu zawodowego w</w:t>
            </w:r>
            <w:r w:rsidR="006442F8">
              <w:rPr>
                <w:sz w:val="20"/>
              </w:rPr>
              <w:t xml:space="preserve"> okresie styczeń–sierpień 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 </w:t>
            </w:r>
          </w:p>
          <w:p w14:paraId="20B1E98C" w14:textId="259ABC1F" w:rsidR="009D5D64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</w:tc>
        <w:tc>
          <w:tcPr>
            <w:tcW w:w="3793" w:type="dxa"/>
          </w:tcPr>
          <w:p w14:paraId="645954E8" w14:textId="54FB5AC3" w:rsidR="00333507" w:rsidRPr="000A5040" w:rsidRDefault="006442F8" w:rsidP="0024052F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="00334C24">
              <w:t>Zespół Szkół z Oddziałami Integracyjnymi nr 1</w:t>
            </w:r>
          </w:p>
          <w:p w14:paraId="521B3933" w14:textId="77777777" w:rsidR="00333507" w:rsidRPr="000A5040" w:rsidRDefault="00333507" w:rsidP="0024052F">
            <w:pPr>
              <w:pStyle w:val="Tekstpodstawowy3"/>
            </w:pPr>
          </w:p>
          <w:p w14:paraId="122BA08B" w14:textId="38F1560F" w:rsidR="00333507" w:rsidRPr="000A5040" w:rsidRDefault="00333507" w:rsidP="0024052F">
            <w:pPr>
              <w:pStyle w:val="Tekstpodstawowy3"/>
            </w:pPr>
            <w:r w:rsidRPr="000A5040">
              <w:t xml:space="preserve">Pkt 2 </w:t>
            </w:r>
            <w:r w:rsidR="009B3473">
              <w:t xml:space="preserve">– </w:t>
            </w:r>
            <w:r w:rsidR="00334C24">
              <w:t>Zespół Szkół z Oddziałami Integracyjnymi nr 1</w:t>
            </w:r>
            <w:r w:rsidR="009B3473">
              <w:t>,</w:t>
            </w:r>
            <w:r w:rsidR="00951027">
              <w:t xml:space="preserve"> </w:t>
            </w:r>
            <w:r w:rsidR="009B3473">
              <w:t>z</w:t>
            </w:r>
            <w:r w:rsidRPr="000A5040">
              <w:t>godnie z art. 30 Karty Nauczyciela</w:t>
            </w:r>
          </w:p>
          <w:p w14:paraId="2EBA9CBC" w14:textId="77777777" w:rsidR="00333507" w:rsidRPr="000A5040" w:rsidRDefault="00333507" w:rsidP="0024052F">
            <w:pPr>
              <w:pStyle w:val="Tekstpodstawowy3"/>
            </w:pPr>
          </w:p>
          <w:p w14:paraId="481BA087" w14:textId="74C9D65A" w:rsidR="00333507" w:rsidRPr="000A5040" w:rsidRDefault="00333507" w:rsidP="006442F8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334C24">
              <w:t>Zespół Szkół z Oddziałami Integracyjnymi nr 1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605E6F49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BC286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54ADA80" w14:textId="1354FF95" w:rsidR="009D5D64" w:rsidRDefault="00333507" w:rsidP="00E92667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>z załącznikami,</w:t>
            </w:r>
            <w:r w:rsidR="00334C24">
              <w:t xml:space="preserve"> Rb-N, Rb-Z, RbZ-PPP, Rb-ZN, sprawozdania</w:t>
            </w:r>
            <w:r>
              <w:t xml:space="preserve"> z dokonanych umorzeń wierzytelności oraz udzielonych ulg przez Prezydenta Miasta Poznania i kierowników jednostek organizacyjnych</w:t>
            </w:r>
            <w:r w:rsidR="006442F8">
              <w:t xml:space="preserve"> za okres 1.01.</w:t>
            </w:r>
            <w:r w:rsidR="00F56F94">
              <w:t>2023</w:t>
            </w:r>
            <w:r w:rsidR="006442F8">
              <w:t xml:space="preserve"> r. – 31.08.</w:t>
            </w:r>
            <w:r w:rsidR="00F56F94">
              <w:t>2023</w:t>
            </w:r>
            <w:r w:rsidR="006442F8">
              <w:t xml:space="preserve"> </w:t>
            </w:r>
            <w:r w:rsidR="00334C24">
              <w:t>r. przez Zespół Szkół z Oddziałami Integracyjnymi nr 1</w:t>
            </w:r>
            <w: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73AD21AF" w14:textId="7235C0FC" w:rsidR="00333507" w:rsidRPr="00D978B9" w:rsidRDefault="00333507" w:rsidP="00795585">
            <w:pPr>
              <w:rPr>
                <w:sz w:val="20"/>
              </w:rPr>
            </w:pPr>
            <w:r w:rsidRPr="003C4489">
              <w:rPr>
                <w:color w:val="000000" w:themeColor="text1"/>
                <w:sz w:val="20"/>
              </w:rPr>
              <w:t>Zgo</w:t>
            </w:r>
            <w:r w:rsidR="004C7311" w:rsidRPr="003C4489">
              <w:rPr>
                <w:color w:val="000000" w:themeColor="text1"/>
                <w:sz w:val="20"/>
              </w:rPr>
              <w:t>dnie z rozporządzeniem Ministra Finansów z dnia 11</w:t>
            </w:r>
            <w:r w:rsidR="00073A60" w:rsidRPr="003C4489">
              <w:rPr>
                <w:color w:val="000000" w:themeColor="text1"/>
                <w:sz w:val="20"/>
              </w:rPr>
              <w:t>.01.</w:t>
            </w:r>
            <w:r w:rsidR="004C7311" w:rsidRPr="003C4489">
              <w:rPr>
                <w:color w:val="000000" w:themeColor="text1"/>
                <w:sz w:val="20"/>
              </w:rPr>
              <w:t>2022</w:t>
            </w:r>
            <w:r w:rsidRPr="003C4489">
              <w:rPr>
                <w:color w:val="000000" w:themeColor="text1"/>
                <w:sz w:val="20"/>
              </w:rPr>
              <w:t xml:space="preserve"> r. w</w:t>
            </w:r>
            <w:r w:rsidR="00090405" w:rsidRPr="003C4489">
              <w:rPr>
                <w:color w:val="000000" w:themeColor="text1"/>
                <w:sz w:val="20"/>
              </w:rPr>
              <w:t> </w:t>
            </w:r>
            <w:r w:rsidRPr="003C4489">
              <w:rPr>
                <w:color w:val="000000" w:themeColor="text1"/>
                <w:sz w:val="20"/>
              </w:rPr>
              <w:t>sprawie s</w:t>
            </w:r>
            <w:r w:rsidR="004A1ABC" w:rsidRPr="003C4489">
              <w:rPr>
                <w:color w:val="000000" w:themeColor="text1"/>
                <w:sz w:val="20"/>
              </w:rPr>
              <w:t xml:space="preserve">prawozdawczości budżetowej </w:t>
            </w:r>
            <w:r w:rsidR="004C7311" w:rsidRPr="003C4489">
              <w:rPr>
                <w:color w:val="000000" w:themeColor="text1"/>
                <w:sz w:val="20"/>
              </w:rPr>
              <w:t>(Dz. U. z</w:t>
            </w:r>
            <w:r w:rsidR="00DB3D6F" w:rsidRPr="003C4489">
              <w:rPr>
                <w:color w:val="000000" w:themeColor="text1"/>
                <w:sz w:val="20"/>
              </w:rPr>
              <w:t> </w:t>
            </w:r>
            <w:r w:rsidR="004C7311" w:rsidRPr="003C4489">
              <w:rPr>
                <w:color w:val="000000" w:themeColor="text1"/>
                <w:sz w:val="20"/>
              </w:rPr>
              <w:t>2022</w:t>
            </w:r>
            <w:r w:rsidR="004A1ABC" w:rsidRPr="003C4489">
              <w:rPr>
                <w:color w:val="000000" w:themeColor="text1"/>
                <w:sz w:val="20"/>
              </w:rPr>
              <w:t xml:space="preserve"> </w:t>
            </w:r>
            <w:r w:rsidR="004C7311" w:rsidRPr="003C4489">
              <w:rPr>
                <w:color w:val="000000" w:themeColor="text1"/>
                <w:sz w:val="20"/>
              </w:rPr>
              <w:t>r. poz. 144</w:t>
            </w:r>
            <w:r w:rsidR="0064411C" w:rsidRPr="003C4489">
              <w:rPr>
                <w:color w:val="000000" w:themeColor="text1"/>
                <w:sz w:val="20"/>
              </w:rPr>
              <w:t>)</w:t>
            </w:r>
            <w:r w:rsidR="004C7311" w:rsidRPr="003C4489">
              <w:rPr>
                <w:color w:val="000000" w:themeColor="text1"/>
                <w:sz w:val="20"/>
              </w:rPr>
              <w:t>.</w:t>
            </w:r>
          </w:p>
        </w:tc>
      </w:tr>
      <w:tr w:rsidR="00333507" w14:paraId="5BEA5DAB" w14:textId="77777777" w:rsidTr="003C4489">
        <w:trPr>
          <w:trHeight w:val="442"/>
          <w:jc w:val="center"/>
        </w:trPr>
        <w:tc>
          <w:tcPr>
            <w:tcW w:w="512" w:type="dxa"/>
          </w:tcPr>
          <w:p w14:paraId="0E54803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437D9EB8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34D4F4C" w14:textId="0F29A4A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bilansu, rachunku zysków i strat, zestawienia zmian funduszu (wraz z notami wzajemnych wy</w:t>
            </w:r>
            <w:r w:rsidR="007A30A6">
              <w:rPr>
                <w:sz w:val="20"/>
              </w:rPr>
              <w:t>łą</w:t>
            </w:r>
            <w:r w:rsidR="00D978B9">
              <w:rPr>
                <w:sz w:val="20"/>
              </w:rPr>
              <w:t>czeń), informacji dodatkowej</w:t>
            </w:r>
            <w:r>
              <w:rPr>
                <w:sz w:val="20"/>
              </w:rPr>
              <w:t xml:space="preserve"> oraz bilansu skonsolidowanego </w:t>
            </w:r>
            <w:r w:rsidR="006442F8">
              <w:rPr>
                <w:sz w:val="20"/>
              </w:rPr>
              <w:t xml:space="preserve">przez </w:t>
            </w:r>
            <w:r w:rsidR="00014491">
              <w:rPr>
                <w:sz w:val="20"/>
              </w:rPr>
              <w:t>Zespół Szkół z</w:t>
            </w:r>
            <w:r w:rsidR="00C038D1">
              <w:rPr>
                <w:sz w:val="20"/>
              </w:rPr>
              <w:t> </w:t>
            </w:r>
            <w:r w:rsidR="00014491">
              <w:rPr>
                <w:sz w:val="20"/>
              </w:rPr>
              <w:t>Oddziałami Integracyjnymi nr 1</w:t>
            </w:r>
            <w:r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za okres 1.01.</w:t>
            </w:r>
            <w:r w:rsidR="00F56F94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– 31.08.</w:t>
            </w:r>
            <w:r w:rsidR="00F56F94">
              <w:rPr>
                <w:sz w:val="20"/>
              </w:rPr>
              <w:t>2023</w:t>
            </w:r>
            <w:r w:rsidR="00C038D1">
              <w:rPr>
                <w:sz w:val="20"/>
              </w:rPr>
              <w:t> </w:t>
            </w:r>
            <w:r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37E7D6C0" w14:textId="0452E298" w:rsidR="00333507" w:rsidRDefault="00333507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</w:t>
            </w:r>
            <w:r w:rsidR="00BA5581"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br/>
              <w:t xml:space="preserve">o rachunkowości (Dz. U. z </w:t>
            </w:r>
            <w:r w:rsidR="00EE6DE1">
              <w:rPr>
                <w:sz w:val="20"/>
              </w:rPr>
              <w:t>2023 r. poz. 120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  <w:t>t.j.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0AE7B29D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</w:t>
            </w:r>
            <w:r>
              <w:rPr>
                <w:sz w:val="20"/>
              </w:rPr>
              <w:lastRenderedPageBreak/>
              <w:t xml:space="preserve">przekazane </w:t>
            </w:r>
            <w:r w:rsidRPr="00DF1DD0">
              <w:rPr>
                <w:sz w:val="20"/>
              </w:rPr>
              <w:t>do Zes</w:t>
            </w:r>
            <w:r w:rsidR="00D978B9" w:rsidRPr="00DF1DD0">
              <w:rPr>
                <w:sz w:val="20"/>
              </w:rPr>
              <w:t>p</w:t>
            </w:r>
            <w:r w:rsidR="006442F8">
              <w:rPr>
                <w:sz w:val="20"/>
              </w:rPr>
              <w:t xml:space="preserve">ołu </w:t>
            </w:r>
            <w:r w:rsidR="00954310">
              <w:rPr>
                <w:sz w:val="20"/>
              </w:rPr>
              <w:t xml:space="preserve">Szkolno-Przedszkolnego </w:t>
            </w:r>
            <w:r w:rsidR="00014491">
              <w:rPr>
                <w:sz w:val="20"/>
              </w:rPr>
              <w:t>nr 19</w:t>
            </w:r>
            <w:r w:rsidRPr="00DF1DD0">
              <w:rPr>
                <w:sz w:val="20"/>
              </w:rPr>
              <w:t>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15E903BE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BC87E7F" w14:textId="53CC759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5A9B33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A4D2018" w14:textId="6B0CE32B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6442F8">
              <w:rPr>
                <w:sz w:val="20"/>
              </w:rPr>
              <w:t>go wg stanu na dzień 31.08.</w:t>
            </w:r>
            <w:r w:rsidR="00F56F94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06263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4A50329" w14:textId="655AB3BB" w:rsidR="00333507" w:rsidRDefault="00333507" w:rsidP="0006263F">
            <w:pPr>
              <w:rPr>
                <w:sz w:val="20"/>
              </w:rPr>
            </w:pPr>
            <w:r>
              <w:rPr>
                <w:sz w:val="20"/>
              </w:rPr>
              <w:t xml:space="preserve">i przekazanie majątku </w:t>
            </w:r>
            <w:r w:rsidR="00014491">
              <w:rPr>
                <w:sz w:val="20"/>
              </w:rPr>
              <w:t>ruchomego oraz środków trwałych Zespołu Szkół z Oddziałami Integracyjnymi nr</w:t>
            </w:r>
            <w:r w:rsidR="00CC2F43">
              <w:rPr>
                <w:sz w:val="20"/>
              </w:rPr>
              <w:t xml:space="preserve"> </w:t>
            </w:r>
            <w:r w:rsidR="00014491">
              <w:rPr>
                <w:sz w:val="20"/>
              </w:rPr>
              <w:t>1</w:t>
            </w:r>
            <w:r>
              <w:rPr>
                <w:sz w:val="20"/>
              </w:rPr>
              <w:t xml:space="preserve"> do Zes</w:t>
            </w:r>
            <w:r w:rsidR="00697816">
              <w:rPr>
                <w:sz w:val="20"/>
              </w:rPr>
              <w:t xml:space="preserve">połu </w:t>
            </w:r>
            <w:r w:rsidR="00954310">
              <w:rPr>
                <w:sz w:val="20"/>
              </w:rPr>
              <w:t xml:space="preserve">Szkolno-Przedszkolnego </w:t>
            </w:r>
            <w:r w:rsidR="00014491">
              <w:rPr>
                <w:sz w:val="20"/>
              </w:rPr>
              <w:t>nr 19</w:t>
            </w:r>
            <w:r>
              <w:rPr>
                <w:sz w:val="20"/>
              </w:rPr>
              <w:t>.</w:t>
            </w:r>
          </w:p>
          <w:p w14:paraId="1976FA9D" w14:textId="25F232A9" w:rsidR="009D5D64" w:rsidRDefault="00BA03B9" w:rsidP="00BA03B9">
            <w:pPr>
              <w:rPr>
                <w:sz w:val="20"/>
              </w:rPr>
            </w:pPr>
            <w:r>
              <w:rPr>
                <w:sz w:val="20"/>
              </w:rPr>
              <w:t>(Kopia protokołu przekazana wraz ze sprawozdaniem do Oddziału Ekonomicznego Wydziału Oświaty Urzędu Miasta Poznania).</w:t>
            </w:r>
          </w:p>
        </w:tc>
        <w:tc>
          <w:tcPr>
            <w:tcW w:w="3793" w:type="dxa"/>
          </w:tcPr>
          <w:p w14:paraId="04790DCA" w14:textId="25D4B1ED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>Wierzytelności przejmuje do realiz</w:t>
            </w:r>
            <w:r w:rsidR="00697816">
              <w:rPr>
                <w:sz w:val="20"/>
              </w:rPr>
              <w:t xml:space="preserve">acji Zespół </w:t>
            </w:r>
            <w:r w:rsidR="0095102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</w:t>
            </w:r>
            <w:r w:rsidR="00014491">
              <w:rPr>
                <w:sz w:val="20"/>
              </w:rPr>
              <w:t>nr 19</w:t>
            </w:r>
            <w:r w:rsidR="00697816">
              <w:rPr>
                <w:sz w:val="20"/>
              </w:rPr>
              <w:t>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7FA5B9AE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7485DD8D" w14:textId="3E6F6B66" w:rsidR="00333507" w:rsidRDefault="00333507" w:rsidP="00DF1DD0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 </w:t>
            </w:r>
            <w:r w:rsidR="00014491">
              <w:rPr>
                <w:sz w:val="20"/>
              </w:rPr>
              <w:t>Zespołu Szkół z Oddziałami Integracyjnymi nr 1</w:t>
            </w:r>
            <w:r w:rsidR="006442F8">
              <w:rPr>
                <w:sz w:val="20"/>
              </w:rPr>
              <w:t xml:space="preserve"> na 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4E916D1F" w14:textId="114558BD" w:rsidR="00333507" w:rsidRDefault="00333507" w:rsidP="00822B0E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79106F">
              <w:rPr>
                <w:sz w:val="20"/>
              </w:rPr>
              <w:t>rachunkowości (Dz. U. z</w:t>
            </w:r>
            <w:r w:rsidR="00EE6DE1">
              <w:rPr>
                <w:sz w:val="20"/>
              </w:rPr>
              <w:t xml:space="preserve"> 2023 r. poz. 120</w:t>
            </w:r>
            <w:r w:rsidRPr="000A5040">
              <w:rPr>
                <w:sz w:val="20"/>
              </w:rPr>
              <w:t xml:space="preserve"> t.j.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372B365C" w:rsidR="00333507" w:rsidRPr="00FB24F9" w:rsidRDefault="009C413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3CAECEF" w14:textId="68319EA4" w:rsidR="009D5D64" w:rsidRPr="00014491" w:rsidRDefault="00333507" w:rsidP="00B9128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</w:t>
            </w:r>
            <w:r w:rsidR="00014491">
              <w:rPr>
                <w:sz w:val="20"/>
              </w:rPr>
              <w:t>e zmianą nazwy</w:t>
            </w:r>
            <w:r>
              <w:rPr>
                <w:sz w:val="20"/>
              </w:rPr>
              <w:t xml:space="preserve"> Zes</w:t>
            </w:r>
            <w:r w:rsidR="006442F8">
              <w:rPr>
                <w:sz w:val="20"/>
              </w:rPr>
              <w:t xml:space="preserve">połu </w:t>
            </w:r>
            <w:r w:rsidR="00014491">
              <w:rPr>
                <w:sz w:val="20"/>
              </w:rPr>
              <w:t xml:space="preserve">Szkół z </w:t>
            </w:r>
            <w:r w:rsidR="00722A69">
              <w:rPr>
                <w:sz w:val="20"/>
              </w:rPr>
              <w:t>Oddziałami Integracyjnymi nr 1</w:t>
            </w:r>
            <w:r w:rsidR="00014491">
              <w:rPr>
                <w:sz w:val="20"/>
              </w:rPr>
              <w:t xml:space="preserve"> (Zespół Szkół z Oddziałami Integracyjnymi nr 1 oraz Zespół Szkolno-Przedszkolny nr 19).</w:t>
            </w:r>
          </w:p>
        </w:tc>
        <w:tc>
          <w:tcPr>
            <w:tcW w:w="3793" w:type="dxa"/>
          </w:tcPr>
          <w:p w14:paraId="7AF07FFC" w14:textId="692E3D66" w:rsidR="00333507" w:rsidRDefault="00C2752A" w:rsidP="00822B0E">
            <w:pPr>
              <w:rPr>
                <w:sz w:val="20"/>
              </w:rPr>
            </w:pPr>
            <w:r>
              <w:rPr>
                <w:sz w:val="20"/>
              </w:rPr>
              <w:t>Sprawozdania</w:t>
            </w:r>
            <w:r w:rsidR="00333507">
              <w:rPr>
                <w:sz w:val="20"/>
              </w:rPr>
              <w:t xml:space="preserve"> </w:t>
            </w:r>
            <w:r w:rsidR="001B433E">
              <w:rPr>
                <w:sz w:val="20"/>
              </w:rPr>
              <w:t xml:space="preserve">wraz z załącznikami </w:t>
            </w:r>
            <w:r w:rsidR="00333507">
              <w:rPr>
                <w:sz w:val="20"/>
              </w:rPr>
              <w:t>dyrektor jednostki przekazuje do Oddziału Ekonomicznego Wydziału Oświaty Urzędu Miasta Poznania.</w:t>
            </w:r>
          </w:p>
        </w:tc>
      </w:tr>
    </w:tbl>
    <w:p w14:paraId="569B1051" w14:textId="567F98FB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E89C6" w14:textId="77777777" w:rsidR="008D555F" w:rsidRDefault="008D555F">
      <w:r>
        <w:separator/>
      </w:r>
    </w:p>
  </w:endnote>
  <w:endnote w:type="continuationSeparator" w:id="0">
    <w:p w14:paraId="4B3EBCEA" w14:textId="77777777" w:rsidR="008D555F" w:rsidRDefault="008D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CE50E" w14:textId="77777777" w:rsidR="008D555F" w:rsidRDefault="008D555F">
      <w:r>
        <w:separator/>
      </w:r>
    </w:p>
  </w:footnote>
  <w:footnote w:type="continuationSeparator" w:id="0">
    <w:p w14:paraId="01D696A9" w14:textId="77777777" w:rsidR="008D555F" w:rsidRDefault="008D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5E2"/>
    <w:multiLevelType w:val="hybridMultilevel"/>
    <w:tmpl w:val="1EDA0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E5E79"/>
    <w:multiLevelType w:val="hybridMultilevel"/>
    <w:tmpl w:val="BD980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A86DEF"/>
    <w:multiLevelType w:val="hybridMultilevel"/>
    <w:tmpl w:val="52445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B2633"/>
    <w:multiLevelType w:val="hybridMultilevel"/>
    <w:tmpl w:val="6FBCE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5C"/>
    <w:rsid w:val="00004447"/>
    <w:rsid w:val="000078CD"/>
    <w:rsid w:val="000103AF"/>
    <w:rsid w:val="0001089E"/>
    <w:rsid w:val="00014491"/>
    <w:rsid w:val="00022A37"/>
    <w:rsid w:val="0002373B"/>
    <w:rsid w:val="00023A65"/>
    <w:rsid w:val="00026459"/>
    <w:rsid w:val="00026CC9"/>
    <w:rsid w:val="00027C04"/>
    <w:rsid w:val="00034129"/>
    <w:rsid w:val="00036B2A"/>
    <w:rsid w:val="00036B7B"/>
    <w:rsid w:val="0005338B"/>
    <w:rsid w:val="000554BF"/>
    <w:rsid w:val="00060960"/>
    <w:rsid w:val="000610DB"/>
    <w:rsid w:val="00061A16"/>
    <w:rsid w:val="0006263F"/>
    <w:rsid w:val="00063B51"/>
    <w:rsid w:val="0007062B"/>
    <w:rsid w:val="0007115C"/>
    <w:rsid w:val="00072317"/>
    <w:rsid w:val="00072C33"/>
    <w:rsid w:val="00073A60"/>
    <w:rsid w:val="00075CD2"/>
    <w:rsid w:val="00076F8E"/>
    <w:rsid w:val="0007714E"/>
    <w:rsid w:val="00090405"/>
    <w:rsid w:val="0009120D"/>
    <w:rsid w:val="00096A35"/>
    <w:rsid w:val="000A0310"/>
    <w:rsid w:val="000A0BC1"/>
    <w:rsid w:val="000A1E74"/>
    <w:rsid w:val="000A3BD2"/>
    <w:rsid w:val="000A5040"/>
    <w:rsid w:val="000A60B9"/>
    <w:rsid w:val="000A65A6"/>
    <w:rsid w:val="000B1ED5"/>
    <w:rsid w:val="000B3B6A"/>
    <w:rsid w:val="000C062C"/>
    <w:rsid w:val="000C1199"/>
    <w:rsid w:val="000C1A83"/>
    <w:rsid w:val="000C59CB"/>
    <w:rsid w:val="000C63D3"/>
    <w:rsid w:val="000E053D"/>
    <w:rsid w:val="000F129D"/>
    <w:rsid w:val="000F4429"/>
    <w:rsid w:val="000F475C"/>
    <w:rsid w:val="000F5DA2"/>
    <w:rsid w:val="000F7D07"/>
    <w:rsid w:val="00101316"/>
    <w:rsid w:val="00106571"/>
    <w:rsid w:val="001067F2"/>
    <w:rsid w:val="00107F28"/>
    <w:rsid w:val="001106B1"/>
    <w:rsid w:val="00113E78"/>
    <w:rsid w:val="001151BA"/>
    <w:rsid w:val="00116303"/>
    <w:rsid w:val="001166C8"/>
    <w:rsid w:val="00116BFA"/>
    <w:rsid w:val="00122E33"/>
    <w:rsid w:val="00125012"/>
    <w:rsid w:val="00125852"/>
    <w:rsid w:val="001347AD"/>
    <w:rsid w:val="001359A0"/>
    <w:rsid w:val="0013771F"/>
    <w:rsid w:val="00143471"/>
    <w:rsid w:val="001434F2"/>
    <w:rsid w:val="00145D09"/>
    <w:rsid w:val="001461F0"/>
    <w:rsid w:val="00152383"/>
    <w:rsid w:val="00161F77"/>
    <w:rsid w:val="00166B2B"/>
    <w:rsid w:val="00174C78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0E7"/>
    <w:rsid w:val="001A4B86"/>
    <w:rsid w:val="001A7122"/>
    <w:rsid w:val="001B2E19"/>
    <w:rsid w:val="001B433E"/>
    <w:rsid w:val="001B506D"/>
    <w:rsid w:val="001B65DA"/>
    <w:rsid w:val="001C0453"/>
    <w:rsid w:val="001C0810"/>
    <w:rsid w:val="001D0A4E"/>
    <w:rsid w:val="001D6892"/>
    <w:rsid w:val="001E72F6"/>
    <w:rsid w:val="001F0D97"/>
    <w:rsid w:val="00200029"/>
    <w:rsid w:val="00200605"/>
    <w:rsid w:val="00201603"/>
    <w:rsid w:val="00203715"/>
    <w:rsid w:val="0021031A"/>
    <w:rsid w:val="00213B4A"/>
    <w:rsid w:val="00224646"/>
    <w:rsid w:val="00224D82"/>
    <w:rsid w:val="002332AC"/>
    <w:rsid w:val="0023351A"/>
    <w:rsid w:val="002347BB"/>
    <w:rsid w:val="002349E9"/>
    <w:rsid w:val="00235384"/>
    <w:rsid w:val="00236497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662A7"/>
    <w:rsid w:val="00270B40"/>
    <w:rsid w:val="00273556"/>
    <w:rsid w:val="002735C2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B6430"/>
    <w:rsid w:val="002B772A"/>
    <w:rsid w:val="002C3B7D"/>
    <w:rsid w:val="002C5786"/>
    <w:rsid w:val="002C5ACF"/>
    <w:rsid w:val="002C6BD5"/>
    <w:rsid w:val="002C6E23"/>
    <w:rsid w:val="002D27BE"/>
    <w:rsid w:val="002D4273"/>
    <w:rsid w:val="002E022D"/>
    <w:rsid w:val="002E1BBA"/>
    <w:rsid w:val="002E681D"/>
    <w:rsid w:val="002E797D"/>
    <w:rsid w:val="002F34F8"/>
    <w:rsid w:val="002F4F63"/>
    <w:rsid w:val="002F53B3"/>
    <w:rsid w:val="00300FA7"/>
    <w:rsid w:val="003059C8"/>
    <w:rsid w:val="00306A54"/>
    <w:rsid w:val="003107C8"/>
    <w:rsid w:val="003133A4"/>
    <w:rsid w:val="00320F51"/>
    <w:rsid w:val="00326E06"/>
    <w:rsid w:val="0033161C"/>
    <w:rsid w:val="00332A1A"/>
    <w:rsid w:val="00333507"/>
    <w:rsid w:val="00334C24"/>
    <w:rsid w:val="0033731D"/>
    <w:rsid w:val="00341067"/>
    <w:rsid w:val="00341ED1"/>
    <w:rsid w:val="00344CA1"/>
    <w:rsid w:val="003570D6"/>
    <w:rsid w:val="00357238"/>
    <w:rsid w:val="00364B8F"/>
    <w:rsid w:val="00364BC1"/>
    <w:rsid w:val="00364F5C"/>
    <w:rsid w:val="00365EC2"/>
    <w:rsid w:val="00367CD9"/>
    <w:rsid w:val="00372759"/>
    <w:rsid w:val="003763E9"/>
    <w:rsid w:val="003813C4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B3D0D"/>
    <w:rsid w:val="003C2BDA"/>
    <w:rsid w:val="003C2E43"/>
    <w:rsid w:val="003C4489"/>
    <w:rsid w:val="003C773A"/>
    <w:rsid w:val="003C77D1"/>
    <w:rsid w:val="003D03D2"/>
    <w:rsid w:val="003D404E"/>
    <w:rsid w:val="003D72D8"/>
    <w:rsid w:val="003D74E9"/>
    <w:rsid w:val="003E03D0"/>
    <w:rsid w:val="003E7BC4"/>
    <w:rsid w:val="003F0884"/>
    <w:rsid w:val="003F0B25"/>
    <w:rsid w:val="003F1C54"/>
    <w:rsid w:val="003F30B2"/>
    <w:rsid w:val="00401921"/>
    <w:rsid w:val="00403538"/>
    <w:rsid w:val="00405DBA"/>
    <w:rsid w:val="00410367"/>
    <w:rsid w:val="00416801"/>
    <w:rsid w:val="004174DF"/>
    <w:rsid w:val="00420121"/>
    <w:rsid w:val="0042215A"/>
    <w:rsid w:val="0042272E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31E2"/>
    <w:rsid w:val="0045412D"/>
    <w:rsid w:val="004559D5"/>
    <w:rsid w:val="00455B32"/>
    <w:rsid w:val="0046203D"/>
    <w:rsid w:val="004637C4"/>
    <w:rsid w:val="00465AF9"/>
    <w:rsid w:val="00466F3D"/>
    <w:rsid w:val="004676A3"/>
    <w:rsid w:val="004713BC"/>
    <w:rsid w:val="00474579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B36A3"/>
    <w:rsid w:val="004B42E3"/>
    <w:rsid w:val="004C7311"/>
    <w:rsid w:val="004D11D8"/>
    <w:rsid w:val="004D244C"/>
    <w:rsid w:val="004D40B6"/>
    <w:rsid w:val="004E19C4"/>
    <w:rsid w:val="004F1C50"/>
    <w:rsid w:val="004F6E59"/>
    <w:rsid w:val="005003EF"/>
    <w:rsid w:val="00507609"/>
    <w:rsid w:val="00507CBB"/>
    <w:rsid w:val="00514159"/>
    <w:rsid w:val="00517238"/>
    <w:rsid w:val="0051777D"/>
    <w:rsid w:val="005239C6"/>
    <w:rsid w:val="00526522"/>
    <w:rsid w:val="005322F6"/>
    <w:rsid w:val="00533AF2"/>
    <w:rsid w:val="00535899"/>
    <w:rsid w:val="00540262"/>
    <w:rsid w:val="00540FF3"/>
    <w:rsid w:val="00542B56"/>
    <w:rsid w:val="00552C45"/>
    <w:rsid w:val="00556F89"/>
    <w:rsid w:val="005635AE"/>
    <w:rsid w:val="00564F66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1768"/>
    <w:rsid w:val="005930A2"/>
    <w:rsid w:val="00596356"/>
    <w:rsid w:val="0059673E"/>
    <w:rsid w:val="00597E7D"/>
    <w:rsid w:val="005A12FB"/>
    <w:rsid w:val="005A5C15"/>
    <w:rsid w:val="005B21E2"/>
    <w:rsid w:val="005B75AA"/>
    <w:rsid w:val="005B7871"/>
    <w:rsid w:val="005C11F7"/>
    <w:rsid w:val="005C1FBD"/>
    <w:rsid w:val="005D059B"/>
    <w:rsid w:val="005D4C27"/>
    <w:rsid w:val="005E2BF6"/>
    <w:rsid w:val="005E58F5"/>
    <w:rsid w:val="005E7076"/>
    <w:rsid w:val="005F2175"/>
    <w:rsid w:val="005F44A4"/>
    <w:rsid w:val="0060271D"/>
    <w:rsid w:val="006059F6"/>
    <w:rsid w:val="006111FF"/>
    <w:rsid w:val="006124BF"/>
    <w:rsid w:val="00613214"/>
    <w:rsid w:val="00613992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300C"/>
    <w:rsid w:val="00653B76"/>
    <w:rsid w:val="00654605"/>
    <w:rsid w:val="00656AEE"/>
    <w:rsid w:val="00656B99"/>
    <w:rsid w:val="00667CC3"/>
    <w:rsid w:val="00670709"/>
    <w:rsid w:val="00674F8E"/>
    <w:rsid w:val="006817D0"/>
    <w:rsid w:val="006822E9"/>
    <w:rsid w:val="00682B8B"/>
    <w:rsid w:val="0068314D"/>
    <w:rsid w:val="00683304"/>
    <w:rsid w:val="00685ABE"/>
    <w:rsid w:val="006929F9"/>
    <w:rsid w:val="00694F9F"/>
    <w:rsid w:val="006966C2"/>
    <w:rsid w:val="00697816"/>
    <w:rsid w:val="006A2A1D"/>
    <w:rsid w:val="006B0F79"/>
    <w:rsid w:val="006B1259"/>
    <w:rsid w:val="006C2C06"/>
    <w:rsid w:val="006D29C7"/>
    <w:rsid w:val="006E16FB"/>
    <w:rsid w:val="006E2621"/>
    <w:rsid w:val="006E294A"/>
    <w:rsid w:val="006E31D1"/>
    <w:rsid w:val="006E3A79"/>
    <w:rsid w:val="006E3F00"/>
    <w:rsid w:val="006E585B"/>
    <w:rsid w:val="006F00C1"/>
    <w:rsid w:val="006F515D"/>
    <w:rsid w:val="006F6AA2"/>
    <w:rsid w:val="006F6B75"/>
    <w:rsid w:val="007018FF"/>
    <w:rsid w:val="00702BE1"/>
    <w:rsid w:val="00704770"/>
    <w:rsid w:val="00710CEA"/>
    <w:rsid w:val="00711B91"/>
    <w:rsid w:val="007127E0"/>
    <w:rsid w:val="0071402D"/>
    <w:rsid w:val="00715E5D"/>
    <w:rsid w:val="007213CC"/>
    <w:rsid w:val="00722682"/>
    <w:rsid w:val="00722A69"/>
    <w:rsid w:val="00723EB4"/>
    <w:rsid w:val="00725B0D"/>
    <w:rsid w:val="00726E5F"/>
    <w:rsid w:val="00733D12"/>
    <w:rsid w:val="00740D10"/>
    <w:rsid w:val="007530A5"/>
    <w:rsid w:val="0075575D"/>
    <w:rsid w:val="007569AB"/>
    <w:rsid w:val="00761E62"/>
    <w:rsid w:val="00762147"/>
    <w:rsid w:val="00762307"/>
    <w:rsid w:val="007659FB"/>
    <w:rsid w:val="00772D48"/>
    <w:rsid w:val="00773CBA"/>
    <w:rsid w:val="00781011"/>
    <w:rsid w:val="007866DC"/>
    <w:rsid w:val="00790277"/>
    <w:rsid w:val="00790E2F"/>
    <w:rsid w:val="0079106F"/>
    <w:rsid w:val="00794F55"/>
    <w:rsid w:val="00795585"/>
    <w:rsid w:val="00797F84"/>
    <w:rsid w:val="007A0078"/>
    <w:rsid w:val="007A0FB4"/>
    <w:rsid w:val="007A1C42"/>
    <w:rsid w:val="007A2E0C"/>
    <w:rsid w:val="007A30A6"/>
    <w:rsid w:val="007B004D"/>
    <w:rsid w:val="007B2272"/>
    <w:rsid w:val="007B2CD4"/>
    <w:rsid w:val="007B6014"/>
    <w:rsid w:val="007B777C"/>
    <w:rsid w:val="007B7B09"/>
    <w:rsid w:val="007C6566"/>
    <w:rsid w:val="007C679A"/>
    <w:rsid w:val="007C68E6"/>
    <w:rsid w:val="007C6C62"/>
    <w:rsid w:val="007D1031"/>
    <w:rsid w:val="007D150D"/>
    <w:rsid w:val="007D1AD0"/>
    <w:rsid w:val="007D1C4B"/>
    <w:rsid w:val="007D60A5"/>
    <w:rsid w:val="007E2056"/>
    <w:rsid w:val="007E4091"/>
    <w:rsid w:val="007E53C5"/>
    <w:rsid w:val="007E7282"/>
    <w:rsid w:val="007F4A44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437B2"/>
    <w:rsid w:val="00843A6B"/>
    <w:rsid w:val="00844731"/>
    <w:rsid w:val="008452C6"/>
    <w:rsid w:val="008462E8"/>
    <w:rsid w:val="008510F9"/>
    <w:rsid w:val="008537D0"/>
    <w:rsid w:val="008605EC"/>
    <w:rsid w:val="00861399"/>
    <w:rsid w:val="00867CC1"/>
    <w:rsid w:val="00871308"/>
    <w:rsid w:val="00872143"/>
    <w:rsid w:val="008804CD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1F88"/>
    <w:rsid w:val="008B491A"/>
    <w:rsid w:val="008C4ED9"/>
    <w:rsid w:val="008D30DC"/>
    <w:rsid w:val="008D3EA4"/>
    <w:rsid w:val="008D555F"/>
    <w:rsid w:val="008D70D7"/>
    <w:rsid w:val="008E4683"/>
    <w:rsid w:val="008E53BD"/>
    <w:rsid w:val="008E5ADA"/>
    <w:rsid w:val="008F2040"/>
    <w:rsid w:val="008F3C23"/>
    <w:rsid w:val="00901662"/>
    <w:rsid w:val="0091274D"/>
    <w:rsid w:val="00912ADC"/>
    <w:rsid w:val="00912B14"/>
    <w:rsid w:val="009201DC"/>
    <w:rsid w:val="00921496"/>
    <w:rsid w:val="00921ED2"/>
    <w:rsid w:val="00923222"/>
    <w:rsid w:val="00925C48"/>
    <w:rsid w:val="00930CB9"/>
    <w:rsid w:val="00937A24"/>
    <w:rsid w:val="00940C87"/>
    <w:rsid w:val="00943262"/>
    <w:rsid w:val="00951027"/>
    <w:rsid w:val="00951D23"/>
    <w:rsid w:val="00954310"/>
    <w:rsid w:val="00954EC0"/>
    <w:rsid w:val="0095655A"/>
    <w:rsid w:val="009572BA"/>
    <w:rsid w:val="00957E2A"/>
    <w:rsid w:val="009622E6"/>
    <w:rsid w:val="009646D0"/>
    <w:rsid w:val="0096710B"/>
    <w:rsid w:val="00973E39"/>
    <w:rsid w:val="00975174"/>
    <w:rsid w:val="009763A3"/>
    <w:rsid w:val="00980C4A"/>
    <w:rsid w:val="009871FF"/>
    <w:rsid w:val="00990E7D"/>
    <w:rsid w:val="009910D5"/>
    <w:rsid w:val="00992EDF"/>
    <w:rsid w:val="009A1D58"/>
    <w:rsid w:val="009A5131"/>
    <w:rsid w:val="009B0CC5"/>
    <w:rsid w:val="009B3473"/>
    <w:rsid w:val="009B4EA1"/>
    <w:rsid w:val="009B711E"/>
    <w:rsid w:val="009C0F1A"/>
    <w:rsid w:val="009C11E0"/>
    <w:rsid w:val="009C32F0"/>
    <w:rsid w:val="009C4132"/>
    <w:rsid w:val="009C4BBD"/>
    <w:rsid w:val="009D0058"/>
    <w:rsid w:val="009D5D64"/>
    <w:rsid w:val="009E5160"/>
    <w:rsid w:val="009E5318"/>
    <w:rsid w:val="009E63FF"/>
    <w:rsid w:val="009F0691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21354"/>
    <w:rsid w:val="00A3597C"/>
    <w:rsid w:val="00A4051E"/>
    <w:rsid w:val="00A406C9"/>
    <w:rsid w:val="00A44F4D"/>
    <w:rsid w:val="00A45491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0C89"/>
    <w:rsid w:val="00A97CEB"/>
    <w:rsid w:val="00AA23CD"/>
    <w:rsid w:val="00AA2805"/>
    <w:rsid w:val="00AA7108"/>
    <w:rsid w:val="00AA7BD3"/>
    <w:rsid w:val="00AB2082"/>
    <w:rsid w:val="00AC0BEA"/>
    <w:rsid w:val="00AC6134"/>
    <w:rsid w:val="00AD227C"/>
    <w:rsid w:val="00AD300D"/>
    <w:rsid w:val="00AE6F56"/>
    <w:rsid w:val="00AE7CCE"/>
    <w:rsid w:val="00AF1271"/>
    <w:rsid w:val="00AF19AB"/>
    <w:rsid w:val="00AF36F1"/>
    <w:rsid w:val="00AF3C27"/>
    <w:rsid w:val="00AF7AF1"/>
    <w:rsid w:val="00B02426"/>
    <w:rsid w:val="00B06FBE"/>
    <w:rsid w:val="00B1112E"/>
    <w:rsid w:val="00B1286C"/>
    <w:rsid w:val="00B161F4"/>
    <w:rsid w:val="00B17755"/>
    <w:rsid w:val="00B2128C"/>
    <w:rsid w:val="00B21BE6"/>
    <w:rsid w:val="00B2276D"/>
    <w:rsid w:val="00B22CCB"/>
    <w:rsid w:val="00B2465C"/>
    <w:rsid w:val="00B3158F"/>
    <w:rsid w:val="00B3369B"/>
    <w:rsid w:val="00B400E5"/>
    <w:rsid w:val="00B402E8"/>
    <w:rsid w:val="00B4072D"/>
    <w:rsid w:val="00B43FA9"/>
    <w:rsid w:val="00B50432"/>
    <w:rsid w:val="00B62F38"/>
    <w:rsid w:val="00B62FDA"/>
    <w:rsid w:val="00B66297"/>
    <w:rsid w:val="00B676BB"/>
    <w:rsid w:val="00B67CC2"/>
    <w:rsid w:val="00B7024A"/>
    <w:rsid w:val="00B7790C"/>
    <w:rsid w:val="00B84924"/>
    <w:rsid w:val="00B87DAF"/>
    <w:rsid w:val="00B904AC"/>
    <w:rsid w:val="00B91287"/>
    <w:rsid w:val="00B94D72"/>
    <w:rsid w:val="00B954E5"/>
    <w:rsid w:val="00B96E12"/>
    <w:rsid w:val="00B97A4D"/>
    <w:rsid w:val="00BA03B9"/>
    <w:rsid w:val="00BA19C7"/>
    <w:rsid w:val="00BA4E14"/>
    <w:rsid w:val="00BA5581"/>
    <w:rsid w:val="00BA615E"/>
    <w:rsid w:val="00BB0389"/>
    <w:rsid w:val="00BB044C"/>
    <w:rsid w:val="00BB0610"/>
    <w:rsid w:val="00BB3907"/>
    <w:rsid w:val="00BB3FE9"/>
    <w:rsid w:val="00BB5A68"/>
    <w:rsid w:val="00BB6118"/>
    <w:rsid w:val="00BB6D6A"/>
    <w:rsid w:val="00BC077E"/>
    <w:rsid w:val="00BC1481"/>
    <w:rsid w:val="00BC2145"/>
    <w:rsid w:val="00BC3842"/>
    <w:rsid w:val="00BC44B3"/>
    <w:rsid w:val="00BC5D04"/>
    <w:rsid w:val="00BC653C"/>
    <w:rsid w:val="00BE2263"/>
    <w:rsid w:val="00BE297E"/>
    <w:rsid w:val="00BE68A1"/>
    <w:rsid w:val="00BE697D"/>
    <w:rsid w:val="00BE6C15"/>
    <w:rsid w:val="00BF1F91"/>
    <w:rsid w:val="00BF340C"/>
    <w:rsid w:val="00BF39A2"/>
    <w:rsid w:val="00BF536B"/>
    <w:rsid w:val="00BF62E1"/>
    <w:rsid w:val="00BF7C2A"/>
    <w:rsid w:val="00C0042B"/>
    <w:rsid w:val="00C010A6"/>
    <w:rsid w:val="00C01464"/>
    <w:rsid w:val="00C01FC3"/>
    <w:rsid w:val="00C023F7"/>
    <w:rsid w:val="00C038D1"/>
    <w:rsid w:val="00C03B3A"/>
    <w:rsid w:val="00C06239"/>
    <w:rsid w:val="00C1159A"/>
    <w:rsid w:val="00C14BA0"/>
    <w:rsid w:val="00C1783D"/>
    <w:rsid w:val="00C17CC1"/>
    <w:rsid w:val="00C219EA"/>
    <w:rsid w:val="00C2752A"/>
    <w:rsid w:val="00C358C3"/>
    <w:rsid w:val="00C36172"/>
    <w:rsid w:val="00C365BD"/>
    <w:rsid w:val="00C407BF"/>
    <w:rsid w:val="00C46437"/>
    <w:rsid w:val="00C500EA"/>
    <w:rsid w:val="00C5092C"/>
    <w:rsid w:val="00C522A2"/>
    <w:rsid w:val="00C5386E"/>
    <w:rsid w:val="00C5408B"/>
    <w:rsid w:val="00C55469"/>
    <w:rsid w:val="00C572A2"/>
    <w:rsid w:val="00C64259"/>
    <w:rsid w:val="00C64D7F"/>
    <w:rsid w:val="00C679EB"/>
    <w:rsid w:val="00C70626"/>
    <w:rsid w:val="00C72765"/>
    <w:rsid w:val="00C73F9E"/>
    <w:rsid w:val="00C74074"/>
    <w:rsid w:val="00C76C4F"/>
    <w:rsid w:val="00C80A05"/>
    <w:rsid w:val="00C905E6"/>
    <w:rsid w:val="00C91C69"/>
    <w:rsid w:val="00C92E5D"/>
    <w:rsid w:val="00C9324C"/>
    <w:rsid w:val="00C93EF2"/>
    <w:rsid w:val="00C94B4A"/>
    <w:rsid w:val="00C96D60"/>
    <w:rsid w:val="00CB62BE"/>
    <w:rsid w:val="00CC2F43"/>
    <w:rsid w:val="00CC6C79"/>
    <w:rsid w:val="00CC6E43"/>
    <w:rsid w:val="00CC7C6A"/>
    <w:rsid w:val="00CD08E2"/>
    <w:rsid w:val="00CD237B"/>
    <w:rsid w:val="00CD246E"/>
    <w:rsid w:val="00CD30F9"/>
    <w:rsid w:val="00CD34FA"/>
    <w:rsid w:val="00CD36FA"/>
    <w:rsid w:val="00CD6383"/>
    <w:rsid w:val="00CE39B7"/>
    <w:rsid w:val="00CE5253"/>
    <w:rsid w:val="00CF063D"/>
    <w:rsid w:val="00CF0672"/>
    <w:rsid w:val="00CF261D"/>
    <w:rsid w:val="00CF28CA"/>
    <w:rsid w:val="00D0313C"/>
    <w:rsid w:val="00D03F81"/>
    <w:rsid w:val="00D05644"/>
    <w:rsid w:val="00D069C2"/>
    <w:rsid w:val="00D10817"/>
    <w:rsid w:val="00D13FF6"/>
    <w:rsid w:val="00D15B12"/>
    <w:rsid w:val="00D21284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26DC"/>
    <w:rsid w:val="00D75D33"/>
    <w:rsid w:val="00D76F35"/>
    <w:rsid w:val="00D77DF9"/>
    <w:rsid w:val="00D80FAF"/>
    <w:rsid w:val="00D820AF"/>
    <w:rsid w:val="00D84406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B1E74"/>
    <w:rsid w:val="00DB3D6F"/>
    <w:rsid w:val="00DB66C8"/>
    <w:rsid w:val="00DC29F6"/>
    <w:rsid w:val="00DC3CEB"/>
    <w:rsid w:val="00DC79FB"/>
    <w:rsid w:val="00DD7EE8"/>
    <w:rsid w:val="00DE51A8"/>
    <w:rsid w:val="00DE7549"/>
    <w:rsid w:val="00DF1DD0"/>
    <w:rsid w:val="00DF26B7"/>
    <w:rsid w:val="00DF6E85"/>
    <w:rsid w:val="00E00E9A"/>
    <w:rsid w:val="00E01AC4"/>
    <w:rsid w:val="00E01C88"/>
    <w:rsid w:val="00E0392D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44581"/>
    <w:rsid w:val="00E53693"/>
    <w:rsid w:val="00E5786B"/>
    <w:rsid w:val="00E60D39"/>
    <w:rsid w:val="00E6190A"/>
    <w:rsid w:val="00E61FB1"/>
    <w:rsid w:val="00E62902"/>
    <w:rsid w:val="00E74110"/>
    <w:rsid w:val="00E74DBF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1D36"/>
    <w:rsid w:val="00EA2507"/>
    <w:rsid w:val="00EA62FF"/>
    <w:rsid w:val="00EA64CC"/>
    <w:rsid w:val="00EB53CD"/>
    <w:rsid w:val="00EB7DC1"/>
    <w:rsid w:val="00EC1C7D"/>
    <w:rsid w:val="00EC4FA0"/>
    <w:rsid w:val="00EC5015"/>
    <w:rsid w:val="00EC7AAC"/>
    <w:rsid w:val="00ED3BF3"/>
    <w:rsid w:val="00ED463F"/>
    <w:rsid w:val="00ED4A4E"/>
    <w:rsid w:val="00ED5A20"/>
    <w:rsid w:val="00ED6782"/>
    <w:rsid w:val="00EE0A2D"/>
    <w:rsid w:val="00EE5E28"/>
    <w:rsid w:val="00EE6DE1"/>
    <w:rsid w:val="00EE7165"/>
    <w:rsid w:val="00EE7952"/>
    <w:rsid w:val="00EF05CA"/>
    <w:rsid w:val="00EF187B"/>
    <w:rsid w:val="00EF490C"/>
    <w:rsid w:val="00EF4F8D"/>
    <w:rsid w:val="00EF64D0"/>
    <w:rsid w:val="00F00234"/>
    <w:rsid w:val="00F11A10"/>
    <w:rsid w:val="00F11F69"/>
    <w:rsid w:val="00F15C9A"/>
    <w:rsid w:val="00F16A8D"/>
    <w:rsid w:val="00F177EB"/>
    <w:rsid w:val="00F22ED2"/>
    <w:rsid w:val="00F23DCD"/>
    <w:rsid w:val="00F273A3"/>
    <w:rsid w:val="00F309C4"/>
    <w:rsid w:val="00F31613"/>
    <w:rsid w:val="00F346A3"/>
    <w:rsid w:val="00F35C8D"/>
    <w:rsid w:val="00F36975"/>
    <w:rsid w:val="00F37776"/>
    <w:rsid w:val="00F41A04"/>
    <w:rsid w:val="00F455F4"/>
    <w:rsid w:val="00F459A8"/>
    <w:rsid w:val="00F51EBD"/>
    <w:rsid w:val="00F561D0"/>
    <w:rsid w:val="00F56705"/>
    <w:rsid w:val="00F56F94"/>
    <w:rsid w:val="00F57646"/>
    <w:rsid w:val="00F57F43"/>
    <w:rsid w:val="00F606B1"/>
    <w:rsid w:val="00F7316C"/>
    <w:rsid w:val="00F83324"/>
    <w:rsid w:val="00F84243"/>
    <w:rsid w:val="00F90F86"/>
    <w:rsid w:val="00F92068"/>
    <w:rsid w:val="00F936B0"/>
    <w:rsid w:val="00F94E29"/>
    <w:rsid w:val="00F95BD8"/>
    <w:rsid w:val="00F96485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E67A9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  <w15:docId w15:val="{25467210-AD54-4FFC-801D-E5F33F62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1ABF5-51A5-4D5A-8D04-2ECB28F3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1993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Łukasz Wieczorek</cp:lastModifiedBy>
  <cp:revision>4</cp:revision>
  <cp:lastPrinted>2023-07-07T06:38:00Z</cp:lastPrinted>
  <dcterms:created xsi:type="dcterms:W3CDTF">2023-07-07T06:44:00Z</dcterms:created>
  <dcterms:modified xsi:type="dcterms:W3CDTF">2023-07-18T10:41:00Z</dcterms:modified>
</cp:coreProperties>
</file>