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1D7D">
              <w:rPr>
                <w:b/>
              </w:rPr>
              <w:fldChar w:fldCharType="separate"/>
            </w:r>
            <w:r w:rsidR="00F21D7D">
              <w:rPr>
                <w:b/>
              </w:rPr>
              <w:t>powierzenia pani Katarzynie Stankiewicz-Waśk stanowiska dyrektora Przedszkola nr 2 w Poznaniu, ul. Grobla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1D7D" w:rsidRDefault="00FA63B5" w:rsidP="00F21D7D">
      <w:pPr>
        <w:spacing w:line="360" w:lineRule="auto"/>
        <w:jc w:val="both"/>
      </w:pPr>
      <w:bookmarkStart w:id="2" w:name="z1"/>
      <w:bookmarkEnd w:id="2"/>
    </w:p>
    <w:p w:rsidR="00F21D7D" w:rsidRPr="00F21D7D" w:rsidRDefault="00F21D7D" w:rsidP="00F21D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1D7D">
        <w:rPr>
          <w:color w:val="000000"/>
        </w:rPr>
        <w:t>W związku z koniecznością zapewnienia ciągłości kierowania placówką oświatową podejmuje się decyzję o powierzeniu stanowiska dyrektora Przedszkola nr 2 w Poznaniu pani Katarzynie Stankiewicz-Waśk na okres od 1 września 2023 r. do 31 sierpnia 2024 r.</w:t>
      </w:r>
    </w:p>
    <w:p w:rsidR="00F21D7D" w:rsidRPr="00F21D7D" w:rsidRDefault="00F21D7D" w:rsidP="00F21D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1D7D">
        <w:rPr>
          <w:color w:val="000000"/>
        </w:rPr>
        <w:t xml:space="preserve">Na podstawie art. 63 ust. 12 ustawy z dnia 14 grudnia 2016 r. Prawo oświatowe, jeżeli do konkursu nie zgłosi się żaden kandydat albo w 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F21D7D" w:rsidRPr="00F21D7D" w:rsidRDefault="00F21D7D" w:rsidP="00F21D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1D7D">
        <w:rPr>
          <w:color w:val="000000"/>
        </w:rPr>
        <w:t>Zgodę na pełnienie funkcji dyrektora Przedszkola nr 2 w Poznaniu wyraziła pani Katarzyna Stankiewicz-Waśk.</w:t>
      </w:r>
    </w:p>
    <w:p w:rsidR="00F21D7D" w:rsidRPr="00F21D7D" w:rsidRDefault="00F21D7D" w:rsidP="00F21D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1D7D">
        <w:rPr>
          <w:color w:val="000000"/>
        </w:rPr>
        <w:t>Powierzenie stanowiska dyrektora Przedszkola nr 2 w Poznaniu pani Katarzynie Stankiewicz-Waśk na okres jednego roku, uzasadnione jest zamiarem likwidacji ww Przedszkola z dniem 31 sierpnia 2024 r., w powyższej sprawie podjęto Uchwałę Nr LXXIX/1438/VIII/2023 Rady Miasta Poznania z dnia 21 lutego 2023 r.</w:t>
      </w:r>
    </w:p>
    <w:p w:rsidR="00F21D7D" w:rsidRDefault="00F21D7D" w:rsidP="00F21D7D">
      <w:pPr>
        <w:spacing w:line="360" w:lineRule="auto"/>
        <w:jc w:val="both"/>
        <w:rPr>
          <w:color w:val="000000"/>
        </w:rPr>
      </w:pPr>
      <w:r w:rsidRPr="00F21D7D">
        <w:rPr>
          <w:color w:val="000000"/>
        </w:rPr>
        <w:t>W dniu 5 czerwca 2023 r. wyżej wymieniona uzyskała pozytywną opinię Rady Pedagogicznej, a w dniu 26 czerwca 2023 r. zawarte zostało porozumienie z Wielkopolskim Kuratorem Oświaty, który zaakceptował jej kandydaturę na stanowisko dyrektora Przedszkola nr 2 w Poznaniu na okres od 1 września 2023 r. do 31 sierpnia 2024 r.</w:t>
      </w:r>
    </w:p>
    <w:p w:rsidR="00F21D7D" w:rsidRDefault="00F21D7D" w:rsidP="00F21D7D">
      <w:pPr>
        <w:spacing w:line="360" w:lineRule="auto"/>
        <w:jc w:val="both"/>
      </w:pPr>
    </w:p>
    <w:p w:rsidR="00F21D7D" w:rsidRDefault="00F21D7D" w:rsidP="00F21D7D">
      <w:pPr>
        <w:keepNext/>
        <w:spacing w:line="360" w:lineRule="auto"/>
        <w:jc w:val="center"/>
      </w:pPr>
      <w:r>
        <w:t>ZASTĘPCA DYREKTORA</w:t>
      </w:r>
    </w:p>
    <w:p w:rsidR="00F21D7D" w:rsidRPr="00F21D7D" w:rsidRDefault="00F21D7D" w:rsidP="00F21D7D">
      <w:pPr>
        <w:keepNext/>
        <w:spacing w:line="360" w:lineRule="auto"/>
        <w:jc w:val="center"/>
      </w:pPr>
      <w:r>
        <w:t>(-) Wiesław Banaś</w:t>
      </w:r>
    </w:p>
    <w:sectPr w:rsidR="00F21D7D" w:rsidRPr="00F21D7D" w:rsidSect="00F21D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7D" w:rsidRDefault="00F21D7D">
      <w:r>
        <w:separator/>
      </w:r>
    </w:p>
  </w:endnote>
  <w:endnote w:type="continuationSeparator" w:id="0">
    <w:p w:rsidR="00F21D7D" w:rsidRDefault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7D" w:rsidRDefault="00F21D7D">
      <w:r>
        <w:separator/>
      </w:r>
    </w:p>
  </w:footnote>
  <w:footnote w:type="continuationSeparator" w:id="0">
    <w:p w:rsidR="00F21D7D" w:rsidRDefault="00F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atarzynie Stankiewicz-Waśk stanowiska dyrektora Przedszkola nr 2 w Poznaniu, ul. Grobla 1."/>
  </w:docVars>
  <w:rsids>
    <w:rsidRoot w:val="00F21D7D"/>
    <w:rsid w:val="000607A3"/>
    <w:rsid w:val="001B1D53"/>
    <w:rsid w:val="0022095A"/>
    <w:rsid w:val="002946C5"/>
    <w:rsid w:val="002C29F3"/>
    <w:rsid w:val="003A2D2E"/>
    <w:rsid w:val="00796326"/>
    <w:rsid w:val="00A87E1B"/>
    <w:rsid w:val="00AA04BE"/>
    <w:rsid w:val="00BB1A14"/>
    <w:rsid w:val="00F21D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F983-ACA4-4E43-9AF9-55371EB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1343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2023-07-20T11:37:00Z</dcterms:created>
  <dcterms:modified xsi:type="dcterms:W3CDTF">2023-07-20T11:37:00Z</dcterms:modified>
</cp:coreProperties>
</file>