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2566">
              <w:rPr>
                <w:b/>
              </w:rPr>
              <w:fldChar w:fldCharType="separate"/>
            </w:r>
            <w:r w:rsidR="004A2566">
              <w:rPr>
                <w:b/>
              </w:rPr>
              <w:t>powierzenia pełnienia obowiązków dyrektora Szkoły Podstawowej nr 74 im. Mikołaja Kopernika w Poznaniu, ul. Trybunalska 17/25, panu Mateuszowi Zachciałowi.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2566" w:rsidRDefault="00FA63B5" w:rsidP="004A2566">
      <w:pPr>
        <w:spacing w:line="360" w:lineRule="auto"/>
        <w:jc w:val="both"/>
      </w:pPr>
      <w:bookmarkStart w:id="2" w:name="z1"/>
      <w:bookmarkEnd w:id="2"/>
    </w:p>
    <w:p w:rsidR="004A2566" w:rsidRDefault="004A2566" w:rsidP="004A2566">
      <w:pPr>
        <w:spacing w:line="360" w:lineRule="auto"/>
        <w:jc w:val="both"/>
        <w:rPr>
          <w:color w:val="000000"/>
        </w:rPr>
      </w:pPr>
      <w:r w:rsidRPr="004A2566">
        <w:rPr>
          <w:color w:val="000000"/>
        </w:rPr>
        <w:t>Pani Jolanta Czereśniowska, dyrektor Szkoły Podstawowej nr 74 w Poznaniu, złożyła prośbę o rozwiązanie stosunku pracy z dniem 31 sierpnia 2023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Szkoły Podstawowej nr 74 w Poznaniu powierza się panu Mateuszowi Zachciałowi, nauczycielowi tej szkoły.</w:t>
      </w:r>
    </w:p>
    <w:p w:rsidR="004A2566" w:rsidRDefault="004A2566" w:rsidP="004A2566">
      <w:pPr>
        <w:spacing w:line="360" w:lineRule="auto"/>
        <w:jc w:val="both"/>
      </w:pPr>
    </w:p>
    <w:p w:rsidR="004A2566" w:rsidRDefault="004A2566" w:rsidP="004A2566">
      <w:pPr>
        <w:keepNext/>
        <w:spacing w:line="360" w:lineRule="auto"/>
        <w:jc w:val="center"/>
      </w:pPr>
      <w:r>
        <w:t>ZASTĘPCA DYREKTORA</w:t>
      </w:r>
    </w:p>
    <w:p w:rsidR="004A2566" w:rsidRPr="004A2566" w:rsidRDefault="004A2566" w:rsidP="004A2566">
      <w:pPr>
        <w:keepNext/>
        <w:spacing w:line="360" w:lineRule="auto"/>
        <w:jc w:val="center"/>
      </w:pPr>
      <w:r>
        <w:t>(-) Wiesław Banaś</w:t>
      </w:r>
    </w:p>
    <w:sectPr w:rsidR="004A2566" w:rsidRPr="004A2566" w:rsidSect="004A25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66" w:rsidRDefault="004A2566">
      <w:r>
        <w:separator/>
      </w:r>
    </w:p>
  </w:endnote>
  <w:endnote w:type="continuationSeparator" w:id="0">
    <w:p w:rsidR="004A2566" w:rsidRDefault="004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66" w:rsidRDefault="004A2566">
      <w:r>
        <w:separator/>
      </w:r>
    </w:p>
  </w:footnote>
  <w:footnote w:type="continuationSeparator" w:id="0">
    <w:p w:rsidR="004A2566" w:rsidRDefault="004A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nr 74 im. Mikołaja Kopernika w Poznaniu, ul. Trybunalska 17/25, panu Mateuszowi Zachciałowi."/>
  </w:docVars>
  <w:rsids>
    <w:rsidRoot w:val="004A2566"/>
    <w:rsid w:val="000607A3"/>
    <w:rsid w:val="001B1D53"/>
    <w:rsid w:val="0022095A"/>
    <w:rsid w:val="002946C5"/>
    <w:rsid w:val="002C29F3"/>
    <w:rsid w:val="004A2566"/>
    <w:rsid w:val="00796326"/>
    <w:rsid w:val="00A87E1B"/>
    <w:rsid w:val="00AA04BE"/>
    <w:rsid w:val="00B951C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26D5-C48C-4DA1-9915-7C5A88C5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873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2023-07-26T09:46:00Z</dcterms:created>
  <dcterms:modified xsi:type="dcterms:W3CDTF">2023-07-26T09:46:00Z</dcterms:modified>
</cp:coreProperties>
</file>