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56B34" w14:textId="4FBC3309" w:rsidR="00E65DD4" w:rsidRPr="00C87A07" w:rsidRDefault="009B6660" w:rsidP="00434C8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87A07">
        <w:rPr>
          <w:rFonts w:ascii="Times New Roman" w:eastAsia="Times New Roman" w:hAnsi="Times New Roman" w:cs="Times New Roman"/>
          <w:sz w:val="20"/>
          <w:szCs w:val="20"/>
        </w:rPr>
        <w:t xml:space="preserve">Załącznik do </w:t>
      </w:r>
      <w:r w:rsidR="00434C8E">
        <w:rPr>
          <w:rFonts w:ascii="Times New Roman" w:eastAsia="Times New Roman" w:hAnsi="Times New Roman" w:cs="Times New Roman"/>
          <w:sz w:val="20"/>
          <w:szCs w:val="20"/>
        </w:rPr>
        <w:t>z</w:t>
      </w:r>
      <w:r w:rsidR="00E65DD4" w:rsidRPr="00C87A07">
        <w:rPr>
          <w:rFonts w:ascii="Times New Roman" w:eastAsia="Times New Roman" w:hAnsi="Times New Roman" w:cs="Times New Roman"/>
          <w:sz w:val="20"/>
          <w:szCs w:val="20"/>
        </w:rPr>
        <w:t>arządzenia</w:t>
      </w:r>
      <w:r w:rsidRPr="00C87A07">
        <w:rPr>
          <w:rFonts w:ascii="Times New Roman" w:eastAsia="Times New Roman" w:hAnsi="Times New Roman" w:cs="Times New Roman"/>
          <w:sz w:val="20"/>
          <w:szCs w:val="20"/>
        </w:rPr>
        <w:t xml:space="preserve"> N</w:t>
      </w:r>
      <w:r w:rsidR="00E65DD4" w:rsidRPr="00C87A0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C87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61BA">
        <w:rPr>
          <w:rFonts w:ascii="Times New Roman" w:eastAsia="Times New Roman" w:hAnsi="Times New Roman" w:cs="Times New Roman"/>
          <w:sz w:val="20"/>
          <w:szCs w:val="20"/>
        </w:rPr>
        <w:t>642/</w:t>
      </w:r>
      <w:r w:rsidRPr="00C87A07">
        <w:rPr>
          <w:rFonts w:ascii="Times New Roman" w:eastAsia="Times New Roman" w:hAnsi="Times New Roman" w:cs="Times New Roman"/>
          <w:sz w:val="20"/>
          <w:szCs w:val="20"/>
        </w:rPr>
        <w:t>2023/P</w:t>
      </w:r>
    </w:p>
    <w:p w14:paraId="30CA7D34" w14:textId="6CD0FF8D" w:rsidR="00E65DD4" w:rsidRPr="00C87A07" w:rsidRDefault="00434C8E" w:rsidP="00E65DD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34C8E">
        <w:rPr>
          <w:rFonts w:ascii="Times New Roman" w:hAnsi="Times New Roman" w:cs="Times New Roman"/>
          <w:snapToGrid w:val="0"/>
          <w:sz w:val="20"/>
        </w:rPr>
        <w:t>PREZYDENTA MIASTA POZNANIA</w:t>
      </w:r>
    </w:p>
    <w:p w14:paraId="00000001" w14:textId="013576A7" w:rsidR="009644AE" w:rsidRPr="00C87A07" w:rsidRDefault="009B6660" w:rsidP="00E65DD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87A07">
        <w:rPr>
          <w:rFonts w:ascii="Times New Roman" w:eastAsia="Times New Roman" w:hAnsi="Times New Roman" w:cs="Times New Roman"/>
          <w:sz w:val="20"/>
          <w:szCs w:val="20"/>
        </w:rPr>
        <w:t xml:space="preserve">z dnia </w:t>
      </w:r>
      <w:r w:rsidR="00CC61BA">
        <w:rPr>
          <w:rFonts w:ascii="Times New Roman" w:eastAsia="Times New Roman" w:hAnsi="Times New Roman" w:cs="Times New Roman"/>
          <w:sz w:val="20"/>
          <w:szCs w:val="20"/>
        </w:rPr>
        <w:t>2</w:t>
      </w:r>
      <w:r w:rsidR="000641A0">
        <w:rPr>
          <w:rFonts w:ascii="Times New Roman" w:eastAsia="Times New Roman" w:hAnsi="Times New Roman" w:cs="Times New Roman"/>
          <w:sz w:val="20"/>
          <w:szCs w:val="20"/>
        </w:rPr>
        <w:t>6</w:t>
      </w:r>
      <w:bookmarkStart w:id="0" w:name="_GoBack"/>
      <w:bookmarkEnd w:id="0"/>
      <w:r w:rsidR="00CC61BA">
        <w:rPr>
          <w:rFonts w:ascii="Times New Roman" w:eastAsia="Times New Roman" w:hAnsi="Times New Roman" w:cs="Times New Roman"/>
          <w:sz w:val="20"/>
          <w:szCs w:val="20"/>
        </w:rPr>
        <w:t>.07.2023 r.</w:t>
      </w:r>
    </w:p>
    <w:p w14:paraId="00000002" w14:textId="77777777" w:rsidR="009644AE" w:rsidRDefault="009644AE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1992A588" w:rsidR="009644AE" w:rsidRDefault="009B6660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Regulamin plebiscytu internetowego Nagrod</w:t>
      </w:r>
      <w:r w:rsidR="000729E0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Jubileuszow</w:t>
      </w:r>
      <w:r w:rsidR="000729E0">
        <w:rPr>
          <w:rFonts w:ascii="Times New Roman" w:eastAsia="Times New Roman" w:hAnsi="Times New Roman" w:cs="Times New Roman"/>
          <w:b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Jana Baptysty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Quadro</w:t>
      </w:r>
      <w:proofErr w:type="spellEnd"/>
    </w:p>
    <w:p w14:paraId="00000004" w14:textId="77777777" w:rsidR="009644AE" w:rsidRDefault="009644AE" w:rsidP="00E65DD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9644AE" w:rsidRDefault="009644AE" w:rsidP="00E65DD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9644AE" w:rsidRDefault="009B6660" w:rsidP="00E65DD4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14:paraId="00000007" w14:textId="77777777" w:rsidR="009644AE" w:rsidRDefault="009B6660" w:rsidP="00E65DD4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Informacje ogólne</w:t>
      </w:r>
    </w:p>
    <w:p w14:paraId="5CB18E60" w14:textId="2FC053A4" w:rsidR="000323AD" w:rsidRPr="009749E0" w:rsidRDefault="009B6660" w:rsidP="00E65D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9E0">
        <w:rPr>
          <w:rFonts w:ascii="Times New Roman" w:eastAsia="Times New Roman" w:hAnsi="Times New Roman" w:cs="Times New Roman"/>
          <w:sz w:val="24"/>
          <w:szCs w:val="24"/>
        </w:rPr>
        <w:t xml:space="preserve">Organizatorem plebiscytu internetowego jest Miasto Poznań. </w:t>
      </w:r>
    </w:p>
    <w:p w14:paraId="6131C021" w14:textId="6B09A29F" w:rsidR="000323AD" w:rsidRPr="009749E0" w:rsidRDefault="009B6660" w:rsidP="00E65D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9E0">
        <w:rPr>
          <w:rFonts w:ascii="Times New Roman" w:hAnsi="Times New Roman" w:cs="Times New Roman"/>
          <w:sz w:val="24"/>
          <w:szCs w:val="24"/>
        </w:rPr>
        <w:t xml:space="preserve">W celu przyznania Nagrody Jubileuszowej Jana Baptysty </w:t>
      </w:r>
      <w:proofErr w:type="spellStart"/>
      <w:r w:rsidRPr="009749E0">
        <w:rPr>
          <w:rFonts w:ascii="Times New Roman" w:hAnsi="Times New Roman" w:cs="Times New Roman"/>
          <w:sz w:val="24"/>
          <w:szCs w:val="24"/>
        </w:rPr>
        <w:t>Quadro</w:t>
      </w:r>
      <w:proofErr w:type="spellEnd"/>
      <w:r w:rsidRPr="009749E0">
        <w:rPr>
          <w:rFonts w:ascii="Times New Roman" w:hAnsi="Times New Roman" w:cs="Times New Roman"/>
          <w:sz w:val="24"/>
          <w:szCs w:val="24"/>
        </w:rPr>
        <w:t xml:space="preserve"> – Srebrnej Nagrody Organizator przeprowadzi plebiscyt internetowy.</w:t>
      </w:r>
    </w:p>
    <w:p w14:paraId="05324808" w14:textId="73D25F80" w:rsidR="000323AD" w:rsidRPr="009749E0" w:rsidRDefault="009B6660" w:rsidP="00E65D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9E0">
        <w:rPr>
          <w:rFonts w:ascii="Times New Roman" w:hAnsi="Times New Roman" w:cs="Times New Roman"/>
          <w:sz w:val="24"/>
          <w:szCs w:val="24"/>
        </w:rPr>
        <w:t xml:space="preserve">Plebiscyt przeprowadzony zostanie jednorazowo w roku 2023 w ramach 25. edycji Nagrody Prezydenta Miasta Poznania im. Jana Baptysty </w:t>
      </w:r>
      <w:proofErr w:type="spellStart"/>
      <w:r w:rsidRPr="009749E0">
        <w:rPr>
          <w:rFonts w:ascii="Times New Roman" w:hAnsi="Times New Roman" w:cs="Times New Roman"/>
          <w:sz w:val="24"/>
          <w:szCs w:val="24"/>
        </w:rPr>
        <w:t>Quadro</w:t>
      </w:r>
      <w:proofErr w:type="spellEnd"/>
      <w:r w:rsidRPr="009749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D236D0" w14:textId="60447C4B" w:rsidR="000323AD" w:rsidRPr="009749E0" w:rsidRDefault="009B6660" w:rsidP="00E65D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9E0">
        <w:rPr>
          <w:rFonts w:ascii="Times New Roman" w:eastAsia="Times New Roman" w:hAnsi="Times New Roman" w:cs="Times New Roman"/>
          <w:sz w:val="24"/>
          <w:szCs w:val="24"/>
        </w:rPr>
        <w:t>Plebiscyt ma za zadanie promować architekturę i autorów projektów architektonicznych, a</w:t>
      </w:r>
      <w:r w:rsidR="00432A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49E0">
        <w:rPr>
          <w:rFonts w:ascii="Times New Roman" w:eastAsia="Times New Roman" w:hAnsi="Times New Roman" w:cs="Times New Roman"/>
          <w:sz w:val="24"/>
          <w:szCs w:val="24"/>
        </w:rPr>
        <w:t>także zwrócić uwagę na jej wpływ na życie mieszkańców i wizerunek miasta.</w:t>
      </w:r>
    </w:p>
    <w:p w14:paraId="6C9FC3A7" w14:textId="30AB47BC" w:rsidR="000323AD" w:rsidRPr="009749E0" w:rsidRDefault="009B6660" w:rsidP="00E65D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9E0">
        <w:rPr>
          <w:rFonts w:ascii="Times New Roman" w:hAnsi="Times New Roman" w:cs="Times New Roman"/>
          <w:sz w:val="24"/>
          <w:szCs w:val="24"/>
        </w:rPr>
        <w:t xml:space="preserve">Niniejszy Regulamin określa zasady przyznawania Nagrody Jubileuszowej Jana Baptysty </w:t>
      </w:r>
      <w:proofErr w:type="spellStart"/>
      <w:r w:rsidRPr="009749E0">
        <w:rPr>
          <w:rFonts w:ascii="Times New Roman" w:hAnsi="Times New Roman" w:cs="Times New Roman"/>
          <w:sz w:val="24"/>
          <w:szCs w:val="24"/>
        </w:rPr>
        <w:t>Quadro</w:t>
      </w:r>
      <w:proofErr w:type="spellEnd"/>
      <w:r w:rsidRPr="009749E0">
        <w:rPr>
          <w:rFonts w:ascii="Times New Roman" w:hAnsi="Times New Roman" w:cs="Times New Roman"/>
          <w:sz w:val="24"/>
          <w:szCs w:val="24"/>
        </w:rPr>
        <w:t xml:space="preserve"> – Srebrnej Nagrody.</w:t>
      </w:r>
    </w:p>
    <w:p w14:paraId="00000011" w14:textId="2E6D6F4F" w:rsidR="009644AE" w:rsidRPr="009749E0" w:rsidRDefault="009B6660" w:rsidP="00E65D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9E0">
        <w:rPr>
          <w:rFonts w:ascii="Times New Roman" w:hAnsi="Times New Roman" w:cs="Times New Roman"/>
          <w:sz w:val="24"/>
          <w:szCs w:val="24"/>
        </w:rPr>
        <w:t>Organizatorzy zapewniają honorowanie praw autorskich.</w:t>
      </w:r>
    </w:p>
    <w:p w14:paraId="00000012" w14:textId="28E8C1E1" w:rsidR="009644AE" w:rsidRDefault="009B6660" w:rsidP="00E65DD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34C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00000013" w14:textId="77777777" w:rsidR="009644AE" w:rsidRDefault="009B6660" w:rsidP="00E65DD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Przebieg plebiscytu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</w:p>
    <w:p w14:paraId="00000015" w14:textId="29F3BB04" w:rsidR="009644AE" w:rsidRPr="00E65DD4" w:rsidRDefault="009B6660" w:rsidP="00E65D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2A">
        <w:rPr>
          <w:rFonts w:ascii="Times New Roman" w:eastAsia="Times New Roman" w:hAnsi="Times New Roman" w:cs="Times New Roman"/>
          <w:sz w:val="24"/>
          <w:szCs w:val="24"/>
        </w:rPr>
        <w:t xml:space="preserve">Plebiscyt zostanie przeprowadzony drogą elektroniczną za pośrednictwem strony </w:t>
      </w:r>
      <w:r w:rsidRPr="00E65DD4">
        <w:rPr>
          <w:rFonts w:ascii="Times New Roman" w:eastAsia="Times New Roman" w:hAnsi="Times New Roman" w:cs="Times New Roman"/>
          <w:sz w:val="24"/>
          <w:szCs w:val="24"/>
        </w:rPr>
        <w:t>https://www.poznan.pl/srebrny-quadro/</w:t>
      </w:r>
    </w:p>
    <w:p w14:paraId="00000016" w14:textId="065A64D8" w:rsidR="009644AE" w:rsidRPr="00AA552A" w:rsidRDefault="009B6660" w:rsidP="00E65D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2A">
        <w:rPr>
          <w:rFonts w:ascii="Times New Roman" w:eastAsia="Times New Roman" w:hAnsi="Times New Roman" w:cs="Times New Roman"/>
          <w:sz w:val="24"/>
          <w:szCs w:val="24"/>
        </w:rPr>
        <w:t>Uczestnikiem jest osoba, która bierze udział w plebiscycie internetowym.</w:t>
      </w:r>
    </w:p>
    <w:p w14:paraId="00000018" w14:textId="7FAC290A" w:rsidR="009644AE" w:rsidRPr="00E65DD4" w:rsidRDefault="009B6660" w:rsidP="00E65D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DD4">
        <w:rPr>
          <w:rFonts w:ascii="Times New Roman" w:eastAsia="Times New Roman" w:hAnsi="Times New Roman" w:cs="Times New Roman"/>
          <w:sz w:val="24"/>
          <w:szCs w:val="24"/>
        </w:rPr>
        <w:t xml:space="preserve">Uczestnik głosuje na architekta, oddając głos na obiekt architektoniczny przez niego zaprojektowany, który został oddany do użytku w ciągu ostatnich 25 lat i otrzymał Roczną Nagrodę Jana Baptysty </w:t>
      </w:r>
      <w:proofErr w:type="spellStart"/>
      <w:r w:rsidRPr="00E65DD4">
        <w:rPr>
          <w:rFonts w:ascii="Times New Roman" w:eastAsia="Times New Roman" w:hAnsi="Times New Roman" w:cs="Times New Roman"/>
          <w:sz w:val="24"/>
          <w:szCs w:val="24"/>
        </w:rPr>
        <w:t>Quadro</w:t>
      </w:r>
      <w:proofErr w:type="spellEnd"/>
      <w:r w:rsidRPr="00E65D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C9C924" w14:textId="229ACDF5" w:rsidR="00773B42" w:rsidRPr="00E65DD4" w:rsidRDefault="009B6660" w:rsidP="00E65D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DD4">
        <w:rPr>
          <w:rFonts w:ascii="Times New Roman" w:eastAsia="Times New Roman" w:hAnsi="Times New Roman" w:cs="Times New Roman"/>
          <w:sz w:val="24"/>
          <w:szCs w:val="24"/>
        </w:rPr>
        <w:t>Każdemu uczestnikowi przysługuje jeden głos. Istnieje możliwość oddania jednego ważnego głosu z jednego adresu IP komputera.</w:t>
      </w:r>
    </w:p>
    <w:p w14:paraId="08C6B823" w14:textId="0A6AEF03" w:rsidR="007D4C18" w:rsidRDefault="007D4C18" w:rsidP="00E65D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3AD">
        <w:rPr>
          <w:rFonts w:ascii="Times New Roman" w:eastAsia="Times New Roman" w:hAnsi="Times New Roman" w:cs="Times New Roman"/>
          <w:sz w:val="24"/>
          <w:szCs w:val="24"/>
        </w:rPr>
        <w:t>Zabronione jest używanie VPN</w:t>
      </w:r>
      <w:r w:rsidR="009B6660" w:rsidRPr="000323AD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Pr="000323AD">
        <w:rPr>
          <w:rFonts w:ascii="Times New Roman" w:eastAsia="Times New Roman" w:hAnsi="Times New Roman" w:cs="Times New Roman"/>
          <w:sz w:val="24"/>
          <w:szCs w:val="24"/>
        </w:rPr>
        <w:t xml:space="preserve"> serwerów </w:t>
      </w:r>
      <w:proofErr w:type="spellStart"/>
      <w:r w:rsidRPr="000323AD">
        <w:rPr>
          <w:rFonts w:ascii="Times New Roman" w:eastAsia="Times New Roman" w:hAnsi="Times New Roman" w:cs="Times New Roman"/>
          <w:sz w:val="24"/>
          <w:szCs w:val="24"/>
        </w:rPr>
        <w:t>proxy</w:t>
      </w:r>
      <w:proofErr w:type="spellEnd"/>
      <w:r w:rsidR="009B6660" w:rsidRPr="00032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C054FC" w14:textId="1AE00B43" w:rsidR="007D4C18" w:rsidRPr="009749E0" w:rsidRDefault="00773B42" w:rsidP="00E65D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3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Zabronione jest wykorzystywanie oprogramowania automatyzującego proces oddawania </w:t>
      </w:r>
      <w:r w:rsidRPr="009749E0">
        <w:rPr>
          <w:rFonts w:ascii="Times New Roman" w:eastAsia="Times New Roman" w:hAnsi="Times New Roman" w:cs="Times New Roman"/>
          <w:sz w:val="24"/>
          <w:szCs w:val="24"/>
        </w:rPr>
        <w:t>głosu.</w:t>
      </w:r>
    </w:p>
    <w:p w14:paraId="29E4A380" w14:textId="1B422C59" w:rsidR="00773B42" w:rsidRPr="000323AD" w:rsidRDefault="00773B42" w:rsidP="00E65D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3AD">
        <w:rPr>
          <w:rFonts w:ascii="Times New Roman" w:eastAsia="Times New Roman" w:hAnsi="Times New Roman" w:cs="Times New Roman"/>
          <w:sz w:val="24"/>
          <w:szCs w:val="24"/>
        </w:rPr>
        <w:t>Nie jest dozwolone oddawanie głosów w imieniu drugiej osoby.</w:t>
      </w:r>
    </w:p>
    <w:p w14:paraId="0000001A" w14:textId="44C8EA9A" w:rsidR="009644AE" w:rsidRPr="009749E0" w:rsidRDefault="007D4C18" w:rsidP="00E65D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3AD">
        <w:rPr>
          <w:rFonts w:ascii="Times New Roman" w:eastAsia="Times New Roman" w:hAnsi="Times New Roman" w:cs="Times New Roman"/>
          <w:sz w:val="24"/>
          <w:szCs w:val="24"/>
        </w:rPr>
        <w:t>W przypadku zaobserwowanych nadużyć, Organizator zastrzega sobie prawo anulowania głosów oddanych w sposób niezgodny z Regulaminem.</w:t>
      </w:r>
    </w:p>
    <w:p w14:paraId="0000001B" w14:textId="0E49DB49" w:rsidR="009644AE" w:rsidRPr="009749E0" w:rsidRDefault="009B6660" w:rsidP="00E65D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9E0">
        <w:rPr>
          <w:rFonts w:ascii="Times New Roman" w:eastAsia="Times New Roman" w:hAnsi="Times New Roman" w:cs="Times New Roman"/>
          <w:sz w:val="24"/>
          <w:szCs w:val="24"/>
        </w:rPr>
        <w:t>Plebiscyt rozpocznie się 1 sierpnia</w:t>
      </w:r>
      <w:r w:rsidRPr="000323AD">
        <w:rPr>
          <w:rFonts w:ascii="Times New Roman" w:eastAsia="Times New Roman" w:hAnsi="Times New Roman" w:cs="Times New Roman"/>
          <w:sz w:val="24"/>
          <w:szCs w:val="24"/>
        </w:rPr>
        <w:t xml:space="preserve"> od godz. </w:t>
      </w:r>
      <w:r w:rsidR="00AA552A">
        <w:rPr>
          <w:rFonts w:ascii="Times New Roman" w:eastAsia="Times New Roman" w:hAnsi="Times New Roman" w:cs="Times New Roman"/>
          <w:sz w:val="24"/>
          <w:szCs w:val="24"/>
        </w:rPr>
        <w:t>00:01</w:t>
      </w:r>
      <w:r w:rsidR="00AA552A" w:rsidRPr="00974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9E0">
        <w:rPr>
          <w:rFonts w:ascii="Times New Roman" w:eastAsia="Times New Roman" w:hAnsi="Times New Roman" w:cs="Times New Roman"/>
          <w:sz w:val="24"/>
          <w:szCs w:val="24"/>
        </w:rPr>
        <w:t>i zakończy 15 września</w:t>
      </w:r>
      <w:r w:rsidRPr="000323AD">
        <w:rPr>
          <w:rFonts w:ascii="Times New Roman" w:eastAsia="Times New Roman" w:hAnsi="Times New Roman" w:cs="Times New Roman"/>
          <w:sz w:val="24"/>
          <w:szCs w:val="24"/>
        </w:rPr>
        <w:t xml:space="preserve"> o godz. </w:t>
      </w:r>
      <w:r w:rsidR="00AA552A">
        <w:rPr>
          <w:rFonts w:ascii="Times New Roman" w:eastAsia="Times New Roman" w:hAnsi="Times New Roman" w:cs="Times New Roman"/>
          <w:sz w:val="24"/>
          <w:szCs w:val="24"/>
        </w:rPr>
        <w:t>23:59:59</w:t>
      </w:r>
      <w:r w:rsidR="00AA552A" w:rsidRPr="000323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C" w14:textId="3A7D1175" w:rsidR="009644AE" w:rsidRPr="009749E0" w:rsidRDefault="009B6660" w:rsidP="00E65DD4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9E0">
        <w:rPr>
          <w:rFonts w:ascii="Times New Roman" w:eastAsia="Times New Roman" w:hAnsi="Times New Roman" w:cs="Times New Roman"/>
          <w:sz w:val="24"/>
          <w:szCs w:val="24"/>
        </w:rPr>
        <w:t>Od decyzji uczestników plebiscytu nie przysługuje odwołanie. Jest ona ostateczna.</w:t>
      </w:r>
    </w:p>
    <w:p w14:paraId="71F44AD3" w14:textId="0579A8D1" w:rsidR="009B6660" w:rsidRPr="000323AD" w:rsidRDefault="009B6660" w:rsidP="00E65DD4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9E0">
        <w:rPr>
          <w:rFonts w:ascii="Times New Roman" w:eastAsia="Times New Roman" w:hAnsi="Times New Roman" w:cs="Times New Roman"/>
          <w:sz w:val="24"/>
          <w:szCs w:val="24"/>
        </w:rPr>
        <w:t>Organizator nie ponosi odpowiedzialnoś</w:t>
      </w:r>
      <w:r w:rsidRPr="000323AD">
        <w:rPr>
          <w:rFonts w:ascii="Times New Roman" w:eastAsia="Times New Roman" w:hAnsi="Times New Roman" w:cs="Times New Roman"/>
          <w:sz w:val="24"/>
          <w:szCs w:val="24"/>
        </w:rPr>
        <w:t>ci</w:t>
      </w:r>
      <w:r w:rsidR="00434C8E" w:rsidRPr="00434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C8E" w:rsidRPr="009749E0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0323A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D" w14:textId="51A10677" w:rsidR="009644AE" w:rsidRPr="000323AD" w:rsidRDefault="009B6660" w:rsidP="00E65DD4">
      <w:pPr>
        <w:pStyle w:val="Akapitzlist"/>
        <w:numPr>
          <w:ilvl w:val="1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9E0">
        <w:rPr>
          <w:rFonts w:ascii="Times New Roman" w:eastAsia="Times New Roman" w:hAnsi="Times New Roman" w:cs="Times New Roman"/>
          <w:sz w:val="24"/>
          <w:szCs w:val="24"/>
        </w:rPr>
        <w:t>zdarzenia uniemożliwiające prawidłowe przeprowadzenie plebiscytu, których nie był w stanie przewidzieć lub którym nie mógł zapobiec, w szczególności w</w:t>
      </w:r>
      <w:r w:rsidR="00434C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49E0">
        <w:rPr>
          <w:rFonts w:ascii="Times New Roman" w:eastAsia="Times New Roman" w:hAnsi="Times New Roman" w:cs="Times New Roman"/>
          <w:sz w:val="24"/>
          <w:szCs w:val="24"/>
        </w:rPr>
        <w:t>sytuacji zaistnienia zdarzeń losowych</w:t>
      </w:r>
      <w:r w:rsidR="00434C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49E0">
        <w:rPr>
          <w:rFonts w:ascii="Times New Roman" w:eastAsia="Times New Roman" w:hAnsi="Times New Roman" w:cs="Times New Roman"/>
          <w:sz w:val="24"/>
          <w:szCs w:val="24"/>
        </w:rPr>
        <w:t xml:space="preserve"> w tym siły wyższej</w:t>
      </w:r>
      <w:r w:rsidR="00432AE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E" w14:textId="734077D6" w:rsidR="009644AE" w:rsidRPr="009749E0" w:rsidRDefault="009B6660" w:rsidP="00E65DD4">
      <w:pPr>
        <w:pStyle w:val="Akapitzlist"/>
        <w:numPr>
          <w:ilvl w:val="1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AD">
        <w:rPr>
          <w:rFonts w:ascii="Times New Roman" w:eastAsia="Times New Roman" w:hAnsi="Times New Roman" w:cs="Times New Roman"/>
          <w:sz w:val="24"/>
          <w:szCs w:val="24"/>
        </w:rPr>
        <w:t xml:space="preserve">przerwy w funkcjonowaniu głosowania internetowego zaistniałe z przyczyn technicznych lub niezależnych od </w:t>
      </w:r>
      <w:r w:rsidRPr="009749E0">
        <w:rPr>
          <w:rFonts w:ascii="Times New Roman" w:eastAsia="Times New Roman" w:hAnsi="Times New Roman" w:cs="Times New Roman"/>
          <w:sz w:val="24"/>
          <w:szCs w:val="24"/>
        </w:rPr>
        <w:t>Organizatora</w:t>
      </w:r>
      <w:r w:rsidR="00432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F" w14:textId="77777777" w:rsidR="009644AE" w:rsidRDefault="009B6660" w:rsidP="00E65DD4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§3 </w:t>
      </w:r>
    </w:p>
    <w:p w14:paraId="00000020" w14:textId="77777777" w:rsidR="009644AE" w:rsidRDefault="009B6660" w:rsidP="00E65DD4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Nagrody</w:t>
      </w:r>
    </w:p>
    <w:p w14:paraId="799AEE50" w14:textId="2981D222" w:rsidR="000323AD" w:rsidRPr="009749E0" w:rsidRDefault="009B6660" w:rsidP="00E65DD4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9E0">
        <w:rPr>
          <w:rFonts w:ascii="Times New Roman" w:eastAsia="Times New Roman" w:hAnsi="Times New Roman" w:cs="Times New Roman"/>
          <w:sz w:val="24"/>
          <w:szCs w:val="24"/>
        </w:rPr>
        <w:t>Architekt, którego obiekt architektoniczny otrzyma największą liczbę głosów</w:t>
      </w:r>
      <w:r w:rsidR="00434C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49E0">
        <w:rPr>
          <w:rFonts w:ascii="Times New Roman" w:eastAsia="Times New Roman" w:hAnsi="Times New Roman" w:cs="Times New Roman"/>
          <w:sz w:val="24"/>
          <w:szCs w:val="24"/>
        </w:rPr>
        <w:t xml:space="preserve"> otrzyma Nagrodę Jubileuszową Jana Baptysty </w:t>
      </w:r>
      <w:proofErr w:type="spellStart"/>
      <w:r w:rsidRPr="009749E0">
        <w:rPr>
          <w:rFonts w:ascii="Times New Roman" w:eastAsia="Times New Roman" w:hAnsi="Times New Roman" w:cs="Times New Roman"/>
          <w:sz w:val="24"/>
          <w:szCs w:val="24"/>
        </w:rPr>
        <w:t>Quadro</w:t>
      </w:r>
      <w:proofErr w:type="spellEnd"/>
      <w:r w:rsidRPr="00974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C8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34C8E" w:rsidRPr="00974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9E0">
        <w:rPr>
          <w:rFonts w:ascii="Times New Roman" w:eastAsia="Times New Roman" w:hAnsi="Times New Roman" w:cs="Times New Roman"/>
          <w:sz w:val="24"/>
          <w:szCs w:val="24"/>
        </w:rPr>
        <w:t>Srebrną Nagrodę.</w:t>
      </w:r>
    </w:p>
    <w:p w14:paraId="4E1928AD" w14:textId="79F3FD7A" w:rsidR="000323AD" w:rsidRPr="009749E0" w:rsidRDefault="009B6660" w:rsidP="00E65DD4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9E0">
        <w:rPr>
          <w:rFonts w:ascii="Times New Roman" w:eastAsia="Times New Roman" w:hAnsi="Times New Roman" w:cs="Times New Roman"/>
          <w:sz w:val="24"/>
          <w:szCs w:val="24"/>
        </w:rPr>
        <w:t xml:space="preserve">Srebrna Nagroda będzie miała formę statuetki. </w:t>
      </w:r>
    </w:p>
    <w:p w14:paraId="5890F5A7" w14:textId="20502B75" w:rsidR="000323AD" w:rsidRPr="009749E0" w:rsidRDefault="009B6660" w:rsidP="00E65DD4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9E0">
        <w:rPr>
          <w:rFonts w:ascii="Times New Roman" w:hAnsi="Times New Roman" w:cs="Times New Roman"/>
          <w:sz w:val="24"/>
          <w:szCs w:val="24"/>
        </w:rPr>
        <w:t xml:space="preserve">Ogłoszenie wyników plebiscytu oraz wręczenie Srebrnej Nagrody odbędzie się podczas ogłoszenia wyników Nagrody Rocznej 25. edycji Nagrody Prezydenta Miasta Poznania im. Jana Baptysty </w:t>
      </w:r>
      <w:proofErr w:type="spellStart"/>
      <w:r w:rsidRPr="009749E0">
        <w:rPr>
          <w:rFonts w:ascii="Times New Roman" w:hAnsi="Times New Roman" w:cs="Times New Roman"/>
          <w:sz w:val="24"/>
          <w:szCs w:val="24"/>
        </w:rPr>
        <w:t>Quadro</w:t>
      </w:r>
      <w:proofErr w:type="spellEnd"/>
      <w:r w:rsidRPr="009749E0">
        <w:rPr>
          <w:rFonts w:ascii="Times New Roman" w:hAnsi="Times New Roman" w:cs="Times New Roman"/>
          <w:sz w:val="24"/>
          <w:szCs w:val="24"/>
        </w:rPr>
        <w:t>.</w:t>
      </w:r>
    </w:p>
    <w:p w14:paraId="00000026" w14:textId="77777777" w:rsidR="009644AE" w:rsidRDefault="009644AE" w:rsidP="00E65DD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7777777" w:rsidR="009644AE" w:rsidRDefault="009B6660" w:rsidP="00E65DD4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§4</w:t>
      </w:r>
    </w:p>
    <w:p w14:paraId="00000028" w14:textId="77777777" w:rsidR="009644AE" w:rsidRPr="000323AD" w:rsidRDefault="009B6660" w:rsidP="00E65DD4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AD">
        <w:rPr>
          <w:rFonts w:ascii="Times New Roman" w:eastAsia="Times New Roman" w:hAnsi="Times New Roman" w:cs="Times New Roman"/>
          <w:b/>
          <w:sz w:val="24"/>
          <w:szCs w:val="24"/>
        </w:rPr>
        <w:t>Uwagi końcowe</w:t>
      </w:r>
    </w:p>
    <w:p w14:paraId="75747085" w14:textId="46BCDF6C" w:rsidR="000323AD" w:rsidRPr="009749E0" w:rsidRDefault="009B6660" w:rsidP="00E65DD4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9E0">
        <w:rPr>
          <w:rFonts w:ascii="Times New Roman" w:eastAsia="Times New Roman" w:hAnsi="Times New Roman" w:cs="Times New Roman"/>
          <w:sz w:val="24"/>
          <w:szCs w:val="24"/>
        </w:rPr>
        <w:t>Oddając głos w plebiscycie uczestnicy akceptują zasady regulaminu oraz wyrażają zgodę na przetwarzanie danych osobowych przez Organizatora, zgodnie z przepisami rozporządzenia Parlamentu Europejskiego i Rady (UE) 2016/679 z dnia 27 kwietnia 2016 r. w sprawie ochrony osób fizycznych w związku z przetwarzaniem danych osobowych i</w:t>
      </w:r>
      <w:r w:rsidR="00FF683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49E0">
        <w:rPr>
          <w:rFonts w:ascii="Times New Roman" w:eastAsia="Times New Roman" w:hAnsi="Times New Roman" w:cs="Times New Roman"/>
          <w:sz w:val="24"/>
          <w:szCs w:val="24"/>
        </w:rPr>
        <w:t>w</w:t>
      </w:r>
      <w:r w:rsidR="00FF683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49E0">
        <w:rPr>
          <w:rFonts w:ascii="Times New Roman" w:eastAsia="Times New Roman" w:hAnsi="Times New Roman" w:cs="Times New Roman"/>
          <w:sz w:val="24"/>
          <w:szCs w:val="24"/>
        </w:rPr>
        <w:t xml:space="preserve">sprawie swobodnego przepływu takich danych oraz uchylenia dyrektywy 95/46/WE </w:t>
      </w:r>
      <w:r w:rsidRPr="009749E0">
        <w:rPr>
          <w:rFonts w:ascii="Times New Roman" w:eastAsia="Times New Roman" w:hAnsi="Times New Roman" w:cs="Times New Roman"/>
          <w:sz w:val="24"/>
          <w:szCs w:val="24"/>
        </w:rPr>
        <w:lastRenderedPageBreak/>
        <w:t>oraz ustawy z dnia 29 sierpnia 1997 r. o ochronie danych osobowych (</w:t>
      </w:r>
      <w:proofErr w:type="spellStart"/>
      <w:r w:rsidRPr="009749E0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749E0">
        <w:rPr>
          <w:rFonts w:ascii="Times New Roman" w:eastAsia="Times New Roman" w:hAnsi="Times New Roman" w:cs="Times New Roman"/>
          <w:sz w:val="24"/>
          <w:szCs w:val="24"/>
        </w:rPr>
        <w:t xml:space="preserve">. Dz. U. z 2018 r. poz. 1000 z </w:t>
      </w:r>
      <w:proofErr w:type="spellStart"/>
      <w:r w:rsidRPr="009749E0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9749E0">
        <w:rPr>
          <w:rFonts w:ascii="Times New Roman" w:eastAsia="Times New Roman" w:hAnsi="Times New Roman" w:cs="Times New Roman"/>
          <w:sz w:val="24"/>
          <w:szCs w:val="24"/>
        </w:rPr>
        <w:t>. zm.), w celach związanych z przeprowadzeniem, rozstrzygnięciem i</w:t>
      </w:r>
      <w:r w:rsidR="00FF683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49E0">
        <w:rPr>
          <w:rFonts w:ascii="Times New Roman" w:eastAsia="Times New Roman" w:hAnsi="Times New Roman" w:cs="Times New Roman"/>
          <w:sz w:val="24"/>
          <w:szCs w:val="24"/>
        </w:rPr>
        <w:t>realizacją plebiscytu.</w:t>
      </w:r>
    </w:p>
    <w:p w14:paraId="0000002A" w14:textId="7FF2B95F" w:rsidR="009644AE" w:rsidRPr="009749E0" w:rsidRDefault="009B6660" w:rsidP="00E65DD4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9E0">
        <w:rPr>
          <w:rFonts w:ascii="Times New Roman" w:eastAsia="Times New Roman" w:hAnsi="Times New Roman" w:cs="Times New Roman"/>
          <w:sz w:val="24"/>
          <w:szCs w:val="24"/>
        </w:rPr>
        <w:t>Wszystkie sprawy sporne oraz te nieobjęte niniejszym regulaminem rozstrzygane są przez Organizatora plebiscytu.</w:t>
      </w:r>
    </w:p>
    <w:p w14:paraId="0000002B" w14:textId="77777777" w:rsidR="009644AE" w:rsidRDefault="009644A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644A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6524"/>
    <w:multiLevelType w:val="hybridMultilevel"/>
    <w:tmpl w:val="E15AF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67DF1"/>
    <w:multiLevelType w:val="hybridMultilevel"/>
    <w:tmpl w:val="925EA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AB1174"/>
    <w:multiLevelType w:val="hybridMultilevel"/>
    <w:tmpl w:val="81BEB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1D1B26"/>
    <w:multiLevelType w:val="hybridMultilevel"/>
    <w:tmpl w:val="BC5C8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B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AE"/>
    <w:rsid w:val="00004EA3"/>
    <w:rsid w:val="000323AD"/>
    <w:rsid w:val="000641A0"/>
    <w:rsid w:val="000729E0"/>
    <w:rsid w:val="000978A8"/>
    <w:rsid w:val="003017A9"/>
    <w:rsid w:val="00432AEE"/>
    <w:rsid w:val="00434C8E"/>
    <w:rsid w:val="004E5A13"/>
    <w:rsid w:val="006427F6"/>
    <w:rsid w:val="00773B42"/>
    <w:rsid w:val="007D4C18"/>
    <w:rsid w:val="009644AE"/>
    <w:rsid w:val="009749E0"/>
    <w:rsid w:val="009B6660"/>
    <w:rsid w:val="00A855C2"/>
    <w:rsid w:val="00AA552A"/>
    <w:rsid w:val="00C540E0"/>
    <w:rsid w:val="00C87A07"/>
    <w:rsid w:val="00CC61BA"/>
    <w:rsid w:val="00D54A33"/>
    <w:rsid w:val="00E65DD4"/>
    <w:rsid w:val="00F759EE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6F27"/>
  <w15:docId w15:val="{989ACFC7-A006-4FDE-96B2-1C18E25D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B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B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3B42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Andrzejewska</dc:creator>
  <cp:lastModifiedBy>Łukasz Wieczorek</cp:lastModifiedBy>
  <cp:revision>5</cp:revision>
  <dcterms:created xsi:type="dcterms:W3CDTF">2023-07-24T12:15:00Z</dcterms:created>
  <dcterms:modified xsi:type="dcterms:W3CDTF">2023-07-27T08:48:00Z</dcterms:modified>
</cp:coreProperties>
</file>