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089E">
          <w:t>661/2023/P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089E">
        <w:rPr>
          <w:b/>
          <w:sz w:val="28"/>
        </w:rPr>
        <w:fldChar w:fldCharType="separate"/>
      </w:r>
      <w:r w:rsidR="000E089E">
        <w:rPr>
          <w:b/>
          <w:sz w:val="28"/>
        </w:rPr>
        <w:t>7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089E">
              <w:rPr>
                <w:b/>
                <w:sz w:val="24"/>
                <w:szCs w:val="24"/>
              </w:rPr>
              <w:fldChar w:fldCharType="separate"/>
            </w:r>
            <w:r w:rsidR="000E089E">
              <w:rPr>
                <w:b/>
                <w:sz w:val="24"/>
                <w:szCs w:val="24"/>
              </w:rPr>
              <w:t>rozstrzygnięcia otwartego konkursu ofert nr 88/2023 na powierzenie realizacji zadania Miasta Poznania w obszarze pomocy społecznej, w tym pomocy rodzinom i osobom w trudnej sytuacji życiowej oraz wyrównywania szans tych rodzin i osób, w 2023 roku w ramach programu Ministerstwa Rodziny i Polityki Społecznej pt. „Korpus Wsparcia Seniorów”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089E" w:rsidP="000E08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089E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0E089E">
        <w:rPr>
          <w:color w:val="000000"/>
          <w:sz w:val="24"/>
          <w:szCs w:val="24"/>
        </w:rPr>
        <w:t>t.j</w:t>
      </w:r>
      <w:proofErr w:type="spellEnd"/>
      <w:r w:rsidRPr="000E089E">
        <w:rPr>
          <w:color w:val="000000"/>
          <w:sz w:val="24"/>
          <w:szCs w:val="24"/>
        </w:rPr>
        <w:t xml:space="preserve">. </w:t>
      </w:r>
      <w:hyperlink r:id="rId7" w:history="1">
        <w:r w:rsidRPr="000E089E">
          <w:rPr>
            <w:color w:val="000000"/>
            <w:sz w:val="24"/>
            <w:szCs w:val="24"/>
          </w:rPr>
          <w:t xml:space="preserve">Dz. U. z 2023 r. poz. 40 z </w:t>
        </w:r>
        <w:proofErr w:type="spellStart"/>
        <w:r w:rsidRPr="000E089E">
          <w:rPr>
            <w:color w:val="000000"/>
            <w:sz w:val="24"/>
            <w:szCs w:val="24"/>
          </w:rPr>
          <w:t>późn</w:t>
        </w:r>
        <w:proofErr w:type="spellEnd"/>
        <w:r w:rsidRPr="000E089E">
          <w:rPr>
            <w:color w:val="000000"/>
            <w:sz w:val="24"/>
            <w:szCs w:val="24"/>
          </w:rPr>
          <w:t>. zm</w:t>
        </w:r>
      </w:hyperlink>
      <w:r w:rsidRPr="000E089E">
        <w:rPr>
          <w:color w:val="000000"/>
          <w:sz w:val="24"/>
          <w:szCs w:val="24"/>
        </w:rPr>
        <w:t>.) oraz art. 5 ust. 4 pkt 1 ustawy z dnia 24 kwietnia 2003 r. o działalności pożytku publicznego i o wolontariacie (</w:t>
      </w:r>
      <w:proofErr w:type="spellStart"/>
      <w:r w:rsidRPr="000E089E">
        <w:rPr>
          <w:color w:val="000000"/>
          <w:sz w:val="24"/>
          <w:szCs w:val="24"/>
        </w:rPr>
        <w:t>t.j</w:t>
      </w:r>
      <w:proofErr w:type="spellEnd"/>
      <w:r w:rsidRPr="000E089E">
        <w:rPr>
          <w:color w:val="000000"/>
          <w:sz w:val="24"/>
          <w:szCs w:val="24"/>
        </w:rPr>
        <w:t>. Dz. U. z 2023 r. poz. 571) zarządza się, co następuje:</w:t>
      </w:r>
    </w:p>
    <w:p w:rsidR="000E089E" w:rsidRDefault="000E089E" w:rsidP="000E089E">
      <w:pPr>
        <w:spacing w:line="360" w:lineRule="auto"/>
        <w:jc w:val="both"/>
        <w:rPr>
          <w:sz w:val="24"/>
        </w:rPr>
      </w:pPr>
    </w:p>
    <w:p w:rsidR="000E089E" w:rsidRDefault="000E089E" w:rsidP="000E0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089E" w:rsidRDefault="000E089E" w:rsidP="000E089E">
      <w:pPr>
        <w:keepNext/>
        <w:spacing w:line="360" w:lineRule="auto"/>
        <w:rPr>
          <w:color w:val="000000"/>
          <w:sz w:val="24"/>
        </w:rPr>
      </w:pPr>
    </w:p>
    <w:p w:rsidR="000E089E" w:rsidRPr="000E089E" w:rsidRDefault="000E089E" w:rsidP="000E08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089E">
        <w:rPr>
          <w:color w:val="000000"/>
          <w:sz w:val="24"/>
          <w:szCs w:val="24"/>
        </w:rPr>
        <w:t>1. W okresie od 14 sierpnia 2023 roku do 31 grudnia 2023 roku postanawia się realizować zadanie publiczne w obszarze pomocy społecznej, w tym pomocy rodzinom i osobom w</w:t>
      </w:r>
      <w:r w:rsidR="00045424">
        <w:rPr>
          <w:color w:val="000000"/>
          <w:sz w:val="24"/>
          <w:szCs w:val="24"/>
        </w:rPr>
        <w:t> </w:t>
      </w:r>
      <w:r w:rsidRPr="000E089E">
        <w:rPr>
          <w:color w:val="000000"/>
          <w:sz w:val="24"/>
          <w:szCs w:val="24"/>
        </w:rPr>
        <w:t>trudnej sytuacji życiowej oraz wyrównywania szans tych rodzin i osób, pt. „Zapewnienie wsparcia społecznego oraz wsparcia w czynnościach dnia codziennego seniorom w wieku 65 lat i więcej w ramach modułu I Programu "Korpus Wsparcia Seniorów" na 2023 rok”, przeznaczając na ten cel kwotę 129 771,00 zł (słownie: sto dwadzieścia dziewięć tysięcy siedemset siedemdziesiąt jeden złotych 00/100).</w:t>
      </w:r>
    </w:p>
    <w:p w:rsidR="000E089E" w:rsidRPr="000E089E" w:rsidRDefault="000E089E" w:rsidP="000E08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089E">
        <w:rPr>
          <w:color w:val="000000"/>
          <w:sz w:val="24"/>
          <w:szCs w:val="24"/>
        </w:rPr>
        <w:t>2. W załączniku zawarto informację o ofercie, której przyznano dotację.</w:t>
      </w:r>
    </w:p>
    <w:p w:rsidR="000E089E" w:rsidRPr="000E089E" w:rsidRDefault="000E089E" w:rsidP="000E08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089E">
        <w:rPr>
          <w:color w:val="000000"/>
          <w:sz w:val="24"/>
          <w:szCs w:val="24"/>
        </w:rPr>
        <w:t xml:space="preserve">3. Realizacja zadania publicznego wynika z programu Ministerstwa Rodziny i Polityki Społecznej pt. „Korpus Wsparcia Seniorów” na rok 2023 oraz uchwały Nr LXXIX/1431/VIII/2023 Rady Miasta Poznania z dnia 21 lutego 2023 r. w sprawie przyjęcia programu osłonowego pt. „Korpus Wsparcia Seniorów” na 2023 rok i zostanie </w:t>
      </w:r>
      <w:r w:rsidRPr="000E089E">
        <w:rPr>
          <w:color w:val="000000"/>
          <w:sz w:val="24"/>
          <w:szCs w:val="24"/>
        </w:rPr>
        <w:lastRenderedPageBreak/>
        <w:t>sfinansowana z dotacji celowej budżetu państwa oraz środków budżetowych Miasta Poznania.</w:t>
      </w:r>
    </w:p>
    <w:p w:rsidR="000E089E" w:rsidRDefault="000E089E" w:rsidP="000E089E">
      <w:pPr>
        <w:spacing w:line="360" w:lineRule="auto"/>
        <w:jc w:val="both"/>
        <w:rPr>
          <w:color w:val="000000"/>
          <w:sz w:val="24"/>
        </w:rPr>
      </w:pPr>
    </w:p>
    <w:p w:rsidR="000E089E" w:rsidRDefault="000E089E" w:rsidP="000E089E">
      <w:pPr>
        <w:spacing w:line="360" w:lineRule="auto"/>
        <w:jc w:val="both"/>
        <w:rPr>
          <w:color w:val="000000"/>
          <w:sz w:val="24"/>
        </w:rPr>
      </w:pPr>
    </w:p>
    <w:p w:rsidR="000E089E" w:rsidRDefault="000E089E" w:rsidP="000E0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089E" w:rsidRDefault="000E089E" w:rsidP="000E089E">
      <w:pPr>
        <w:keepNext/>
        <w:spacing w:line="360" w:lineRule="auto"/>
        <w:rPr>
          <w:color w:val="000000"/>
          <w:sz w:val="24"/>
        </w:rPr>
      </w:pPr>
    </w:p>
    <w:p w:rsidR="000E089E" w:rsidRDefault="000E089E" w:rsidP="000E08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089E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oraz za nadzór nad realizacją tej umowy i zobowiązanie wyżej wymienionego podmiotu do przedłożenia sprawozdań z wykonania zadania w terminach określonych w zawartej umowie.</w:t>
      </w:r>
    </w:p>
    <w:p w:rsidR="000E089E" w:rsidRDefault="000E089E" w:rsidP="000E089E">
      <w:pPr>
        <w:spacing w:line="360" w:lineRule="auto"/>
        <w:jc w:val="both"/>
        <w:rPr>
          <w:color w:val="000000"/>
          <w:sz w:val="24"/>
        </w:rPr>
      </w:pPr>
    </w:p>
    <w:p w:rsidR="000E089E" w:rsidRDefault="000E089E" w:rsidP="000E0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089E" w:rsidRDefault="000E089E" w:rsidP="000E089E">
      <w:pPr>
        <w:keepNext/>
        <w:spacing w:line="360" w:lineRule="auto"/>
        <w:rPr>
          <w:color w:val="000000"/>
          <w:sz w:val="24"/>
        </w:rPr>
      </w:pPr>
    </w:p>
    <w:p w:rsidR="000E089E" w:rsidRDefault="000E089E" w:rsidP="000E08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089E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E089E" w:rsidRDefault="000E089E" w:rsidP="000E089E">
      <w:pPr>
        <w:spacing w:line="360" w:lineRule="auto"/>
        <w:jc w:val="both"/>
        <w:rPr>
          <w:color w:val="000000"/>
          <w:sz w:val="24"/>
        </w:rPr>
      </w:pPr>
    </w:p>
    <w:p w:rsidR="000E089E" w:rsidRDefault="000E089E" w:rsidP="000E08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089E" w:rsidRDefault="000E089E" w:rsidP="000E089E">
      <w:pPr>
        <w:keepNext/>
        <w:spacing w:line="360" w:lineRule="auto"/>
        <w:rPr>
          <w:color w:val="000000"/>
          <w:sz w:val="24"/>
        </w:rPr>
      </w:pPr>
    </w:p>
    <w:p w:rsidR="000E089E" w:rsidRDefault="000E089E" w:rsidP="000E08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089E">
        <w:rPr>
          <w:color w:val="000000"/>
          <w:sz w:val="24"/>
          <w:szCs w:val="24"/>
        </w:rPr>
        <w:t>Zarządzenie wchodzi w życie z dniem podpisania.</w:t>
      </w:r>
    </w:p>
    <w:p w:rsidR="000E089E" w:rsidRDefault="000E089E" w:rsidP="000E089E">
      <w:pPr>
        <w:spacing w:line="360" w:lineRule="auto"/>
        <w:jc w:val="both"/>
        <w:rPr>
          <w:color w:val="000000"/>
          <w:sz w:val="24"/>
        </w:rPr>
      </w:pPr>
    </w:p>
    <w:p w:rsidR="000E089E" w:rsidRDefault="000E089E" w:rsidP="000E0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089E" w:rsidRDefault="000E089E" w:rsidP="000E0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089E" w:rsidRDefault="000E089E" w:rsidP="000E0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E089E" w:rsidRPr="000E089E" w:rsidRDefault="000E089E" w:rsidP="000E08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089E" w:rsidRPr="000E089E" w:rsidSect="000E089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9E" w:rsidRDefault="000E089E">
      <w:r>
        <w:separator/>
      </w:r>
    </w:p>
  </w:endnote>
  <w:endnote w:type="continuationSeparator" w:id="0">
    <w:p w:rsidR="000E089E" w:rsidRDefault="000E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9E" w:rsidRDefault="000E089E">
      <w:r>
        <w:separator/>
      </w:r>
    </w:p>
  </w:footnote>
  <w:footnote w:type="continuationSeparator" w:id="0">
    <w:p w:rsidR="000E089E" w:rsidRDefault="000E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3r."/>
    <w:docVar w:name="AktNr" w:val="661/2023/P"/>
    <w:docVar w:name="Sprawa" w:val="rozstrzygnięcia otwartego konkursu ofert nr 88/2023 na powierzenie realizacji zadania Miasta Poznania w obszarze pomocy społecznej, w tym pomocy rodzinom i osobom w trudnej sytuacji życiowej oraz wyrównywania szans tych rodzin i osób, w 2023 roku w ramach programu Ministerstwa Rodziny i Polityki Społecznej pt. „Korpus Wsparcia Seniorów” na rok 2023."/>
  </w:docVars>
  <w:rsids>
    <w:rsidRoot w:val="000E089E"/>
    <w:rsid w:val="00045424"/>
    <w:rsid w:val="00072485"/>
    <w:rsid w:val="000C07FF"/>
    <w:rsid w:val="000E089E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2159</Characters>
  <Application>Microsoft Office Word</Application>
  <DocSecurity>0</DocSecurity>
  <Lines>63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2023-08-08T06:49:00Z</dcterms:created>
  <dcterms:modified xsi:type="dcterms:W3CDTF">2023-08-08T06:49:00Z</dcterms:modified>
</cp:coreProperties>
</file>