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6685">
          <w:t>692/2023/P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6685">
        <w:rPr>
          <w:b/>
          <w:sz w:val="28"/>
        </w:rPr>
        <w:fldChar w:fldCharType="separate"/>
      </w:r>
      <w:r w:rsidR="00B16685">
        <w:rPr>
          <w:b/>
          <w:sz w:val="28"/>
        </w:rPr>
        <w:t>25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6685">
              <w:rPr>
                <w:b/>
                <w:sz w:val="24"/>
                <w:szCs w:val="24"/>
              </w:rPr>
              <w:fldChar w:fldCharType="separate"/>
            </w:r>
            <w:r w:rsidR="00B16685">
              <w:rPr>
                <w:b/>
                <w:sz w:val="24"/>
                <w:szCs w:val="24"/>
              </w:rPr>
              <w:t xml:space="preserve">nieodpłatnego nabycia na rzecz Miasta Poznania prawa użytkowania wieczystego nieruchomości zapisanej w księdze wieczystej nr PO2P/00289033/0, zajętej pod układ drogowy ul. Wierzbięcice w Poznaniu.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6685" w:rsidP="00B166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16685">
        <w:rPr>
          <w:color w:val="000000"/>
          <w:sz w:val="24"/>
        </w:rPr>
        <w:t>Na podstawie art. 30 ust. 1 ustawy z dnia 8 marca 1990 r. o samorządzie gminnym  (</w:t>
      </w:r>
      <w:proofErr w:type="spellStart"/>
      <w:r w:rsidRPr="00B16685">
        <w:rPr>
          <w:color w:val="000000"/>
          <w:sz w:val="24"/>
        </w:rPr>
        <w:t>t.j.Dz</w:t>
      </w:r>
      <w:proofErr w:type="spellEnd"/>
      <w:r w:rsidRPr="00B16685">
        <w:rPr>
          <w:color w:val="000000"/>
          <w:sz w:val="24"/>
        </w:rPr>
        <w:t>. U. z 2023 r., poz. 40)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</w:t>
      </w:r>
    </w:p>
    <w:p w:rsidR="00B16685" w:rsidRDefault="00B16685" w:rsidP="00B16685">
      <w:pPr>
        <w:spacing w:line="360" w:lineRule="auto"/>
        <w:jc w:val="both"/>
        <w:rPr>
          <w:sz w:val="24"/>
        </w:rPr>
      </w:pPr>
    </w:p>
    <w:p w:rsidR="00B16685" w:rsidRDefault="00B16685" w:rsidP="00B166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6685" w:rsidRDefault="00B16685" w:rsidP="00B16685">
      <w:pPr>
        <w:keepNext/>
        <w:spacing w:line="360" w:lineRule="auto"/>
        <w:rPr>
          <w:color w:val="000000"/>
          <w:sz w:val="24"/>
        </w:rPr>
      </w:pPr>
    </w:p>
    <w:p w:rsidR="00B16685" w:rsidRDefault="00B16685" w:rsidP="00B1668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6685">
        <w:rPr>
          <w:color w:val="000000"/>
          <w:sz w:val="24"/>
          <w:szCs w:val="24"/>
        </w:rPr>
        <w:t>Nieodpłatnie nabyć na rzecz Miasta Poznania prawo użytkowania wieczystego nieruchomości zapisanej w księdze wieczystej nr PO2P/00289033/0, stanowiącej działki ewidencyjne nr 36/9 o pow. 342 m</w:t>
      </w:r>
      <w:r w:rsidRPr="00B16685">
        <w:rPr>
          <w:color w:val="000000"/>
          <w:sz w:val="24"/>
          <w:szCs w:val="28"/>
        </w:rPr>
        <w:t>²</w:t>
      </w:r>
      <w:r w:rsidRPr="00B16685">
        <w:rPr>
          <w:color w:val="000000"/>
          <w:sz w:val="24"/>
          <w:szCs w:val="24"/>
        </w:rPr>
        <w:t xml:space="preserve"> oraz 36/12 o pow. 364 m</w:t>
      </w:r>
      <w:r w:rsidRPr="00B16685">
        <w:rPr>
          <w:color w:val="000000"/>
          <w:sz w:val="24"/>
          <w:szCs w:val="28"/>
        </w:rPr>
        <w:t>²</w:t>
      </w:r>
      <w:r w:rsidRPr="00B16685">
        <w:rPr>
          <w:color w:val="000000"/>
          <w:sz w:val="24"/>
          <w:szCs w:val="24"/>
        </w:rPr>
        <w:t>, obie z obrębu Wilda, arkusz mapy 05. Działki zajęte są pod rozbudowany układ drogi publicznej ul. Wierzbięcice w Poznaniu. Nieruchomość stanowi własność Skarbu Państwa. Użytkownikiem wieczystym nieruchomości jest spółka pod firmą A17 spółka z ograniczoną odpowiedzialnością. Określona przez rzeczoznawcę majątkowego wartość prawa do nieruchomości wraz z</w:t>
      </w:r>
      <w:r w:rsidR="00742546">
        <w:rPr>
          <w:color w:val="000000"/>
          <w:sz w:val="24"/>
          <w:szCs w:val="24"/>
        </w:rPr>
        <w:t> </w:t>
      </w:r>
      <w:r w:rsidRPr="00B16685">
        <w:rPr>
          <w:color w:val="000000"/>
          <w:sz w:val="24"/>
          <w:szCs w:val="24"/>
        </w:rPr>
        <w:t>częściami składowymi wyniosła 606 900,00 zł (sześćset sześć tysięcy dziewięćset złotych 00/100).</w:t>
      </w:r>
    </w:p>
    <w:p w:rsidR="00B16685" w:rsidRDefault="00B16685" w:rsidP="00B16685">
      <w:pPr>
        <w:spacing w:line="360" w:lineRule="auto"/>
        <w:jc w:val="both"/>
        <w:rPr>
          <w:color w:val="000000"/>
          <w:sz w:val="24"/>
        </w:rPr>
      </w:pPr>
    </w:p>
    <w:p w:rsidR="00B16685" w:rsidRDefault="00B16685" w:rsidP="00B166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16685" w:rsidRDefault="00B16685" w:rsidP="00B16685">
      <w:pPr>
        <w:keepNext/>
        <w:spacing w:line="360" w:lineRule="auto"/>
        <w:rPr>
          <w:color w:val="000000"/>
          <w:sz w:val="24"/>
        </w:rPr>
      </w:pPr>
    </w:p>
    <w:p w:rsidR="00B16685" w:rsidRDefault="00B16685" w:rsidP="00B166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6685">
        <w:rPr>
          <w:color w:val="000000"/>
          <w:sz w:val="24"/>
          <w:szCs w:val="24"/>
        </w:rPr>
        <w:t>Nieodpłatne nabycie ww. prawa do nieruchomości może nastąpić pod warunkiem, że nieruchomość ta wolna jest od hipotek.</w:t>
      </w:r>
    </w:p>
    <w:p w:rsidR="00B16685" w:rsidRDefault="00B16685" w:rsidP="00B16685">
      <w:pPr>
        <w:spacing w:line="360" w:lineRule="auto"/>
        <w:jc w:val="both"/>
        <w:rPr>
          <w:color w:val="000000"/>
          <w:sz w:val="24"/>
        </w:rPr>
      </w:pPr>
    </w:p>
    <w:p w:rsidR="00B16685" w:rsidRDefault="00B16685" w:rsidP="00B166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6685" w:rsidRDefault="00B16685" w:rsidP="00B16685">
      <w:pPr>
        <w:keepNext/>
        <w:spacing w:line="360" w:lineRule="auto"/>
        <w:rPr>
          <w:color w:val="000000"/>
          <w:sz w:val="24"/>
        </w:rPr>
      </w:pPr>
    </w:p>
    <w:p w:rsidR="00B16685" w:rsidRDefault="00B16685" w:rsidP="00B166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6685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B16685" w:rsidRDefault="00B16685" w:rsidP="00B16685">
      <w:pPr>
        <w:spacing w:line="360" w:lineRule="auto"/>
        <w:jc w:val="both"/>
        <w:rPr>
          <w:color w:val="000000"/>
          <w:sz w:val="24"/>
        </w:rPr>
      </w:pPr>
    </w:p>
    <w:p w:rsidR="00B16685" w:rsidRDefault="00B16685" w:rsidP="00B166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16685" w:rsidRDefault="00B16685" w:rsidP="00B16685">
      <w:pPr>
        <w:keepNext/>
        <w:spacing w:line="360" w:lineRule="auto"/>
        <w:rPr>
          <w:color w:val="000000"/>
          <w:sz w:val="24"/>
        </w:rPr>
      </w:pPr>
    </w:p>
    <w:p w:rsidR="00B16685" w:rsidRDefault="00B16685" w:rsidP="00B1668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16685">
        <w:rPr>
          <w:color w:val="000000"/>
          <w:sz w:val="24"/>
          <w:szCs w:val="24"/>
        </w:rPr>
        <w:t>Zarządzenie wchodzi w życie z dniem podpisania.</w:t>
      </w:r>
    </w:p>
    <w:p w:rsidR="00B16685" w:rsidRDefault="00B16685" w:rsidP="00B16685">
      <w:pPr>
        <w:spacing w:line="360" w:lineRule="auto"/>
        <w:jc w:val="both"/>
        <w:rPr>
          <w:color w:val="000000"/>
          <w:sz w:val="24"/>
        </w:rPr>
      </w:pPr>
    </w:p>
    <w:p w:rsidR="00B16685" w:rsidRDefault="00B16685" w:rsidP="00B166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16685" w:rsidRDefault="00B16685" w:rsidP="00B166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16685" w:rsidRPr="00B16685" w:rsidRDefault="00B16685" w:rsidP="00B166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16685" w:rsidRPr="00B16685" w:rsidSect="00B166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85" w:rsidRDefault="00B16685">
      <w:r>
        <w:separator/>
      </w:r>
    </w:p>
  </w:endnote>
  <w:endnote w:type="continuationSeparator" w:id="0">
    <w:p w:rsidR="00B16685" w:rsidRDefault="00B1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85" w:rsidRDefault="00B16685">
      <w:r>
        <w:separator/>
      </w:r>
    </w:p>
  </w:footnote>
  <w:footnote w:type="continuationSeparator" w:id="0">
    <w:p w:rsidR="00B16685" w:rsidRDefault="00B1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ierpnia 2023r."/>
    <w:docVar w:name="AktNr" w:val="692/2023/P"/>
    <w:docVar w:name="Sprawa" w:val="nieodpłatnego nabycia na rzecz Miasta Poznania prawa użytkowania wieczystego nieruchomości zapisanej w księdze wieczystej nr PO2P/00289033/0, zajętej pod układ drogowy ul. Wierzbięcice w Poznaniu.  "/>
  </w:docVars>
  <w:rsids>
    <w:rsidRoot w:val="00B1668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254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668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307</Words>
  <Characters>1781</Characters>
  <Application>Microsoft Office Word</Application>
  <DocSecurity>0</DocSecurity>
  <Lines>53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2023-08-28T07:00:00Z</dcterms:created>
  <dcterms:modified xsi:type="dcterms:W3CDTF">2023-08-28T07:00:00Z</dcterms:modified>
</cp:coreProperties>
</file>