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49B4">
              <w:rPr>
                <w:b/>
              </w:rPr>
              <w:fldChar w:fldCharType="separate"/>
            </w:r>
            <w:r w:rsidR="006C49B4">
              <w:rPr>
                <w:b/>
              </w:rPr>
              <w:t xml:space="preserve">ogłoszenia konkursu na kandydatkę lub kandydata na stanowisko dyrektora Teatru Polskiego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49B4" w:rsidRDefault="00FA63B5" w:rsidP="006C49B4">
      <w:pPr>
        <w:spacing w:line="360" w:lineRule="auto"/>
        <w:jc w:val="both"/>
      </w:pPr>
      <w:bookmarkStart w:id="2" w:name="z1"/>
      <w:bookmarkEnd w:id="2"/>
    </w:p>
    <w:p w:rsidR="006C49B4" w:rsidRPr="006C49B4" w:rsidRDefault="006C49B4" w:rsidP="006C49B4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6C49B4" w:rsidRPr="006C49B4" w:rsidRDefault="006C49B4" w:rsidP="006C4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49B4">
        <w:rPr>
          <w:color w:val="000000"/>
        </w:rPr>
        <w:t>Mając na względzie fakt, że żadna z kandydujących osób w pierwszym ogłoszonym konkursie do spraw wyboru kandydatki lub kandydata na stanowisko dyrektora Teatru Polskiego w Poznaniu nie otrzymała bezwzględnej większości ważnie oddanych głosów, a</w:t>
      </w:r>
      <w:r w:rsidR="009D62E0">
        <w:rPr>
          <w:color w:val="000000"/>
        </w:rPr>
        <w:t> </w:t>
      </w:r>
      <w:r w:rsidRPr="006C49B4">
        <w:rPr>
          <w:color w:val="000000"/>
        </w:rPr>
        <w:t>także z uwagi na chęć zapoznania się z większą liczbą koncepcji rozwoju instytucji, Prezydent Miasta Poznania podjął decyzję o ponownym ogłoszeniu konkursu na kandydatkę lub kandydata na stanowisko dyrektora/dyrektorki Teatru Polskiego w Poznaniu.</w:t>
      </w:r>
    </w:p>
    <w:p w:rsidR="006C49B4" w:rsidRPr="006C49B4" w:rsidRDefault="006C49B4" w:rsidP="006C4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C49B4" w:rsidRDefault="006C49B4" w:rsidP="006C49B4">
      <w:pPr>
        <w:spacing w:line="360" w:lineRule="auto"/>
        <w:jc w:val="both"/>
        <w:rPr>
          <w:color w:val="000000"/>
        </w:rPr>
      </w:pPr>
      <w:r w:rsidRPr="006C49B4">
        <w:rPr>
          <w:color w:val="000000"/>
        </w:rPr>
        <w:t xml:space="preserve">W myśl ustawy z dnia 25 października 1991 r. o organizowaniu i prowadzeniu działalności kulturalnej (t.j. Dz. U. z 2020 r. poz. 194 z późn. zm.) postanowienie o ogłoszeniu konkursu zawiera w szczególności formalne określenie umiejętności i kompetencji, jakie ma posiadać kandydatka lub kandydat na stanowisko dyrektora instytucji kultury, oraz termin rozpoczęcia </w:t>
      </w:r>
      <w:r w:rsidRPr="006C49B4">
        <w:rPr>
          <w:color w:val="000000"/>
        </w:rPr>
        <w:br/>
        <w:t>i przewidywany termin zakończenia postępowania konkursowego. Z uwagi na powyższe wydanie zarządzenia jest w pełni uzasadnione.</w:t>
      </w:r>
    </w:p>
    <w:p w:rsidR="006C49B4" w:rsidRDefault="006C49B4" w:rsidP="006C49B4">
      <w:pPr>
        <w:spacing w:line="360" w:lineRule="auto"/>
        <w:jc w:val="both"/>
      </w:pPr>
    </w:p>
    <w:p w:rsidR="006C49B4" w:rsidRDefault="006C49B4" w:rsidP="006C49B4">
      <w:pPr>
        <w:keepNext/>
        <w:spacing w:line="360" w:lineRule="auto"/>
        <w:jc w:val="center"/>
      </w:pPr>
      <w:r>
        <w:t>ZASTĘPCA DYREKTORA</w:t>
      </w:r>
    </w:p>
    <w:p w:rsidR="006C49B4" w:rsidRPr="006C49B4" w:rsidRDefault="006C49B4" w:rsidP="006C49B4">
      <w:pPr>
        <w:keepNext/>
        <w:spacing w:line="360" w:lineRule="auto"/>
        <w:jc w:val="center"/>
      </w:pPr>
      <w:r>
        <w:t>(-) Marcin Kostaszuk</w:t>
      </w:r>
    </w:p>
    <w:sectPr w:rsidR="006C49B4" w:rsidRPr="006C49B4" w:rsidSect="006C49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9B4" w:rsidRDefault="006C49B4">
      <w:r>
        <w:separator/>
      </w:r>
    </w:p>
  </w:endnote>
  <w:endnote w:type="continuationSeparator" w:id="0">
    <w:p w:rsidR="006C49B4" w:rsidRDefault="006C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9B4" w:rsidRDefault="006C49B4">
      <w:r>
        <w:separator/>
      </w:r>
    </w:p>
  </w:footnote>
  <w:footnote w:type="continuationSeparator" w:id="0">
    <w:p w:rsidR="006C49B4" w:rsidRDefault="006C4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kandydatkę lub kandydata na stanowisko dyrektora Teatru Polskiego w Poznaniu. "/>
  </w:docVars>
  <w:rsids>
    <w:rsidRoot w:val="006C49B4"/>
    <w:rsid w:val="000607A3"/>
    <w:rsid w:val="001B1D53"/>
    <w:rsid w:val="0022095A"/>
    <w:rsid w:val="002946C5"/>
    <w:rsid w:val="002C29F3"/>
    <w:rsid w:val="006C49B4"/>
    <w:rsid w:val="00796326"/>
    <w:rsid w:val="009D62E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9786D-B448-4025-A24C-3E51F24E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169</Words>
  <Characters>1080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2023-08-29T07:15:00Z</dcterms:created>
  <dcterms:modified xsi:type="dcterms:W3CDTF">2023-08-29T07:15:00Z</dcterms:modified>
</cp:coreProperties>
</file>